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FC1F9" w14:textId="6B6C5160" w:rsidR="003A525B" w:rsidRPr="000336CF" w:rsidRDefault="003A525B" w:rsidP="003A525B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0336CF">
        <w:rPr>
          <w:rFonts w:ascii="Arial" w:hAnsi="Arial" w:cs="Arial"/>
          <w:color w:val="25282A"/>
          <w:sz w:val="20"/>
          <w:szCs w:val="20"/>
          <w:lang w:val="nb-NO"/>
        </w:rPr>
        <w:t>Saksliste</w:t>
      </w:r>
      <w:r w:rsidR="00D24AC0" w:rsidRPr="000336CF">
        <w:rPr>
          <w:rFonts w:ascii="Arial" w:hAnsi="Arial" w:cs="Arial"/>
          <w:color w:val="25282A"/>
          <w:sz w:val="20"/>
          <w:szCs w:val="20"/>
          <w:lang w:val="nb-NO"/>
        </w:rPr>
        <w:t xml:space="preserve"> årsmøte </w:t>
      </w:r>
      <w:r w:rsidR="003F1A12">
        <w:rPr>
          <w:rFonts w:ascii="Arial" w:hAnsi="Arial" w:cs="Arial"/>
          <w:color w:val="25282A"/>
          <w:sz w:val="20"/>
          <w:szCs w:val="20"/>
          <w:lang w:val="nb-NO"/>
        </w:rPr>
        <w:t>13.03.</w:t>
      </w:r>
      <w:r w:rsidR="00D24AC0" w:rsidRPr="000336CF">
        <w:rPr>
          <w:rFonts w:ascii="Arial" w:hAnsi="Arial" w:cs="Arial"/>
          <w:color w:val="25282A"/>
          <w:sz w:val="20"/>
          <w:szCs w:val="20"/>
          <w:lang w:val="nb-NO"/>
        </w:rPr>
        <w:t>2024</w:t>
      </w:r>
      <w:r w:rsidR="003F1A12">
        <w:rPr>
          <w:rFonts w:ascii="Arial" w:hAnsi="Arial" w:cs="Arial"/>
          <w:color w:val="25282A"/>
          <w:sz w:val="20"/>
          <w:szCs w:val="20"/>
          <w:lang w:val="nb-NO"/>
        </w:rPr>
        <w:t>.</w:t>
      </w:r>
    </w:p>
    <w:p w14:paraId="533CF450" w14:textId="01349252" w:rsidR="003A525B" w:rsidRDefault="003A525B" w:rsidP="003A525B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0336CF">
        <w:rPr>
          <w:rFonts w:ascii="Arial" w:hAnsi="Arial" w:cs="Arial"/>
          <w:color w:val="25282A"/>
          <w:sz w:val="20"/>
          <w:szCs w:val="20"/>
          <w:lang w:val="nb-NO"/>
        </w:rPr>
        <w:br/>
      </w:r>
      <w:r w:rsidRPr="00006165">
        <w:rPr>
          <w:rFonts w:ascii="Arial" w:hAnsi="Arial" w:cs="Arial"/>
          <w:b/>
          <w:bCs/>
          <w:color w:val="25282A"/>
          <w:sz w:val="20"/>
          <w:szCs w:val="20"/>
          <w:lang w:val="nb-NO"/>
        </w:rPr>
        <w:t>Sak 1.    Konstituering av møtet:</w:t>
      </w:r>
      <w:r w:rsidR="001E3159" w:rsidRPr="00006165">
        <w:rPr>
          <w:rFonts w:ascii="Arial" w:hAnsi="Arial" w:cs="Arial"/>
          <w:b/>
          <w:bCs/>
          <w:color w:val="25282A"/>
          <w:sz w:val="20"/>
          <w:szCs w:val="20"/>
          <w:lang w:val="nb-NO"/>
        </w:rPr>
        <w:t xml:space="preserve"> </w:t>
      </w:r>
      <w:r w:rsidR="004F7674" w:rsidRPr="00006165">
        <w:rPr>
          <w:rFonts w:ascii="Arial" w:hAnsi="Arial" w:cs="Arial"/>
          <w:b/>
          <w:bCs/>
          <w:color w:val="25282A"/>
          <w:sz w:val="20"/>
          <w:szCs w:val="20"/>
          <w:lang w:val="nb-NO"/>
        </w:rPr>
        <w:t>Godkjent og uten merknader.</w:t>
      </w:r>
      <w:r w:rsidRPr="00006165">
        <w:rPr>
          <w:rFonts w:ascii="Arial" w:hAnsi="Arial" w:cs="Arial"/>
          <w:b/>
          <w:bCs/>
          <w:color w:val="25282A"/>
          <w:sz w:val="20"/>
          <w:szCs w:val="20"/>
          <w:lang w:val="nb-NO"/>
        </w:rPr>
        <w:br/>
      </w:r>
      <w:r w:rsidRPr="000336CF">
        <w:rPr>
          <w:rFonts w:ascii="Arial" w:hAnsi="Arial" w:cs="Arial"/>
          <w:color w:val="25282A"/>
          <w:sz w:val="20"/>
          <w:szCs w:val="20"/>
          <w:lang w:val="nb-NO"/>
        </w:rPr>
        <w:t>- Godkjenning av innkalling</w:t>
      </w:r>
      <w:r w:rsidR="004F7674">
        <w:rPr>
          <w:rFonts w:ascii="Arial" w:hAnsi="Arial" w:cs="Arial"/>
          <w:color w:val="25282A"/>
          <w:sz w:val="20"/>
          <w:szCs w:val="20"/>
          <w:lang w:val="nb-NO"/>
        </w:rPr>
        <w:t>: Godkjent og uten merknader</w:t>
      </w:r>
      <w:r w:rsidR="00972A4B">
        <w:rPr>
          <w:rFonts w:ascii="Arial" w:hAnsi="Arial" w:cs="Arial"/>
          <w:color w:val="25282A"/>
          <w:sz w:val="20"/>
          <w:szCs w:val="20"/>
          <w:lang w:val="nb-NO"/>
        </w:rPr>
        <w:t>.</w:t>
      </w:r>
      <w:r w:rsidRPr="000336CF">
        <w:rPr>
          <w:rFonts w:ascii="Arial" w:hAnsi="Arial" w:cs="Arial"/>
          <w:color w:val="25282A"/>
          <w:sz w:val="20"/>
          <w:szCs w:val="20"/>
          <w:lang w:val="nb-NO"/>
        </w:rPr>
        <w:br/>
        <w:t>- Godkjenning av dagsorden</w:t>
      </w:r>
      <w:r w:rsidR="00972A4B">
        <w:rPr>
          <w:rFonts w:ascii="Arial" w:hAnsi="Arial" w:cs="Arial"/>
          <w:color w:val="25282A"/>
          <w:sz w:val="20"/>
          <w:szCs w:val="20"/>
          <w:lang w:val="nb-NO"/>
        </w:rPr>
        <w:t>: Godkjent og uten merknader</w:t>
      </w:r>
      <w:r w:rsidRPr="000336CF">
        <w:rPr>
          <w:rFonts w:ascii="Arial" w:hAnsi="Arial" w:cs="Arial"/>
          <w:color w:val="25282A"/>
          <w:sz w:val="20"/>
          <w:szCs w:val="20"/>
          <w:lang w:val="nb-NO"/>
        </w:rPr>
        <w:br/>
      </w:r>
      <w:r w:rsidR="001E3159" w:rsidRPr="000336CF">
        <w:rPr>
          <w:rFonts w:ascii="Arial" w:hAnsi="Arial" w:cs="Arial"/>
          <w:color w:val="25282A"/>
          <w:sz w:val="20"/>
          <w:szCs w:val="20"/>
          <w:lang w:val="nb-NO"/>
        </w:rPr>
        <w:t xml:space="preserve">         </w:t>
      </w:r>
      <w:r w:rsidRPr="000336CF">
        <w:rPr>
          <w:rFonts w:ascii="Arial" w:hAnsi="Arial" w:cs="Arial"/>
          <w:color w:val="25282A"/>
          <w:sz w:val="20"/>
          <w:szCs w:val="20"/>
          <w:lang w:val="nb-NO"/>
        </w:rPr>
        <w:t>- Valg av ordstyrer-</w:t>
      </w:r>
      <w:r w:rsidR="00972A4B">
        <w:rPr>
          <w:rFonts w:ascii="Arial" w:hAnsi="Arial" w:cs="Arial"/>
          <w:color w:val="25282A"/>
          <w:sz w:val="20"/>
          <w:szCs w:val="20"/>
          <w:lang w:val="nb-NO"/>
        </w:rPr>
        <w:t xml:space="preserve"> Jostein Fylling</w:t>
      </w:r>
      <w:r w:rsidRPr="000336CF">
        <w:rPr>
          <w:rFonts w:ascii="Arial" w:hAnsi="Arial" w:cs="Arial"/>
          <w:color w:val="25282A"/>
          <w:sz w:val="20"/>
          <w:szCs w:val="20"/>
          <w:lang w:val="nb-NO"/>
        </w:rPr>
        <w:br/>
      </w:r>
      <w:r w:rsidR="001E3159" w:rsidRPr="000336CF">
        <w:rPr>
          <w:rFonts w:ascii="Arial" w:hAnsi="Arial" w:cs="Arial"/>
          <w:color w:val="25282A"/>
          <w:sz w:val="20"/>
          <w:szCs w:val="20"/>
          <w:lang w:val="nb-NO"/>
        </w:rPr>
        <w:t xml:space="preserve">         </w:t>
      </w:r>
      <w:r w:rsidRPr="000336CF">
        <w:rPr>
          <w:rFonts w:ascii="Arial" w:hAnsi="Arial" w:cs="Arial"/>
          <w:color w:val="25282A"/>
          <w:sz w:val="20"/>
          <w:szCs w:val="20"/>
          <w:lang w:val="nb-NO"/>
        </w:rPr>
        <w:t>- Valg av sekretær- </w:t>
      </w:r>
      <w:r w:rsidR="00972A4B">
        <w:rPr>
          <w:rFonts w:ascii="Arial" w:hAnsi="Arial" w:cs="Arial"/>
          <w:color w:val="25282A"/>
          <w:sz w:val="20"/>
          <w:szCs w:val="20"/>
          <w:lang w:val="nb-NO"/>
        </w:rPr>
        <w:t>Kjetil Dybing</w:t>
      </w:r>
      <w:r w:rsidRPr="000336CF">
        <w:rPr>
          <w:rFonts w:ascii="Arial" w:hAnsi="Arial" w:cs="Arial"/>
          <w:color w:val="25282A"/>
          <w:sz w:val="20"/>
          <w:szCs w:val="20"/>
          <w:lang w:val="nb-NO"/>
        </w:rPr>
        <w:br/>
      </w:r>
      <w:r w:rsidR="001E3159" w:rsidRPr="000336CF">
        <w:rPr>
          <w:rFonts w:ascii="Arial" w:hAnsi="Arial" w:cs="Arial"/>
          <w:color w:val="25282A"/>
          <w:sz w:val="20"/>
          <w:szCs w:val="20"/>
          <w:lang w:val="nb-NO"/>
        </w:rPr>
        <w:t xml:space="preserve">         </w:t>
      </w:r>
      <w:r w:rsidRPr="000336CF">
        <w:rPr>
          <w:rFonts w:ascii="Arial" w:hAnsi="Arial" w:cs="Arial"/>
          <w:color w:val="25282A"/>
          <w:sz w:val="20"/>
          <w:szCs w:val="20"/>
          <w:lang w:val="nb-NO"/>
        </w:rPr>
        <w:t>- Valg av tellekorps-</w:t>
      </w:r>
      <w:r w:rsidR="00961B7D" w:rsidRPr="000336CF">
        <w:rPr>
          <w:rFonts w:ascii="Arial" w:hAnsi="Arial" w:cs="Arial"/>
          <w:color w:val="25282A"/>
          <w:sz w:val="20"/>
          <w:szCs w:val="20"/>
          <w:lang w:val="nb-NO"/>
        </w:rPr>
        <w:t xml:space="preserve"> </w:t>
      </w:r>
      <w:r w:rsidR="00972A4B">
        <w:rPr>
          <w:rFonts w:ascii="Arial" w:hAnsi="Arial" w:cs="Arial"/>
          <w:color w:val="25282A"/>
          <w:sz w:val="20"/>
          <w:szCs w:val="20"/>
          <w:lang w:val="nb-NO"/>
        </w:rPr>
        <w:t>Ikke behov</w:t>
      </w:r>
      <w:r w:rsidRPr="000336CF">
        <w:rPr>
          <w:rFonts w:ascii="Arial" w:hAnsi="Arial" w:cs="Arial"/>
          <w:color w:val="25282A"/>
          <w:sz w:val="20"/>
          <w:szCs w:val="20"/>
          <w:lang w:val="nb-NO"/>
        </w:rPr>
        <w:br/>
      </w:r>
      <w:r w:rsidR="001E3159" w:rsidRPr="000336CF">
        <w:rPr>
          <w:rFonts w:ascii="Arial" w:hAnsi="Arial" w:cs="Arial"/>
          <w:color w:val="25282A"/>
          <w:sz w:val="20"/>
          <w:szCs w:val="20"/>
          <w:lang w:val="nb-NO"/>
        </w:rPr>
        <w:t xml:space="preserve">         </w:t>
      </w:r>
      <w:r w:rsidRPr="000336CF">
        <w:rPr>
          <w:rFonts w:ascii="Arial" w:hAnsi="Arial" w:cs="Arial"/>
          <w:color w:val="25282A"/>
          <w:sz w:val="20"/>
          <w:szCs w:val="20"/>
          <w:lang w:val="nb-NO"/>
        </w:rPr>
        <w:t>- Valg av to medlemmer til å underskrive protokollen</w:t>
      </w:r>
      <w:r w:rsidR="0040104F">
        <w:rPr>
          <w:rFonts w:ascii="Arial" w:hAnsi="Arial" w:cs="Arial"/>
          <w:color w:val="25282A"/>
          <w:sz w:val="20"/>
          <w:szCs w:val="20"/>
          <w:lang w:val="nb-NO"/>
        </w:rPr>
        <w:t>: Helge Myren og Andre Dejgaar</w:t>
      </w:r>
      <w:r w:rsidR="005E7DA0">
        <w:rPr>
          <w:rFonts w:ascii="Arial" w:hAnsi="Arial" w:cs="Arial"/>
          <w:color w:val="25282A"/>
          <w:sz w:val="20"/>
          <w:szCs w:val="20"/>
          <w:lang w:val="nb-NO"/>
        </w:rPr>
        <w:t>d.</w:t>
      </w:r>
    </w:p>
    <w:p w14:paraId="33113309" w14:textId="77777777" w:rsidR="00BE36C6" w:rsidRPr="000336CF" w:rsidRDefault="00BE36C6" w:rsidP="003A525B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</w:p>
    <w:p w14:paraId="38E2F5D3" w14:textId="6511E5F4" w:rsidR="003A525B" w:rsidRPr="00006165" w:rsidRDefault="003A525B" w:rsidP="003A525B">
      <w:pPr>
        <w:pStyle w:val="NormalWeb"/>
        <w:rPr>
          <w:rFonts w:ascii="Arial" w:hAnsi="Arial" w:cs="Arial"/>
          <w:b/>
          <w:bCs/>
          <w:color w:val="25282A"/>
          <w:sz w:val="20"/>
          <w:szCs w:val="20"/>
          <w:lang w:val="nb-NO"/>
        </w:rPr>
      </w:pPr>
      <w:r w:rsidRPr="000336CF">
        <w:rPr>
          <w:rFonts w:ascii="Arial" w:hAnsi="Arial" w:cs="Arial"/>
          <w:color w:val="25282A"/>
          <w:sz w:val="20"/>
          <w:szCs w:val="20"/>
          <w:lang w:val="nb-NO"/>
        </w:rPr>
        <w:br/>
      </w:r>
      <w:r w:rsidRPr="00006165">
        <w:rPr>
          <w:rFonts w:ascii="Arial" w:hAnsi="Arial" w:cs="Arial"/>
          <w:b/>
          <w:bCs/>
          <w:color w:val="25282A"/>
          <w:sz w:val="20"/>
          <w:szCs w:val="20"/>
          <w:lang w:val="nb-NO"/>
        </w:rPr>
        <w:t>Sak 2.    Årsmelding fra siste kalenderå</w:t>
      </w:r>
      <w:r w:rsidR="00006165" w:rsidRPr="00006165">
        <w:rPr>
          <w:rFonts w:ascii="Arial" w:hAnsi="Arial" w:cs="Arial"/>
          <w:b/>
          <w:bCs/>
          <w:color w:val="25282A"/>
          <w:sz w:val="20"/>
          <w:szCs w:val="20"/>
          <w:lang w:val="nb-NO"/>
        </w:rPr>
        <w:t>r.</w:t>
      </w:r>
    </w:p>
    <w:p w14:paraId="6BF07669" w14:textId="6E043D74" w:rsidR="000011F3" w:rsidRPr="000336CF" w:rsidRDefault="00C156EA" w:rsidP="000011F3">
      <w:pPr>
        <w:pStyle w:val="NormalWeb"/>
        <w:numPr>
          <w:ilvl w:val="0"/>
          <w:numId w:val="10"/>
        </w:numPr>
        <w:rPr>
          <w:rFonts w:ascii="Arial" w:hAnsi="Arial" w:cs="Arial"/>
          <w:color w:val="25282A"/>
          <w:sz w:val="20"/>
          <w:szCs w:val="20"/>
          <w:lang w:val="nb-NO"/>
        </w:rPr>
      </w:pPr>
      <w:r>
        <w:rPr>
          <w:rFonts w:ascii="Arial" w:hAnsi="Arial" w:cs="Arial"/>
          <w:color w:val="25282A"/>
          <w:sz w:val="20"/>
          <w:szCs w:val="20"/>
          <w:lang w:val="nb-NO"/>
        </w:rPr>
        <w:t>Styrets årsmelding og</w:t>
      </w:r>
      <w:r w:rsidR="00153440">
        <w:rPr>
          <w:rFonts w:ascii="Arial" w:hAnsi="Arial" w:cs="Arial"/>
          <w:color w:val="25282A"/>
          <w:sz w:val="20"/>
          <w:szCs w:val="20"/>
          <w:lang w:val="nb-NO"/>
        </w:rPr>
        <w:t xml:space="preserve"> utvalgenes årsmelding ble gjennomgått uten merknader.</w:t>
      </w:r>
    </w:p>
    <w:p w14:paraId="75FD64CF" w14:textId="516A2848" w:rsidR="003A525B" w:rsidRPr="00006165" w:rsidRDefault="003A525B" w:rsidP="003A525B">
      <w:pPr>
        <w:pStyle w:val="NormalWeb"/>
        <w:rPr>
          <w:rFonts w:ascii="Arial" w:hAnsi="Arial" w:cs="Arial"/>
          <w:b/>
          <w:bCs/>
          <w:color w:val="25282A"/>
          <w:sz w:val="20"/>
          <w:szCs w:val="20"/>
          <w:lang w:val="nb-NO"/>
        </w:rPr>
      </w:pPr>
      <w:r w:rsidRPr="000336CF">
        <w:rPr>
          <w:rFonts w:ascii="Arial" w:hAnsi="Arial" w:cs="Arial"/>
          <w:color w:val="25282A"/>
          <w:sz w:val="20"/>
          <w:szCs w:val="20"/>
          <w:lang w:val="nb-NO"/>
        </w:rPr>
        <w:br/>
      </w:r>
      <w:r w:rsidRPr="00006165">
        <w:rPr>
          <w:rFonts w:ascii="Arial" w:hAnsi="Arial" w:cs="Arial"/>
          <w:b/>
          <w:bCs/>
          <w:color w:val="25282A"/>
          <w:sz w:val="20"/>
          <w:szCs w:val="20"/>
          <w:lang w:val="nb-NO"/>
        </w:rPr>
        <w:t>Sak 3.    Revidert regnskap fra siste kalenderår</w:t>
      </w:r>
      <w:r w:rsidR="00153440" w:rsidRPr="00006165">
        <w:rPr>
          <w:rFonts w:ascii="Arial" w:hAnsi="Arial" w:cs="Arial"/>
          <w:b/>
          <w:bCs/>
          <w:color w:val="25282A"/>
          <w:sz w:val="20"/>
          <w:szCs w:val="20"/>
          <w:lang w:val="nb-NO"/>
        </w:rPr>
        <w:t>.</w:t>
      </w:r>
    </w:p>
    <w:p w14:paraId="19C85CB5" w14:textId="6B5A9A16" w:rsidR="00153440" w:rsidRPr="000336CF" w:rsidRDefault="003E3AE4" w:rsidP="00153440">
      <w:pPr>
        <w:pStyle w:val="NormalWeb"/>
        <w:numPr>
          <w:ilvl w:val="0"/>
          <w:numId w:val="10"/>
        </w:numPr>
        <w:rPr>
          <w:rFonts w:ascii="Arial" w:hAnsi="Arial" w:cs="Arial"/>
          <w:color w:val="25282A"/>
          <w:sz w:val="20"/>
          <w:szCs w:val="20"/>
          <w:lang w:val="nb-NO"/>
        </w:rPr>
      </w:pPr>
      <w:r>
        <w:rPr>
          <w:rFonts w:ascii="Arial" w:hAnsi="Arial" w:cs="Arial"/>
          <w:color w:val="25282A"/>
          <w:sz w:val="20"/>
          <w:szCs w:val="20"/>
          <w:lang w:val="nb-NO"/>
        </w:rPr>
        <w:t>Års regnskapet for 2023 ble gjennomgått uten merknader</w:t>
      </w:r>
    </w:p>
    <w:p w14:paraId="15114C24" w14:textId="1505AC3E" w:rsidR="003A525B" w:rsidRPr="00006165" w:rsidRDefault="003A525B" w:rsidP="003A525B">
      <w:pPr>
        <w:pStyle w:val="NormalWeb"/>
        <w:rPr>
          <w:rFonts w:ascii="Arial" w:hAnsi="Arial" w:cs="Arial"/>
          <w:b/>
          <w:bCs/>
          <w:color w:val="25282A"/>
          <w:sz w:val="20"/>
          <w:szCs w:val="20"/>
          <w:lang w:val="nb-NO"/>
        </w:rPr>
      </w:pPr>
      <w:r w:rsidRPr="000336CF">
        <w:rPr>
          <w:rFonts w:ascii="Arial" w:hAnsi="Arial" w:cs="Arial"/>
          <w:color w:val="25282A"/>
          <w:sz w:val="20"/>
          <w:szCs w:val="20"/>
          <w:lang w:val="nb-NO"/>
        </w:rPr>
        <w:br/>
      </w:r>
      <w:r w:rsidRPr="00006165">
        <w:rPr>
          <w:rFonts w:ascii="Arial" w:hAnsi="Arial" w:cs="Arial"/>
          <w:b/>
          <w:bCs/>
          <w:color w:val="25282A"/>
          <w:sz w:val="20"/>
          <w:szCs w:val="20"/>
          <w:lang w:val="nb-NO"/>
        </w:rPr>
        <w:t>Sak 4.  Innkomne saker med styrets forslag til vedtak.</w:t>
      </w:r>
    </w:p>
    <w:p w14:paraId="73EDB8EF" w14:textId="046875A2" w:rsidR="003E1AC0" w:rsidRPr="000336CF" w:rsidRDefault="003E1AC0" w:rsidP="003E1AC0">
      <w:pPr>
        <w:pStyle w:val="NormalWeb"/>
        <w:numPr>
          <w:ilvl w:val="0"/>
          <w:numId w:val="9"/>
        </w:numPr>
        <w:rPr>
          <w:rFonts w:ascii="Arial" w:hAnsi="Arial" w:cs="Arial"/>
          <w:color w:val="25282A"/>
          <w:sz w:val="20"/>
          <w:szCs w:val="20"/>
          <w:lang w:val="nb-NO"/>
        </w:rPr>
      </w:pPr>
      <w:r w:rsidRPr="000336CF">
        <w:rPr>
          <w:rFonts w:ascii="Arial" w:hAnsi="Arial" w:cs="Arial"/>
          <w:color w:val="25282A"/>
          <w:sz w:val="20"/>
          <w:szCs w:val="20"/>
          <w:lang w:val="nb-NO"/>
        </w:rPr>
        <w:t>Ingen</w:t>
      </w:r>
      <w:r w:rsidR="00D96931">
        <w:rPr>
          <w:rFonts w:ascii="Arial" w:hAnsi="Arial" w:cs="Arial"/>
          <w:color w:val="25282A"/>
          <w:sz w:val="20"/>
          <w:szCs w:val="20"/>
          <w:lang w:val="nb-NO"/>
        </w:rPr>
        <w:t xml:space="preserve"> </w:t>
      </w:r>
    </w:p>
    <w:p w14:paraId="53A2CD21" w14:textId="0BE3CEC4" w:rsidR="003A525B" w:rsidRPr="00AC41D6" w:rsidRDefault="003A525B" w:rsidP="003A525B">
      <w:pPr>
        <w:pStyle w:val="NormalWeb"/>
        <w:rPr>
          <w:rFonts w:ascii="Arial" w:hAnsi="Arial" w:cs="Arial"/>
          <w:b/>
          <w:bCs/>
          <w:color w:val="25282A"/>
          <w:sz w:val="20"/>
          <w:szCs w:val="20"/>
          <w:lang w:val="nb-NO"/>
        </w:rPr>
      </w:pPr>
      <w:r w:rsidRPr="00AC41D6">
        <w:rPr>
          <w:rFonts w:ascii="Arial" w:hAnsi="Arial" w:cs="Arial"/>
          <w:b/>
          <w:bCs/>
          <w:color w:val="25282A"/>
          <w:sz w:val="20"/>
          <w:szCs w:val="20"/>
          <w:lang w:val="nb-NO"/>
        </w:rPr>
        <w:t>Sak 5.    Styrets forslag til arbeidsprogram og budsjett</w:t>
      </w:r>
      <w:r w:rsidR="003E3AE4" w:rsidRPr="00AC41D6">
        <w:rPr>
          <w:rFonts w:ascii="Arial" w:hAnsi="Arial" w:cs="Arial"/>
          <w:b/>
          <w:bCs/>
          <w:color w:val="25282A"/>
          <w:sz w:val="20"/>
          <w:szCs w:val="20"/>
          <w:lang w:val="nb-NO"/>
        </w:rPr>
        <w:t>.</w:t>
      </w:r>
    </w:p>
    <w:p w14:paraId="00A10A36" w14:textId="102D9B1A" w:rsidR="003A525B" w:rsidRPr="000336CF" w:rsidRDefault="00AC41D6" w:rsidP="003A525B">
      <w:pPr>
        <w:pStyle w:val="NormalWeb"/>
        <w:numPr>
          <w:ilvl w:val="0"/>
          <w:numId w:val="8"/>
        </w:numPr>
        <w:rPr>
          <w:rFonts w:ascii="Arial" w:hAnsi="Arial" w:cs="Arial"/>
          <w:color w:val="25282A"/>
          <w:sz w:val="20"/>
          <w:szCs w:val="20"/>
          <w:lang w:val="nb-NO"/>
        </w:rPr>
      </w:pPr>
      <w:r>
        <w:rPr>
          <w:rFonts w:ascii="Arial" w:hAnsi="Arial" w:cs="Arial"/>
          <w:color w:val="25282A"/>
          <w:sz w:val="20"/>
          <w:szCs w:val="20"/>
          <w:lang w:val="nb-NO"/>
        </w:rPr>
        <w:t xml:space="preserve">Presentert og informert. </w:t>
      </w:r>
      <w:r w:rsidR="003A525B" w:rsidRPr="000336CF">
        <w:rPr>
          <w:rFonts w:ascii="Arial" w:hAnsi="Arial" w:cs="Arial"/>
          <w:color w:val="25282A"/>
          <w:sz w:val="20"/>
          <w:szCs w:val="20"/>
          <w:lang w:val="nb-NO"/>
        </w:rPr>
        <w:t>Uthus.</w:t>
      </w:r>
    </w:p>
    <w:p w14:paraId="5839A6A8" w14:textId="197BDB03" w:rsidR="007B1262" w:rsidRPr="000336CF" w:rsidRDefault="00AC41D6" w:rsidP="003A525B">
      <w:pPr>
        <w:pStyle w:val="NormalWeb"/>
        <w:numPr>
          <w:ilvl w:val="0"/>
          <w:numId w:val="8"/>
        </w:numPr>
        <w:rPr>
          <w:rFonts w:ascii="Arial" w:hAnsi="Arial" w:cs="Arial"/>
          <w:color w:val="25282A"/>
          <w:sz w:val="20"/>
          <w:szCs w:val="20"/>
          <w:lang w:val="nb-NO"/>
        </w:rPr>
      </w:pPr>
      <w:r>
        <w:rPr>
          <w:rFonts w:ascii="Arial" w:hAnsi="Arial" w:cs="Arial"/>
          <w:color w:val="25282A"/>
          <w:sz w:val="20"/>
          <w:szCs w:val="20"/>
          <w:lang w:val="nb-NO"/>
        </w:rPr>
        <w:t xml:space="preserve">Presentert og informert. </w:t>
      </w:r>
      <w:r w:rsidR="0080039C" w:rsidRPr="000336CF">
        <w:rPr>
          <w:rFonts w:ascii="Arial" w:hAnsi="Arial" w:cs="Arial"/>
          <w:color w:val="25282A"/>
          <w:sz w:val="20"/>
          <w:szCs w:val="20"/>
          <w:lang w:val="nb-NO"/>
        </w:rPr>
        <w:t>Utredning Miniatyr</w:t>
      </w:r>
      <w:r w:rsidR="00184B78" w:rsidRPr="000336CF">
        <w:rPr>
          <w:rFonts w:ascii="Arial" w:hAnsi="Arial" w:cs="Arial"/>
          <w:color w:val="25282A"/>
          <w:sz w:val="20"/>
          <w:szCs w:val="20"/>
          <w:lang w:val="nb-NO"/>
        </w:rPr>
        <w:t xml:space="preserve"> skytebane</w:t>
      </w:r>
      <w:r w:rsidR="001376BB">
        <w:rPr>
          <w:rFonts w:ascii="Arial" w:hAnsi="Arial" w:cs="Arial"/>
          <w:color w:val="25282A"/>
          <w:sz w:val="20"/>
          <w:szCs w:val="20"/>
          <w:lang w:val="nb-NO"/>
        </w:rPr>
        <w:t xml:space="preserve"> og elektroniske blinker.</w:t>
      </w:r>
    </w:p>
    <w:p w14:paraId="27A452D7" w14:textId="069EB061" w:rsidR="003A525B" w:rsidRPr="00AC41D6" w:rsidRDefault="003A525B" w:rsidP="003A525B">
      <w:pPr>
        <w:pStyle w:val="NormalWeb"/>
        <w:rPr>
          <w:rFonts w:ascii="Arial" w:hAnsi="Arial" w:cs="Arial"/>
          <w:b/>
          <w:bCs/>
          <w:color w:val="25282A"/>
          <w:sz w:val="20"/>
          <w:szCs w:val="20"/>
          <w:lang w:val="nb-NO"/>
        </w:rPr>
      </w:pPr>
      <w:r w:rsidRPr="000336CF">
        <w:rPr>
          <w:rFonts w:ascii="Arial" w:hAnsi="Arial" w:cs="Arial"/>
          <w:color w:val="25282A"/>
          <w:sz w:val="20"/>
          <w:szCs w:val="20"/>
          <w:lang w:val="nb-NO"/>
        </w:rPr>
        <w:br/>
      </w:r>
      <w:r w:rsidRPr="00AC41D6">
        <w:rPr>
          <w:rFonts w:ascii="Arial" w:hAnsi="Arial" w:cs="Arial"/>
          <w:b/>
          <w:bCs/>
          <w:color w:val="25282A"/>
          <w:sz w:val="20"/>
          <w:szCs w:val="20"/>
          <w:lang w:val="nb-NO"/>
        </w:rPr>
        <w:t>Sak 6.   Styrets forslag til kontingentnivå (lav, middels, høy sats) for hovedmedlemsskap</w:t>
      </w:r>
      <w:r w:rsidR="00B61126" w:rsidRPr="00AC41D6">
        <w:rPr>
          <w:rFonts w:ascii="Arial" w:hAnsi="Arial" w:cs="Arial"/>
          <w:b/>
          <w:bCs/>
          <w:color w:val="25282A"/>
          <w:sz w:val="20"/>
          <w:szCs w:val="20"/>
          <w:lang w:val="nb-NO"/>
        </w:rPr>
        <w:t>.</w:t>
      </w:r>
    </w:p>
    <w:p w14:paraId="2A40B15C" w14:textId="3B56FFF0" w:rsidR="00B61126" w:rsidRPr="000336CF" w:rsidRDefault="00B61126" w:rsidP="00B61126">
      <w:pPr>
        <w:pStyle w:val="NormalWeb"/>
        <w:numPr>
          <w:ilvl w:val="0"/>
          <w:numId w:val="8"/>
        </w:numPr>
        <w:rPr>
          <w:rFonts w:ascii="Arial" w:hAnsi="Arial" w:cs="Arial"/>
          <w:color w:val="25282A"/>
          <w:sz w:val="20"/>
          <w:szCs w:val="20"/>
          <w:lang w:val="nb-NO"/>
        </w:rPr>
      </w:pPr>
      <w:r>
        <w:rPr>
          <w:rFonts w:ascii="Arial" w:hAnsi="Arial" w:cs="Arial"/>
          <w:color w:val="25282A"/>
          <w:sz w:val="20"/>
          <w:szCs w:val="20"/>
          <w:lang w:val="nb-NO"/>
        </w:rPr>
        <w:t>ingen forandring og blir som det er</w:t>
      </w:r>
      <w:r w:rsidR="001376BB">
        <w:rPr>
          <w:rFonts w:ascii="Arial" w:hAnsi="Arial" w:cs="Arial"/>
          <w:color w:val="25282A"/>
          <w:sz w:val="20"/>
          <w:szCs w:val="20"/>
          <w:lang w:val="nb-NO"/>
        </w:rPr>
        <w:t>.</w:t>
      </w:r>
    </w:p>
    <w:p w14:paraId="660AD280" w14:textId="3E696016" w:rsidR="003A525B" w:rsidRPr="00AC41D6" w:rsidRDefault="003A525B" w:rsidP="003A525B">
      <w:pPr>
        <w:pStyle w:val="NormalWeb"/>
        <w:rPr>
          <w:rFonts w:ascii="Arial" w:hAnsi="Arial" w:cs="Arial"/>
          <w:b/>
          <w:bCs/>
          <w:color w:val="25282A"/>
          <w:sz w:val="20"/>
          <w:szCs w:val="20"/>
          <w:lang w:val="nb-NO"/>
        </w:rPr>
      </w:pPr>
      <w:r w:rsidRPr="000336CF">
        <w:rPr>
          <w:rFonts w:ascii="Arial" w:hAnsi="Arial" w:cs="Arial"/>
          <w:color w:val="25282A"/>
          <w:sz w:val="20"/>
          <w:szCs w:val="20"/>
          <w:lang w:val="nb-NO"/>
        </w:rPr>
        <w:br/>
      </w:r>
      <w:r w:rsidRPr="00AC41D6">
        <w:rPr>
          <w:rFonts w:ascii="Arial" w:hAnsi="Arial" w:cs="Arial"/>
          <w:b/>
          <w:bCs/>
          <w:color w:val="25282A"/>
          <w:sz w:val="20"/>
          <w:szCs w:val="20"/>
          <w:lang w:val="nb-NO"/>
        </w:rPr>
        <w:t>Sak 7.    Valg av styre i henhold til § 8</w:t>
      </w:r>
      <w:r w:rsidR="00AC41D6">
        <w:rPr>
          <w:rFonts w:ascii="Arial" w:hAnsi="Arial" w:cs="Arial"/>
          <w:b/>
          <w:bCs/>
          <w:color w:val="25282A"/>
          <w:sz w:val="20"/>
          <w:szCs w:val="20"/>
          <w:lang w:val="nb-NO"/>
        </w:rPr>
        <w:t>.</w:t>
      </w:r>
    </w:p>
    <w:p w14:paraId="46C9E40A" w14:textId="0A850A1E" w:rsidR="00053005" w:rsidRDefault="00053005" w:rsidP="00053005">
      <w:pPr>
        <w:pStyle w:val="NormalWeb"/>
        <w:numPr>
          <w:ilvl w:val="0"/>
          <w:numId w:val="8"/>
        </w:numPr>
        <w:rPr>
          <w:rFonts w:ascii="Arial" w:hAnsi="Arial" w:cs="Arial"/>
          <w:color w:val="25282A"/>
          <w:sz w:val="20"/>
          <w:szCs w:val="20"/>
          <w:lang w:val="nb-NO"/>
        </w:rPr>
      </w:pPr>
      <w:r>
        <w:rPr>
          <w:rFonts w:ascii="Arial" w:hAnsi="Arial" w:cs="Arial"/>
          <w:color w:val="25282A"/>
          <w:sz w:val="20"/>
          <w:szCs w:val="20"/>
          <w:lang w:val="nb-NO"/>
        </w:rPr>
        <w:t xml:space="preserve">Styrets </w:t>
      </w:r>
      <w:r w:rsidR="00421476">
        <w:rPr>
          <w:rFonts w:ascii="Arial" w:hAnsi="Arial" w:cs="Arial"/>
          <w:color w:val="25282A"/>
          <w:sz w:val="20"/>
          <w:szCs w:val="20"/>
          <w:lang w:val="nb-NO"/>
        </w:rPr>
        <w:t xml:space="preserve">nye </w:t>
      </w:r>
      <w:r>
        <w:rPr>
          <w:rFonts w:ascii="Arial" w:hAnsi="Arial" w:cs="Arial"/>
          <w:color w:val="25282A"/>
          <w:sz w:val="20"/>
          <w:szCs w:val="20"/>
          <w:lang w:val="nb-NO"/>
        </w:rPr>
        <w:t>sammensetn</w:t>
      </w:r>
      <w:r w:rsidR="009246FE">
        <w:rPr>
          <w:rFonts w:ascii="Arial" w:hAnsi="Arial" w:cs="Arial"/>
          <w:color w:val="25282A"/>
          <w:sz w:val="20"/>
          <w:szCs w:val="20"/>
          <w:lang w:val="nb-NO"/>
        </w:rPr>
        <w:t>ing bl</w:t>
      </w:r>
      <w:r w:rsidR="008C3526">
        <w:rPr>
          <w:rFonts w:ascii="Arial" w:hAnsi="Arial" w:cs="Arial"/>
          <w:color w:val="25282A"/>
          <w:sz w:val="20"/>
          <w:szCs w:val="20"/>
          <w:lang w:val="nb-NO"/>
        </w:rPr>
        <w:t>e</w:t>
      </w:r>
      <w:r w:rsidR="009246FE">
        <w:rPr>
          <w:rFonts w:ascii="Arial" w:hAnsi="Arial" w:cs="Arial"/>
          <w:color w:val="25282A"/>
          <w:sz w:val="20"/>
          <w:szCs w:val="20"/>
          <w:lang w:val="nb-NO"/>
        </w:rPr>
        <w:t xml:space="preserve"> som følgende.</w:t>
      </w:r>
    </w:p>
    <w:tbl>
      <w:tblPr>
        <w:tblW w:w="5380" w:type="dxa"/>
        <w:tblLook w:val="04A0" w:firstRow="1" w:lastRow="0" w:firstColumn="1" w:lastColumn="0" w:noHBand="0" w:noVBand="1"/>
      </w:tblPr>
      <w:tblGrid>
        <w:gridCol w:w="1920"/>
        <w:gridCol w:w="3460"/>
      </w:tblGrid>
      <w:tr w:rsidR="008C3526" w:rsidRPr="008C3526" w14:paraId="0349DF6B" w14:textId="77777777" w:rsidTr="008C3526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B2BBD" w14:textId="77777777" w:rsidR="008C3526" w:rsidRPr="008C3526" w:rsidRDefault="008C3526" w:rsidP="008C352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C35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Leder: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F071" w14:textId="77777777" w:rsidR="008C3526" w:rsidRPr="008C3526" w:rsidRDefault="008C3526" w:rsidP="008C352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C35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Jostein Fylling</w:t>
            </w:r>
          </w:p>
        </w:tc>
      </w:tr>
      <w:tr w:rsidR="008C3526" w:rsidRPr="008C3526" w14:paraId="23A2CA1E" w14:textId="77777777" w:rsidTr="008C3526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CC079" w14:textId="77777777" w:rsidR="008C3526" w:rsidRPr="008C3526" w:rsidRDefault="008C3526" w:rsidP="008C352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C35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Nestleder</w:t>
            </w:r>
            <w:proofErr w:type="spellEnd"/>
            <w:r w:rsidRPr="008C35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A911" w14:textId="77777777" w:rsidR="008C3526" w:rsidRPr="008C3526" w:rsidRDefault="008C3526" w:rsidP="008C352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C35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Henrik Eide Jensen</w:t>
            </w:r>
          </w:p>
        </w:tc>
      </w:tr>
      <w:tr w:rsidR="008C3526" w:rsidRPr="008C3526" w14:paraId="13AE9040" w14:textId="77777777" w:rsidTr="008C3526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0ABAE" w14:textId="77777777" w:rsidR="008C3526" w:rsidRPr="008C3526" w:rsidRDefault="008C3526" w:rsidP="008C352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C35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Sekretær</w:t>
            </w:r>
            <w:proofErr w:type="spellEnd"/>
            <w:r w:rsidRPr="008C35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F053" w14:textId="77777777" w:rsidR="008C3526" w:rsidRPr="008C3526" w:rsidRDefault="008C3526" w:rsidP="008C352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C35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Kjetil E Dybing</w:t>
            </w:r>
          </w:p>
        </w:tc>
      </w:tr>
      <w:tr w:rsidR="008C3526" w:rsidRPr="008C3526" w14:paraId="4FC719C8" w14:textId="77777777" w:rsidTr="008C3526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09089" w14:textId="77777777" w:rsidR="008C3526" w:rsidRPr="008C3526" w:rsidRDefault="008C3526" w:rsidP="008C352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C35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Kasserer: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B4D6" w14:textId="77777777" w:rsidR="008C3526" w:rsidRPr="008C3526" w:rsidRDefault="008C3526" w:rsidP="008C352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C35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Willy Johannessen</w:t>
            </w:r>
          </w:p>
        </w:tc>
      </w:tr>
      <w:tr w:rsidR="008C3526" w:rsidRPr="008C3526" w14:paraId="6F043FEC" w14:textId="77777777" w:rsidTr="008C3526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4F5A9" w14:textId="77777777" w:rsidR="008C3526" w:rsidRPr="008C3526" w:rsidRDefault="008C3526" w:rsidP="008C352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C35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Styremedlem</w:t>
            </w:r>
            <w:proofErr w:type="spellEnd"/>
            <w:r w:rsidRPr="008C35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0C5E" w14:textId="632B56AD" w:rsidR="008C3526" w:rsidRPr="008C3526" w:rsidRDefault="008C3526" w:rsidP="008C352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C35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Helge </w:t>
            </w:r>
            <w:r w:rsidR="00274B7B" w:rsidRPr="008C35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Tengesdal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NY</w:t>
            </w:r>
          </w:p>
        </w:tc>
      </w:tr>
      <w:tr w:rsidR="008C3526" w:rsidRPr="008C3526" w14:paraId="472BCEC4" w14:textId="77777777" w:rsidTr="008C3526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52F68" w14:textId="10A916AC" w:rsidR="008C3526" w:rsidRPr="008C3526" w:rsidRDefault="008C3526" w:rsidP="008C352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C35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Varamann</w:t>
            </w:r>
            <w:proofErr w:type="spellEnd"/>
            <w:r w:rsidR="00274B7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6732" w14:textId="77777777" w:rsidR="008C3526" w:rsidRPr="008C3526" w:rsidRDefault="008C3526" w:rsidP="008C352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C35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Kjell Marki</w:t>
            </w:r>
          </w:p>
        </w:tc>
      </w:tr>
    </w:tbl>
    <w:p w14:paraId="1FFC5C94" w14:textId="77777777" w:rsidR="00EB0630" w:rsidRPr="000336CF" w:rsidRDefault="00EB0630" w:rsidP="008C3526">
      <w:pPr>
        <w:pStyle w:val="NormalWeb"/>
        <w:ind w:left="1065"/>
        <w:rPr>
          <w:rFonts w:ascii="Arial" w:hAnsi="Arial" w:cs="Arial"/>
          <w:color w:val="25282A"/>
          <w:sz w:val="20"/>
          <w:szCs w:val="20"/>
          <w:lang w:val="nb-NO"/>
        </w:rPr>
      </w:pPr>
    </w:p>
    <w:p w14:paraId="483A74E1" w14:textId="5D64DD2B" w:rsidR="003A525B" w:rsidRPr="006A4984" w:rsidRDefault="003A525B" w:rsidP="003A525B">
      <w:pPr>
        <w:pStyle w:val="NormalWeb"/>
        <w:rPr>
          <w:rFonts w:ascii="Arial" w:hAnsi="Arial" w:cs="Arial"/>
          <w:b/>
          <w:bCs/>
          <w:color w:val="25282A"/>
          <w:sz w:val="20"/>
          <w:szCs w:val="20"/>
          <w:lang w:val="nb-NO"/>
        </w:rPr>
      </w:pPr>
      <w:r w:rsidRPr="000336CF">
        <w:rPr>
          <w:rFonts w:ascii="Arial" w:hAnsi="Arial" w:cs="Arial"/>
          <w:color w:val="25282A"/>
          <w:sz w:val="20"/>
          <w:szCs w:val="20"/>
          <w:lang w:val="nb-NO"/>
        </w:rPr>
        <w:br/>
      </w:r>
      <w:r w:rsidRPr="006A4984">
        <w:rPr>
          <w:rFonts w:ascii="Arial" w:hAnsi="Arial" w:cs="Arial"/>
          <w:b/>
          <w:bCs/>
          <w:color w:val="25282A"/>
          <w:sz w:val="20"/>
          <w:szCs w:val="20"/>
          <w:lang w:val="nb-NO"/>
        </w:rPr>
        <w:t>Sak 8. Valg av medlemmer til utvalg etter behov</w:t>
      </w:r>
      <w:r w:rsidR="008C3526" w:rsidRPr="006A4984">
        <w:rPr>
          <w:rFonts w:ascii="Arial" w:hAnsi="Arial" w:cs="Arial"/>
          <w:b/>
          <w:bCs/>
          <w:color w:val="25282A"/>
          <w:sz w:val="20"/>
          <w:szCs w:val="20"/>
          <w:lang w:val="nb-NO"/>
        </w:rPr>
        <w:t>.</w:t>
      </w:r>
    </w:p>
    <w:p w14:paraId="0D09138D" w14:textId="38378D73" w:rsidR="0021030E" w:rsidRPr="000336CF" w:rsidRDefault="0021030E" w:rsidP="0021030E">
      <w:pPr>
        <w:pStyle w:val="NormalWeb"/>
        <w:numPr>
          <w:ilvl w:val="0"/>
          <w:numId w:val="8"/>
        </w:numPr>
        <w:rPr>
          <w:rFonts w:ascii="Arial" w:hAnsi="Arial" w:cs="Arial"/>
          <w:color w:val="25282A"/>
          <w:sz w:val="20"/>
          <w:szCs w:val="20"/>
          <w:lang w:val="nb-NO"/>
        </w:rPr>
      </w:pPr>
      <w:r>
        <w:rPr>
          <w:rFonts w:ascii="Arial" w:hAnsi="Arial" w:cs="Arial"/>
          <w:color w:val="25282A"/>
          <w:sz w:val="20"/>
          <w:szCs w:val="20"/>
          <w:lang w:val="nb-NO"/>
        </w:rPr>
        <w:t>Valgkomiteens innstilling</w:t>
      </w:r>
      <w:r w:rsidR="001B7498">
        <w:rPr>
          <w:rFonts w:ascii="Arial" w:hAnsi="Arial" w:cs="Arial"/>
          <w:color w:val="25282A"/>
          <w:sz w:val="20"/>
          <w:szCs w:val="20"/>
          <w:lang w:val="nb-NO"/>
        </w:rPr>
        <w:t>er</w:t>
      </w:r>
      <w:r>
        <w:rPr>
          <w:rFonts w:ascii="Arial" w:hAnsi="Arial" w:cs="Arial"/>
          <w:color w:val="25282A"/>
          <w:sz w:val="20"/>
          <w:szCs w:val="20"/>
          <w:lang w:val="nb-NO"/>
        </w:rPr>
        <w:t xml:space="preserve"> ble</w:t>
      </w:r>
      <w:r w:rsidR="001B7498">
        <w:rPr>
          <w:rFonts w:ascii="Arial" w:hAnsi="Arial" w:cs="Arial"/>
          <w:color w:val="25282A"/>
          <w:sz w:val="20"/>
          <w:szCs w:val="20"/>
          <w:lang w:val="nb-NO"/>
        </w:rPr>
        <w:t xml:space="preserve"> vedtatt. Se vedlagt liste over utvalgs medlemmer.</w:t>
      </w:r>
    </w:p>
    <w:p w14:paraId="05A2C9A9" w14:textId="13F2FF48" w:rsidR="003A525B" w:rsidRPr="006A4984" w:rsidRDefault="003A525B" w:rsidP="003A525B">
      <w:pPr>
        <w:pStyle w:val="NormalWeb"/>
        <w:rPr>
          <w:rFonts w:ascii="Arial" w:hAnsi="Arial" w:cs="Arial"/>
          <w:b/>
          <w:bCs/>
          <w:color w:val="25282A"/>
          <w:sz w:val="20"/>
          <w:szCs w:val="20"/>
          <w:lang w:val="nb-NO"/>
        </w:rPr>
      </w:pPr>
      <w:r w:rsidRPr="000336CF">
        <w:rPr>
          <w:rFonts w:ascii="Arial" w:hAnsi="Arial" w:cs="Arial"/>
          <w:color w:val="25282A"/>
          <w:sz w:val="20"/>
          <w:szCs w:val="20"/>
          <w:lang w:val="nb-NO"/>
        </w:rPr>
        <w:br/>
      </w:r>
      <w:r w:rsidRPr="006A4984">
        <w:rPr>
          <w:rFonts w:ascii="Arial" w:hAnsi="Arial" w:cs="Arial"/>
          <w:b/>
          <w:bCs/>
          <w:color w:val="25282A"/>
          <w:sz w:val="20"/>
          <w:szCs w:val="20"/>
          <w:lang w:val="nb-NO"/>
        </w:rPr>
        <w:t>Sak 9. Valg av valgkomite på 2 medlemmer</w:t>
      </w:r>
      <w:r w:rsidR="008E7726" w:rsidRPr="006A4984">
        <w:rPr>
          <w:rFonts w:ascii="Arial" w:hAnsi="Arial" w:cs="Arial"/>
          <w:b/>
          <w:bCs/>
          <w:color w:val="25282A"/>
          <w:sz w:val="20"/>
          <w:szCs w:val="20"/>
          <w:lang w:val="nb-NO"/>
        </w:rPr>
        <w:t>.</w:t>
      </w:r>
    </w:p>
    <w:p w14:paraId="46CFAA98" w14:textId="22C81A22" w:rsidR="001B7498" w:rsidRPr="000336CF" w:rsidRDefault="001B7498" w:rsidP="001B7498">
      <w:pPr>
        <w:pStyle w:val="NormalWeb"/>
        <w:numPr>
          <w:ilvl w:val="0"/>
          <w:numId w:val="8"/>
        </w:numPr>
        <w:rPr>
          <w:rFonts w:ascii="Arial" w:hAnsi="Arial" w:cs="Arial"/>
          <w:color w:val="25282A"/>
          <w:sz w:val="20"/>
          <w:szCs w:val="20"/>
          <w:lang w:val="nb-NO"/>
        </w:rPr>
      </w:pPr>
      <w:r>
        <w:rPr>
          <w:rFonts w:ascii="Arial" w:hAnsi="Arial" w:cs="Arial"/>
          <w:color w:val="25282A"/>
          <w:sz w:val="20"/>
          <w:szCs w:val="20"/>
          <w:lang w:val="nb-NO"/>
        </w:rPr>
        <w:t xml:space="preserve">Forblir som tidligere. Morten Carlsen og </w:t>
      </w:r>
      <w:r w:rsidR="000822DD">
        <w:rPr>
          <w:rFonts w:ascii="Arial" w:hAnsi="Arial" w:cs="Arial"/>
          <w:color w:val="25282A"/>
          <w:sz w:val="20"/>
          <w:szCs w:val="20"/>
          <w:lang w:val="nb-NO"/>
        </w:rPr>
        <w:t>Jens Ingvaldsen.</w:t>
      </w:r>
    </w:p>
    <w:p w14:paraId="511F1DC7" w14:textId="7F682025" w:rsidR="003A525B" w:rsidRPr="006A4984" w:rsidRDefault="003A525B" w:rsidP="003A525B">
      <w:pPr>
        <w:pStyle w:val="NormalWeb"/>
        <w:rPr>
          <w:rFonts w:ascii="Arial" w:hAnsi="Arial" w:cs="Arial"/>
          <w:b/>
          <w:bCs/>
          <w:color w:val="25282A"/>
          <w:sz w:val="20"/>
          <w:szCs w:val="20"/>
          <w:lang w:val="nb-NO"/>
        </w:rPr>
      </w:pPr>
      <w:r w:rsidRPr="000336CF">
        <w:rPr>
          <w:rFonts w:ascii="Arial" w:hAnsi="Arial" w:cs="Arial"/>
          <w:color w:val="25282A"/>
          <w:sz w:val="20"/>
          <w:szCs w:val="20"/>
          <w:lang w:val="nb-NO"/>
        </w:rPr>
        <w:br/>
      </w:r>
      <w:r w:rsidRPr="006A4984">
        <w:rPr>
          <w:rFonts w:ascii="Arial" w:hAnsi="Arial" w:cs="Arial"/>
          <w:b/>
          <w:bCs/>
          <w:color w:val="25282A"/>
          <w:sz w:val="20"/>
          <w:szCs w:val="20"/>
          <w:lang w:val="nb-NO"/>
        </w:rPr>
        <w:t>Sak 10. Valg av to revisorer</w:t>
      </w:r>
      <w:r w:rsidR="000822DD" w:rsidRPr="006A4984">
        <w:rPr>
          <w:rFonts w:ascii="Arial" w:hAnsi="Arial" w:cs="Arial"/>
          <w:b/>
          <w:bCs/>
          <w:color w:val="25282A"/>
          <w:sz w:val="20"/>
          <w:szCs w:val="20"/>
          <w:lang w:val="nb-NO"/>
        </w:rPr>
        <w:t>.</w:t>
      </w:r>
    </w:p>
    <w:p w14:paraId="06A36961" w14:textId="1548F82E" w:rsidR="00722727" w:rsidRPr="000336CF" w:rsidRDefault="00722727" w:rsidP="00722727">
      <w:pPr>
        <w:pStyle w:val="NormalWeb"/>
        <w:numPr>
          <w:ilvl w:val="0"/>
          <w:numId w:val="8"/>
        </w:numPr>
        <w:rPr>
          <w:rFonts w:ascii="Arial" w:hAnsi="Arial" w:cs="Arial"/>
          <w:color w:val="25282A"/>
          <w:sz w:val="20"/>
          <w:szCs w:val="20"/>
          <w:lang w:val="nb-NO"/>
        </w:rPr>
      </w:pPr>
      <w:r>
        <w:rPr>
          <w:rFonts w:ascii="Arial" w:hAnsi="Arial" w:cs="Arial"/>
          <w:color w:val="25282A"/>
          <w:sz w:val="20"/>
          <w:szCs w:val="20"/>
          <w:lang w:val="nb-NO"/>
        </w:rPr>
        <w:t>Ingen forandring. Bjørn I</w:t>
      </w:r>
      <w:r w:rsidR="006A4984">
        <w:rPr>
          <w:rFonts w:ascii="Arial" w:hAnsi="Arial" w:cs="Arial"/>
          <w:color w:val="25282A"/>
          <w:sz w:val="20"/>
          <w:szCs w:val="20"/>
          <w:lang w:val="nb-NO"/>
        </w:rPr>
        <w:t>var</w:t>
      </w:r>
      <w:r w:rsidR="00AA0D23">
        <w:rPr>
          <w:rFonts w:ascii="Arial" w:hAnsi="Arial" w:cs="Arial"/>
          <w:color w:val="25282A"/>
          <w:sz w:val="20"/>
          <w:szCs w:val="20"/>
          <w:lang w:val="nb-NO"/>
        </w:rPr>
        <w:t xml:space="preserve"> </w:t>
      </w:r>
      <w:proofErr w:type="spellStart"/>
      <w:r w:rsidR="00AA0D23">
        <w:rPr>
          <w:rFonts w:ascii="Arial" w:hAnsi="Arial" w:cs="Arial"/>
          <w:color w:val="25282A"/>
          <w:sz w:val="20"/>
          <w:szCs w:val="20"/>
          <w:lang w:val="nb-NO"/>
        </w:rPr>
        <w:t>Røsholm</w:t>
      </w:r>
      <w:proofErr w:type="spellEnd"/>
      <w:r w:rsidR="00AA0D23">
        <w:rPr>
          <w:rFonts w:ascii="Arial" w:hAnsi="Arial" w:cs="Arial"/>
          <w:color w:val="25282A"/>
          <w:sz w:val="20"/>
          <w:szCs w:val="20"/>
          <w:lang w:val="nb-NO"/>
        </w:rPr>
        <w:t xml:space="preserve"> og Mette Fevang.</w:t>
      </w:r>
    </w:p>
    <w:p w14:paraId="6F5C3838" w14:textId="217EC6F7" w:rsidR="00707B39" w:rsidRPr="00AA0D23" w:rsidRDefault="003A525B" w:rsidP="003A525B">
      <w:pPr>
        <w:pStyle w:val="NormalWeb"/>
        <w:rPr>
          <w:rFonts w:ascii="Arial" w:hAnsi="Arial" w:cs="Arial"/>
          <w:b/>
          <w:bCs/>
          <w:color w:val="25282A"/>
          <w:sz w:val="20"/>
          <w:szCs w:val="20"/>
          <w:lang w:val="nb-NO"/>
        </w:rPr>
      </w:pPr>
      <w:r w:rsidRPr="000336CF">
        <w:rPr>
          <w:rFonts w:ascii="Arial" w:hAnsi="Arial" w:cs="Arial"/>
          <w:color w:val="25282A"/>
          <w:sz w:val="20"/>
          <w:szCs w:val="20"/>
          <w:lang w:val="nb-NO"/>
        </w:rPr>
        <w:br/>
      </w:r>
      <w:r w:rsidRPr="00AA0D23">
        <w:rPr>
          <w:rFonts w:ascii="Arial" w:hAnsi="Arial" w:cs="Arial"/>
          <w:b/>
          <w:bCs/>
          <w:color w:val="25282A"/>
          <w:sz w:val="20"/>
          <w:szCs w:val="20"/>
          <w:lang w:val="nb-NO"/>
        </w:rPr>
        <w:t>Sak 11. Godkjenning av styrehonorar</w:t>
      </w:r>
      <w:r w:rsidR="00DB3B2E" w:rsidRPr="00AA0D23">
        <w:rPr>
          <w:rFonts w:ascii="Arial" w:hAnsi="Arial" w:cs="Arial"/>
          <w:b/>
          <w:bCs/>
          <w:color w:val="25282A"/>
          <w:sz w:val="20"/>
          <w:szCs w:val="20"/>
          <w:lang w:val="nb-NO"/>
        </w:rPr>
        <w:t>.</w:t>
      </w:r>
    </w:p>
    <w:p w14:paraId="7E027D08" w14:textId="7FC066CF" w:rsidR="00DB3B2E" w:rsidRDefault="00DB3B2E" w:rsidP="00DB3B2E">
      <w:pPr>
        <w:pStyle w:val="NormalWeb"/>
        <w:numPr>
          <w:ilvl w:val="0"/>
          <w:numId w:val="8"/>
        </w:numPr>
        <w:rPr>
          <w:rFonts w:ascii="Arial" w:hAnsi="Arial" w:cs="Arial"/>
          <w:color w:val="25282A"/>
          <w:sz w:val="20"/>
          <w:szCs w:val="20"/>
          <w:lang w:val="nb-NO"/>
        </w:rPr>
      </w:pPr>
      <w:r>
        <w:rPr>
          <w:rFonts w:ascii="Arial" w:hAnsi="Arial" w:cs="Arial"/>
          <w:color w:val="25282A"/>
          <w:sz w:val="20"/>
          <w:szCs w:val="20"/>
          <w:lang w:val="nb-NO"/>
        </w:rPr>
        <w:t>Ingen forandring og forblir uend</w:t>
      </w:r>
      <w:r w:rsidR="00C10FDC">
        <w:rPr>
          <w:rFonts w:ascii="Arial" w:hAnsi="Arial" w:cs="Arial"/>
          <w:color w:val="25282A"/>
          <w:sz w:val="20"/>
          <w:szCs w:val="20"/>
          <w:lang w:val="nb-NO"/>
        </w:rPr>
        <w:t>ret.</w:t>
      </w:r>
    </w:p>
    <w:p w14:paraId="73BDC49D" w14:textId="26DD15B4" w:rsidR="00C10FDC" w:rsidRDefault="00C10FDC" w:rsidP="00C10FDC">
      <w:pPr>
        <w:pStyle w:val="NormalWeb"/>
        <w:numPr>
          <w:ilvl w:val="1"/>
          <w:numId w:val="8"/>
        </w:numPr>
        <w:rPr>
          <w:rFonts w:ascii="Arial" w:hAnsi="Arial" w:cs="Arial"/>
          <w:color w:val="25282A"/>
          <w:sz w:val="20"/>
          <w:szCs w:val="20"/>
          <w:lang w:val="nb-NO"/>
        </w:rPr>
      </w:pPr>
      <w:r>
        <w:rPr>
          <w:rFonts w:ascii="Arial" w:hAnsi="Arial" w:cs="Arial"/>
          <w:color w:val="25282A"/>
          <w:sz w:val="20"/>
          <w:szCs w:val="20"/>
          <w:lang w:val="nb-NO"/>
        </w:rPr>
        <w:t xml:space="preserve">Styret </w:t>
      </w:r>
      <w:r w:rsidR="00A85738">
        <w:rPr>
          <w:rFonts w:ascii="Arial" w:hAnsi="Arial" w:cs="Arial"/>
          <w:color w:val="25282A"/>
          <w:sz w:val="20"/>
          <w:szCs w:val="20"/>
          <w:lang w:val="nb-NO"/>
        </w:rPr>
        <w:tab/>
      </w:r>
      <w:r w:rsidR="00A85738">
        <w:rPr>
          <w:rFonts w:ascii="Arial" w:hAnsi="Arial" w:cs="Arial"/>
          <w:color w:val="25282A"/>
          <w:sz w:val="20"/>
          <w:szCs w:val="20"/>
          <w:lang w:val="nb-NO"/>
        </w:rPr>
        <w:tab/>
      </w:r>
      <w:r>
        <w:rPr>
          <w:rFonts w:ascii="Arial" w:hAnsi="Arial" w:cs="Arial"/>
          <w:color w:val="25282A"/>
          <w:sz w:val="20"/>
          <w:szCs w:val="20"/>
          <w:lang w:val="nb-NO"/>
        </w:rPr>
        <w:t>Kr 1.250.-</w:t>
      </w:r>
    </w:p>
    <w:p w14:paraId="2B5376AE" w14:textId="63F8CDF7" w:rsidR="00A85738" w:rsidRDefault="00A85738" w:rsidP="00C10FDC">
      <w:pPr>
        <w:pStyle w:val="NormalWeb"/>
        <w:numPr>
          <w:ilvl w:val="1"/>
          <w:numId w:val="8"/>
        </w:numPr>
        <w:rPr>
          <w:rFonts w:ascii="Arial" w:hAnsi="Arial" w:cs="Arial"/>
          <w:color w:val="25282A"/>
          <w:sz w:val="20"/>
          <w:szCs w:val="20"/>
          <w:lang w:val="nb-NO"/>
        </w:rPr>
      </w:pPr>
      <w:r>
        <w:rPr>
          <w:rFonts w:ascii="Arial" w:hAnsi="Arial" w:cs="Arial"/>
          <w:color w:val="25282A"/>
          <w:sz w:val="20"/>
          <w:szCs w:val="20"/>
          <w:lang w:val="nb-NO"/>
        </w:rPr>
        <w:t>Utvalgsleder</w:t>
      </w:r>
      <w:r>
        <w:rPr>
          <w:rFonts w:ascii="Arial" w:hAnsi="Arial" w:cs="Arial"/>
          <w:color w:val="25282A"/>
          <w:sz w:val="20"/>
          <w:szCs w:val="20"/>
          <w:lang w:val="nb-NO"/>
        </w:rPr>
        <w:tab/>
        <w:t>Kr    7.50.-</w:t>
      </w:r>
    </w:p>
    <w:p w14:paraId="546650A4" w14:textId="2790B8CE" w:rsidR="008D6F8C" w:rsidRDefault="00B312F3" w:rsidP="008D6F8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>
        <w:rPr>
          <w:rFonts w:ascii="Arial" w:hAnsi="Arial" w:cs="Arial"/>
          <w:color w:val="25282A"/>
          <w:sz w:val="20"/>
          <w:szCs w:val="20"/>
          <w:lang w:val="nb-NO"/>
        </w:rPr>
        <w:t>21 stemmeberettigede var tilstede ved årsmøtet.</w:t>
      </w:r>
      <w:r w:rsidR="00994E37">
        <w:rPr>
          <w:rFonts w:ascii="Arial" w:hAnsi="Arial" w:cs="Arial"/>
          <w:color w:val="25282A"/>
          <w:sz w:val="20"/>
          <w:szCs w:val="20"/>
          <w:lang w:val="nb-NO"/>
        </w:rPr>
        <w:t xml:space="preserve"> Møtet ble avsluttet </w:t>
      </w:r>
      <w:proofErr w:type="spellStart"/>
      <w:r w:rsidR="00994E37">
        <w:rPr>
          <w:rFonts w:ascii="Arial" w:hAnsi="Arial" w:cs="Arial"/>
          <w:color w:val="25282A"/>
          <w:sz w:val="20"/>
          <w:szCs w:val="20"/>
          <w:lang w:val="nb-NO"/>
        </w:rPr>
        <w:t>K</w:t>
      </w:r>
      <w:r w:rsidR="00421476">
        <w:rPr>
          <w:rFonts w:ascii="Arial" w:hAnsi="Arial" w:cs="Arial"/>
          <w:color w:val="25282A"/>
          <w:sz w:val="20"/>
          <w:szCs w:val="20"/>
          <w:lang w:val="nb-NO"/>
        </w:rPr>
        <w:t>l</w:t>
      </w:r>
      <w:proofErr w:type="spellEnd"/>
      <w:r w:rsidR="00994E37">
        <w:rPr>
          <w:rFonts w:ascii="Arial" w:hAnsi="Arial" w:cs="Arial"/>
          <w:color w:val="25282A"/>
          <w:sz w:val="20"/>
          <w:szCs w:val="20"/>
          <w:lang w:val="nb-NO"/>
        </w:rPr>
        <w:t xml:space="preserve"> 20:10</w:t>
      </w:r>
      <w:r w:rsidR="00421476">
        <w:rPr>
          <w:rFonts w:ascii="Arial" w:hAnsi="Arial" w:cs="Arial"/>
          <w:color w:val="25282A"/>
          <w:sz w:val="20"/>
          <w:szCs w:val="20"/>
          <w:lang w:val="nb-NO"/>
        </w:rPr>
        <w:t>.</w:t>
      </w:r>
    </w:p>
    <w:p w14:paraId="4E126F8C" w14:textId="77777777" w:rsidR="007F43D7" w:rsidRDefault="007F43D7" w:rsidP="008D6F8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</w:p>
    <w:p w14:paraId="6AA80F6C" w14:textId="51589329" w:rsidR="008E5536" w:rsidRDefault="006725C9" w:rsidP="008D6F8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>
        <w:rPr>
          <w:rFonts w:ascii="Arial" w:hAnsi="Arial" w:cs="Arial"/>
          <w:color w:val="25282A"/>
          <w:sz w:val="20"/>
          <w:szCs w:val="20"/>
          <w:lang w:val="nb-NO"/>
        </w:rPr>
        <w:t xml:space="preserve">Referent. </w:t>
      </w:r>
    </w:p>
    <w:p w14:paraId="3C68C51F" w14:textId="344E3E07" w:rsidR="005F123F" w:rsidRDefault="008E5536" w:rsidP="008D6F8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>
        <w:rPr>
          <w:rFonts w:ascii="Arial" w:hAnsi="Arial" w:cs="Arial"/>
          <w:color w:val="25282A"/>
          <w:sz w:val="20"/>
          <w:szCs w:val="20"/>
          <w:lang w:val="nb-NO"/>
        </w:rPr>
        <w:t xml:space="preserve">        </w:t>
      </w:r>
      <w:r w:rsidR="003D4A69">
        <w:rPr>
          <w:rFonts w:ascii="Arial" w:hAnsi="Arial" w:cs="Arial"/>
          <w:color w:val="25282A"/>
          <w:sz w:val="20"/>
          <w:szCs w:val="20"/>
          <w:lang w:val="nb-NO"/>
        </w:rPr>
        <w:t xml:space="preserve">  </w:t>
      </w:r>
      <w:r w:rsidR="007F43D7">
        <w:rPr>
          <w:rFonts w:ascii="Arial" w:hAnsi="Arial" w:cs="Arial"/>
          <w:color w:val="25282A"/>
          <w:sz w:val="20"/>
          <w:szCs w:val="20"/>
          <w:lang w:val="nb-NO"/>
        </w:rPr>
        <w:tab/>
      </w:r>
      <w:r>
        <w:rPr>
          <w:rFonts w:ascii="Arial" w:hAnsi="Arial" w:cs="Arial"/>
          <w:color w:val="25282A"/>
          <w:sz w:val="20"/>
          <w:szCs w:val="20"/>
          <w:lang w:val="nb-NO"/>
        </w:rPr>
        <w:t>Kjetil Dybing</w:t>
      </w:r>
    </w:p>
    <w:p w14:paraId="08E84CAD" w14:textId="38AE6929" w:rsidR="00BD31D9" w:rsidRDefault="003D4A69" w:rsidP="008D6F8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>
        <w:rPr>
          <w:rFonts w:ascii="Arial" w:hAnsi="Arial" w:cs="Arial"/>
          <w:color w:val="25282A"/>
          <w:sz w:val="20"/>
          <w:szCs w:val="20"/>
          <w:lang w:val="nb-NO"/>
        </w:rPr>
        <w:t xml:space="preserve">           </w:t>
      </w:r>
      <w:r w:rsidR="007F43D7">
        <w:rPr>
          <w:rFonts w:ascii="Arial" w:hAnsi="Arial" w:cs="Arial"/>
          <w:color w:val="25282A"/>
          <w:sz w:val="20"/>
          <w:szCs w:val="20"/>
          <w:lang w:val="nb-NO"/>
        </w:rPr>
        <w:tab/>
      </w:r>
      <w:r w:rsidR="005F123F" w:rsidRPr="005F123F">
        <w:rPr>
          <w:rFonts w:ascii="Arial" w:hAnsi="Arial" w:cs="Arial"/>
          <w:color w:val="25282A"/>
          <w:sz w:val="20"/>
          <w:szCs w:val="20"/>
          <w:lang w:val="nb-NO"/>
        </w:rPr>
        <w:t>Sekretær.</w:t>
      </w:r>
    </w:p>
    <w:p w14:paraId="5E163685" w14:textId="77777777" w:rsidR="007F43D7" w:rsidRDefault="007F43D7" w:rsidP="008D6F8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</w:p>
    <w:p w14:paraId="64920BD6" w14:textId="5D13AD6A" w:rsidR="007F43D7" w:rsidRDefault="00950514" w:rsidP="008D6F8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>
        <w:rPr>
          <w:rFonts w:ascii="Arial" w:hAnsi="Arial" w:cs="Arial"/>
          <w:color w:val="25282A"/>
          <w:sz w:val="20"/>
          <w:szCs w:val="20"/>
          <w:lang w:val="nb-NO"/>
        </w:rPr>
        <w:tab/>
      </w:r>
      <w:r>
        <w:rPr>
          <w:rFonts w:ascii="Arial" w:hAnsi="Arial" w:cs="Arial"/>
          <w:color w:val="25282A"/>
          <w:sz w:val="20"/>
          <w:szCs w:val="20"/>
          <w:lang w:val="nb-NO"/>
        </w:rPr>
        <w:tab/>
      </w:r>
      <w:r>
        <w:rPr>
          <w:rFonts w:ascii="Arial" w:hAnsi="Arial" w:cs="Arial"/>
          <w:color w:val="25282A"/>
          <w:sz w:val="20"/>
          <w:szCs w:val="20"/>
          <w:lang w:val="nb-NO"/>
        </w:rPr>
        <w:tab/>
      </w:r>
      <w:r>
        <w:rPr>
          <w:rFonts w:ascii="Arial" w:hAnsi="Arial" w:cs="Arial"/>
          <w:color w:val="25282A"/>
          <w:sz w:val="20"/>
          <w:szCs w:val="20"/>
          <w:lang w:val="nb-NO"/>
        </w:rPr>
        <w:tab/>
      </w:r>
    </w:p>
    <w:p w14:paraId="2758F72D" w14:textId="77777777" w:rsidR="007F43D7" w:rsidRDefault="007F43D7" w:rsidP="008D6F8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</w:p>
    <w:p w14:paraId="7F9ED1C4" w14:textId="5EE2C599" w:rsidR="007F43D7" w:rsidRDefault="007F43D7" w:rsidP="008D6F8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>
        <w:rPr>
          <w:rFonts w:ascii="Arial" w:hAnsi="Arial" w:cs="Arial"/>
          <w:color w:val="25282A"/>
          <w:sz w:val="20"/>
          <w:szCs w:val="20"/>
          <w:lang w:val="nb-NO"/>
        </w:rPr>
        <w:t>Helge Myren</w:t>
      </w:r>
      <w:r w:rsidR="00295448">
        <w:rPr>
          <w:rFonts w:ascii="Arial" w:hAnsi="Arial" w:cs="Arial"/>
          <w:color w:val="25282A"/>
          <w:sz w:val="20"/>
          <w:szCs w:val="20"/>
          <w:lang w:val="nb-NO"/>
        </w:rPr>
        <w:tab/>
      </w:r>
      <w:r w:rsidR="00295448">
        <w:rPr>
          <w:rFonts w:ascii="Arial" w:hAnsi="Arial" w:cs="Arial"/>
          <w:color w:val="25282A"/>
          <w:sz w:val="20"/>
          <w:szCs w:val="20"/>
          <w:lang w:val="nb-NO"/>
        </w:rPr>
        <w:tab/>
      </w:r>
      <w:r w:rsidR="00295448">
        <w:rPr>
          <w:rFonts w:ascii="Arial" w:hAnsi="Arial" w:cs="Arial"/>
          <w:color w:val="25282A"/>
          <w:sz w:val="20"/>
          <w:szCs w:val="20"/>
          <w:lang w:val="nb-NO"/>
        </w:rPr>
        <w:tab/>
      </w:r>
      <w:r w:rsidR="00295448">
        <w:rPr>
          <w:rFonts w:ascii="Arial" w:hAnsi="Arial" w:cs="Arial"/>
          <w:color w:val="25282A"/>
          <w:sz w:val="20"/>
          <w:szCs w:val="20"/>
          <w:lang w:val="nb-NO"/>
        </w:rPr>
        <w:tab/>
      </w:r>
      <w:r w:rsidR="000503F1">
        <w:rPr>
          <w:rFonts w:ascii="Arial" w:hAnsi="Arial" w:cs="Arial"/>
          <w:color w:val="25282A"/>
          <w:sz w:val="20"/>
          <w:szCs w:val="20"/>
          <w:lang w:val="nb-NO"/>
        </w:rPr>
        <w:tab/>
      </w:r>
      <w:r w:rsidR="000503F1">
        <w:rPr>
          <w:rFonts w:ascii="Arial" w:hAnsi="Arial" w:cs="Arial"/>
          <w:color w:val="25282A"/>
          <w:sz w:val="20"/>
          <w:szCs w:val="20"/>
          <w:lang w:val="nb-NO"/>
        </w:rPr>
        <w:tab/>
      </w:r>
      <w:r w:rsidR="000503F1">
        <w:rPr>
          <w:rFonts w:ascii="Arial" w:hAnsi="Arial" w:cs="Arial"/>
          <w:color w:val="25282A"/>
          <w:sz w:val="20"/>
          <w:szCs w:val="20"/>
          <w:lang w:val="nb-NO"/>
        </w:rPr>
        <w:tab/>
      </w:r>
      <w:r w:rsidR="000503F1">
        <w:rPr>
          <w:rFonts w:ascii="Arial" w:hAnsi="Arial" w:cs="Arial"/>
          <w:color w:val="25282A"/>
          <w:sz w:val="20"/>
          <w:szCs w:val="20"/>
          <w:lang w:val="nb-NO"/>
        </w:rPr>
        <w:tab/>
      </w:r>
      <w:r w:rsidR="000503F1">
        <w:rPr>
          <w:rFonts w:ascii="Arial" w:hAnsi="Arial" w:cs="Arial"/>
          <w:color w:val="25282A"/>
          <w:sz w:val="20"/>
          <w:szCs w:val="20"/>
          <w:lang w:val="nb-NO"/>
        </w:rPr>
        <w:tab/>
      </w:r>
      <w:r w:rsidR="000503F1">
        <w:rPr>
          <w:rFonts w:ascii="Arial" w:hAnsi="Arial" w:cs="Arial"/>
          <w:color w:val="25282A"/>
          <w:sz w:val="20"/>
          <w:szCs w:val="20"/>
          <w:lang w:val="nb-NO"/>
        </w:rPr>
        <w:tab/>
      </w:r>
      <w:r w:rsidR="00216BE5">
        <w:rPr>
          <w:rFonts w:ascii="Arial" w:hAnsi="Arial" w:cs="Arial"/>
          <w:color w:val="25282A"/>
          <w:sz w:val="20"/>
          <w:szCs w:val="20"/>
          <w:lang w:val="nb-NO"/>
        </w:rPr>
        <w:t xml:space="preserve">        </w:t>
      </w:r>
      <w:r w:rsidR="000503F1">
        <w:rPr>
          <w:rFonts w:ascii="Arial" w:hAnsi="Arial" w:cs="Arial"/>
          <w:color w:val="25282A"/>
          <w:sz w:val="20"/>
          <w:szCs w:val="20"/>
          <w:lang w:val="nb-NO"/>
        </w:rPr>
        <w:t>Andre Dejgaard</w:t>
      </w:r>
    </w:p>
    <w:p w14:paraId="64589A13" w14:textId="77777777" w:rsidR="00B4100E" w:rsidRDefault="00B4100E" w:rsidP="008D6F8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</w:p>
    <w:p w14:paraId="3E97B915" w14:textId="2FD7A66C" w:rsidR="00B4100E" w:rsidRDefault="00B4100E" w:rsidP="008D6F8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>
        <w:rPr>
          <w:rFonts w:ascii="Arial" w:hAnsi="Arial" w:cs="Arial"/>
          <w:color w:val="25282A"/>
          <w:sz w:val="20"/>
          <w:szCs w:val="20"/>
          <w:lang w:val="nb-NO"/>
        </w:rPr>
        <w:t>………………………</w:t>
      </w:r>
      <w:r w:rsidR="00216BE5">
        <w:rPr>
          <w:rFonts w:ascii="Arial" w:hAnsi="Arial" w:cs="Arial"/>
          <w:color w:val="25282A"/>
          <w:sz w:val="20"/>
          <w:szCs w:val="20"/>
          <w:lang w:val="nb-NO"/>
        </w:rPr>
        <w:t>……..                                                                                                        ………………………….</w:t>
      </w:r>
    </w:p>
    <w:p w14:paraId="5EB6D13E" w14:textId="77777777" w:rsidR="00B4100E" w:rsidRDefault="00B4100E" w:rsidP="008D6F8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</w:p>
    <w:p w14:paraId="699CF1D8" w14:textId="705A6D50" w:rsidR="000503F1" w:rsidRDefault="000503F1" w:rsidP="008D6F8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>
        <w:rPr>
          <w:rFonts w:ascii="Arial" w:hAnsi="Arial" w:cs="Arial"/>
          <w:color w:val="25282A"/>
          <w:sz w:val="20"/>
          <w:szCs w:val="20"/>
          <w:lang w:val="nb-NO"/>
        </w:rPr>
        <w:t>Dato:…………………</w:t>
      </w:r>
      <w:r>
        <w:rPr>
          <w:rFonts w:ascii="Arial" w:hAnsi="Arial" w:cs="Arial"/>
          <w:color w:val="25282A"/>
          <w:sz w:val="20"/>
          <w:szCs w:val="20"/>
          <w:lang w:val="nb-NO"/>
        </w:rPr>
        <w:tab/>
      </w:r>
      <w:r>
        <w:rPr>
          <w:rFonts w:ascii="Arial" w:hAnsi="Arial" w:cs="Arial"/>
          <w:color w:val="25282A"/>
          <w:sz w:val="20"/>
          <w:szCs w:val="20"/>
          <w:lang w:val="nb-NO"/>
        </w:rPr>
        <w:tab/>
      </w:r>
      <w:r>
        <w:rPr>
          <w:rFonts w:ascii="Arial" w:hAnsi="Arial" w:cs="Arial"/>
          <w:color w:val="25282A"/>
          <w:sz w:val="20"/>
          <w:szCs w:val="20"/>
          <w:lang w:val="nb-NO"/>
        </w:rPr>
        <w:tab/>
      </w:r>
      <w:r>
        <w:rPr>
          <w:rFonts w:ascii="Arial" w:hAnsi="Arial" w:cs="Arial"/>
          <w:color w:val="25282A"/>
          <w:sz w:val="20"/>
          <w:szCs w:val="20"/>
          <w:lang w:val="nb-NO"/>
        </w:rPr>
        <w:tab/>
      </w:r>
      <w:r>
        <w:rPr>
          <w:rFonts w:ascii="Arial" w:hAnsi="Arial" w:cs="Arial"/>
          <w:color w:val="25282A"/>
          <w:sz w:val="20"/>
          <w:szCs w:val="20"/>
          <w:lang w:val="nb-NO"/>
        </w:rPr>
        <w:tab/>
      </w:r>
      <w:r>
        <w:rPr>
          <w:rFonts w:ascii="Arial" w:hAnsi="Arial" w:cs="Arial"/>
          <w:color w:val="25282A"/>
          <w:sz w:val="20"/>
          <w:szCs w:val="20"/>
          <w:lang w:val="nb-NO"/>
        </w:rPr>
        <w:tab/>
      </w:r>
      <w:r>
        <w:rPr>
          <w:rFonts w:ascii="Arial" w:hAnsi="Arial" w:cs="Arial"/>
          <w:color w:val="25282A"/>
          <w:sz w:val="20"/>
          <w:szCs w:val="20"/>
          <w:lang w:val="nb-NO"/>
        </w:rPr>
        <w:tab/>
      </w:r>
      <w:r>
        <w:rPr>
          <w:rFonts w:ascii="Arial" w:hAnsi="Arial" w:cs="Arial"/>
          <w:color w:val="25282A"/>
          <w:sz w:val="20"/>
          <w:szCs w:val="20"/>
          <w:lang w:val="nb-NO"/>
        </w:rPr>
        <w:tab/>
      </w:r>
      <w:r>
        <w:rPr>
          <w:rFonts w:ascii="Arial" w:hAnsi="Arial" w:cs="Arial"/>
          <w:color w:val="25282A"/>
          <w:sz w:val="20"/>
          <w:szCs w:val="20"/>
          <w:lang w:val="nb-NO"/>
        </w:rPr>
        <w:tab/>
      </w:r>
      <w:r w:rsidR="00216BE5">
        <w:rPr>
          <w:rFonts w:ascii="Arial" w:hAnsi="Arial" w:cs="Arial"/>
          <w:color w:val="25282A"/>
          <w:sz w:val="20"/>
          <w:szCs w:val="20"/>
          <w:lang w:val="nb-NO"/>
        </w:rPr>
        <w:t xml:space="preserve">         </w:t>
      </w:r>
      <w:r w:rsidR="00B4100E">
        <w:rPr>
          <w:rFonts w:ascii="Arial" w:hAnsi="Arial" w:cs="Arial"/>
          <w:color w:val="25282A"/>
          <w:sz w:val="20"/>
          <w:szCs w:val="20"/>
          <w:lang w:val="nb-NO"/>
        </w:rPr>
        <w:t>Dato:</w:t>
      </w:r>
      <w:r w:rsidR="00421476">
        <w:rPr>
          <w:rFonts w:ascii="Arial" w:hAnsi="Arial" w:cs="Arial"/>
          <w:color w:val="25282A"/>
          <w:sz w:val="20"/>
          <w:szCs w:val="20"/>
          <w:lang w:val="nb-NO"/>
        </w:rPr>
        <w:t>…………………...</w:t>
      </w:r>
    </w:p>
    <w:p w14:paraId="4219ECE6" w14:textId="77777777" w:rsidR="004C7B16" w:rsidRDefault="004C7B16" w:rsidP="008D6F8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</w:p>
    <w:p w14:paraId="6A4E5E77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>Styret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Leder: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Jostein Fylling</w:t>
      </w:r>
    </w:p>
    <w:p w14:paraId="5B8ADFEF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Nestleder: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Henrik Eide Jensen</w:t>
      </w:r>
    </w:p>
    <w:p w14:paraId="79BDB275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Sekretær: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Kjetil E Dybing</w:t>
      </w:r>
    </w:p>
    <w:p w14:paraId="7D741C26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Kasserer: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Willy Johannessen</w:t>
      </w:r>
    </w:p>
    <w:p w14:paraId="6A68E280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Styremedlem: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 xml:space="preserve">Helge </w:t>
      </w:r>
      <w:proofErr w:type="spellStart"/>
      <w:r w:rsidRPr="004056BC">
        <w:rPr>
          <w:rFonts w:ascii="Arial" w:hAnsi="Arial" w:cs="Arial"/>
          <w:color w:val="25282A"/>
          <w:sz w:val="20"/>
          <w:szCs w:val="20"/>
          <w:lang w:val="nb-NO"/>
        </w:rPr>
        <w:t>Tengelsdal</w:t>
      </w:r>
      <w:proofErr w:type="spellEnd"/>
    </w:p>
    <w:p w14:paraId="54C63CB6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Varamann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Kjell Marki</w:t>
      </w:r>
    </w:p>
    <w:p w14:paraId="541407C1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</w:r>
    </w:p>
    <w:p w14:paraId="1F7A57B3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>Jaktutvalget: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Leder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Øyvind Johansen</w:t>
      </w:r>
    </w:p>
    <w:p w14:paraId="338326AD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Medlem: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Henrik Jensen</w:t>
      </w:r>
    </w:p>
    <w:p w14:paraId="496F7A9D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</w:r>
    </w:p>
    <w:p w14:paraId="54BFA29D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>Skytebaneutvalget: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Leder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Andre Dejgaard</w:t>
      </w:r>
    </w:p>
    <w:p w14:paraId="56CE491C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 xml:space="preserve">Medlem: 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Åsmund Forsland</w:t>
      </w:r>
    </w:p>
    <w:p w14:paraId="42D79C7A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Medlem: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 xml:space="preserve">Fredrik </w:t>
      </w:r>
      <w:proofErr w:type="spellStart"/>
      <w:r w:rsidRPr="004056BC">
        <w:rPr>
          <w:rFonts w:ascii="Arial" w:hAnsi="Arial" w:cs="Arial"/>
          <w:color w:val="25282A"/>
          <w:sz w:val="20"/>
          <w:szCs w:val="20"/>
          <w:lang w:val="nb-NO"/>
        </w:rPr>
        <w:t>Ingvoldsen</w:t>
      </w:r>
      <w:proofErr w:type="spellEnd"/>
      <w:r w:rsidRPr="004056BC">
        <w:rPr>
          <w:rFonts w:ascii="Arial" w:hAnsi="Arial" w:cs="Arial"/>
          <w:color w:val="25282A"/>
          <w:sz w:val="20"/>
          <w:szCs w:val="20"/>
          <w:lang w:val="nb-NO"/>
        </w:rPr>
        <w:t>(Ny)</w:t>
      </w:r>
    </w:p>
    <w:p w14:paraId="649ABDF9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 xml:space="preserve">Medlem 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Espen Skistad</w:t>
      </w:r>
    </w:p>
    <w:p w14:paraId="1F76E881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Medlem: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Jon Vegard Andersen</w:t>
      </w:r>
    </w:p>
    <w:p w14:paraId="2FC257AF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Nytt medlem: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Eric Paulsen</w:t>
      </w:r>
    </w:p>
    <w:p w14:paraId="4DAA9E9A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Nytt medlem: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 xml:space="preserve">Christian </w:t>
      </w:r>
      <w:proofErr w:type="spellStart"/>
      <w:r w:rsidRPr="004056BC">
        <w:rPr>
          <w:rFonts w:ascii="Arial" w:hAnsi="Arial" w:cs="Arial"/>
          <w:color w:val="25282A"/>
          <w:sz w:val="20"/>
          <w:szCs w:val="20"/>
          <w:lang w:val="nb-NO"/>
        </w:rPr>
        <w:t>Renè</w:t>
      </w:r>
      <w:proofErr w:type="spellEnd"/>
      <w:r w:rsidRPr="004056BC">
        <w:rPr>
          <w:rFonts w:ascii="Arial" w:hAnsi="Arial" w:cs="Arial"/>
          <w:color w:val="25282A"/>
          <w:sz w:val="20"/>
          <w:szCs w:val="20"/>
          <w:lang w:val="nb-NO"/>
        </w:rPr>
        <w:t xml:space="preserve"> </w:t>
      </w:r>
    </w:p>
    <w:p w14:paraId="25936578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</w:r>
      <w:proofErr w:type="spellStart"/>
      <w:r w:rsidRPr="004056BC">
        <w:rPr>
          <w:rFonts w:ascii="Arial" w:hAnsi="Arial" w:cs="Arial"/>
          <w:color w:val="25282A"/>
          <w:sz w:val="20"/>
          <w:szCs w:val="20"/>
          <w:lang w:val="nb-NO"/>
        </w:rPr>
        <w:t>Tekn.ansvarlig</w:t>
      </w:r>
      <w:proofErr w:type="spellEnd"/>
      <w:r w:rsidRPr="004056BC">
        <w:rPr>
          <w:rFonts w:ascii="Arial" w:hAnsi="Arial" w:cs="Arial"/>
          <w:color w:val="25282A"/>
          <w:sz w:val="20"/>
          <w:szCs w:val="20"/>
          <w:lang w:val="nb-NO"/>
        </w:rPr>
        <w:t>: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Andre Dejgaard</w:t>
      </w:r>
    </w:p>
    <w:p w14:paraId="22A8792C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</w:r>
    </w:p>
    <w:p w14:paraId="343D58E3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</w:r>
    </w:p>
    <w:p w14:paraId="3087D661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</w:r>
    </w:p>
    <w:p w14:paraId="66381FE0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>Miniatyrutvalget: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Leder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Helge Myhren</w:t>
      </w:r>
    </w:p>
    <w:p w14:paraId="122BD003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Medlem: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Leif Økland</w:t>
      </w:r>
    </w:p>
    <w:p w14:paraId="35D7AB54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Medlem: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Kjell Ødegård</w:t>
      </w:r>
    </w:p>
    <w:p w14:paraId="2DD47DBF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lastRenderedPageBreak/>
        <w:tab/>
        <w:t>Nytt medlem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Kurt Rynning</w:t>
      </w:r>
    </w:p>
    <w:p w14:paraId="4BE8E61F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Nytt medlem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Jon Vegard Andersen</w:t>
      </w:r>
    </w:p>
    <w:p w14:paraId="40D11604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 xml:space="preserve"> 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</w:r>
    </w:p>
    <w:p w14:paraId="304680BB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>Hytteutvalget: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Leder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Jorun Johansen</w:t>
      </w:r>
    </w:p>
    <w:p w14:paraId="1BC54148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Medlem: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Jostein Fylling</w:t>
      </w:r>
    </w:p>
    <w:p w14:paraId="7966153C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Medlem: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Kjetil Endresen Dybing</w:t>
      </w:r>
    </w:p>
    <w:p w14:paraId="5C4993D5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</w:r>
    </w:p>
    <w:p w14:paraId="0DB94818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</w:r>
    </w:p>
    <w:p w14:paraId="180F81E9" w14:textId="53A12DF8" w:rsidR="004056BC" w:rsidRPr="004056BC" w:rsidRDefault="009A2FE8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>Vedlikeholds utvalget</w:t>
      </w:r>
      <w:r w:rsidR="004056BC" w:rsidRPr="004056BC">
        <w:rPr>
          <w:rFonts w:ascii="Arial" w:hAnsi="Arial" w:cs="Arial"/>
          <w:color w:val="25282A"/>
          <w:sz w:val="20"/>
          <w:szCs w:val="20"/>
          <w:lang w:val="nb-NO"/>
        </w:rPr>
        <w:t>:</w:t>
      </w:r>
      <w:r w:rsidR="004056BC"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Leder</w:t>
      </w:r>
      <w:r w:rsidR="004056BC"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Ole Christian Fylling</w:t>
      </w:r>
    </w:p>
    <w:p w14:paraId="25F77C2C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Medlem: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Erik Labrå</w:t>
      </w:r>
    </w:p>
    <w:p w14:paraId="22636420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da-DK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</w:r>
      <w:r w:rsidRPr="004056BC">
        <w:rPr>
          <w:rFonts w:ascii="Arial" w:hAnsi="Arial" w:cs="Arial"/>
          <w:color w:val="25282A"/>
          <w:sz w:val="20"/>
          <w:szCs w:val="20"/>
          <w:lang w:val="da-DK"/>
        </w:rPr>
        <w:t>Medlem:</w:t>
      </w:r>
      <w:r w:rsidRPr="004056BC">
        <w:rPr>
          <w:rFonts w:ascii="Arial" w:hAnsi="Arial" w:cs="Arial"/>
          <w:color w:val="25282A"/>
          <w:sz w:val="20"/>
          <w:szCs w:val="20"/>
          <w:lang w:val="da-DK"/>
        </w:rPr>
        <w:tab/>
        <w:t xml:space="preserve">Kai H </w:t>
      </w:r>
      <w:proofErr w:type="spellStart"/>
      <w:r w:rsidRPr="004056BC">
        <w:rPr>
          <w:rFonts w:ascii="Arial" w:hAnsi="Arial" w:cs="Arial"/>
          <w:color w:val="25282A"/>
          <w:sz w:val="20"/>
          <w:szCs w:val="20"/>
          <w:lang w:val="da-DK"/>
        </w:rPr>
        <w:t>Winås</w:t>
      </w:r>
      <w:proofErr w:type="spellEnd"/>
    </w:p>
    <w:p w14:paraId="5A04E5AF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da-DK"/>
        </w:rPr>
      </w:pPr>
      <w:r w:rsidRPr="004056BC">
        <w:rPr>
          <w:rFonts w:ascii="Arial" w:hAnsi="Arial" w:cs="Arial"/>
          <w:color w:val="25282A"/>
          <w:sz w:val="20"/>
          <w:szCs w:val="20"/>
          <w:lang w:val="da-DK"/>
        </w:rPr>
        <w:tab/>
        <w:t>Medlem:</w:t>
      </w:r>
      <w:r w:rsidRPr="004056BC">
        <w:rPr>
          <w:rFonts w:ascii="Arial" w:hAnsi="Arial" w:cs="Arial"/>
          <w:color w:val="25282A"/>
          <w:sz w:val="20"/>
          <w:szCs w:val="20"/>
          <w:lang w:val="da-DK"/>
        </w:rPr>
        <w:tab/>
        <w:t>Gabor Kønye</w:t>
      </w:r>
    </w:p>
    <w:p w14:paraId="08EC3E0C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da-DK"/>
        </w:rPr>
      </w:pPr>
      <w:r w:rsidRPr="004056BC">
        <w:rPr>
          <w:rFonts w:ascii="Arial" w:hAnsi="Arial" w:cs="Arial"/>
          <w:color w:val="25282A"/>
          <w:sz w:val="20"/>
          <w:szCs w:val="20"/>
          <w:lang w:val="da-DK"/>
        </w:rPr>
        <w:tab/>
      </w:r>
      <w:r w:rsidRPr="004056BC">
        <w:rPr>
          <w:rFonts w:ascii="Arial" w:hAnsi="Arial" w:cs="Arial"/>
          <w:color w:val="25282A"/>
          <w:sz w:val="20"/>
          <w:szCs w:val="20"/>
          <w:lang w:val="da-DK"/>
        </w:rPr>
        <w:tab/>
      </w:r>
    </w:p>
    <w:p w14:paraId="6A15132C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da-DK"/>
        </w:rPr>
      </w:pPr>
      <w:r w:rsidRPr="004056BC">
        <w:rPr>
          <w:rFonts w:ascii="Arial" w:hAnsi="Arial" w:cs="Arial"/>
          <w:color w:val="25282A"/>
          <w:sz w:val="20"/>
          <w:szCs w:val="20"/>
          <w:lang w:val="da-DK"/>
        </w:rPr>
        <w:tab/>
      </w:r>
      <w:r w:rsidRPr="004056BC">
        <w:rPr>
          <w:rFonts w:ascii="Arial" w:hAnsi="Arial" w:cs="Arial"/>
          <w:color w:val="25282A"/>
          <w:sz w:val="20"/>
          <w:szCs w:val="20"/>
          <w:lang w:val="da-DK"/>
        </w:rPr>
        <w:tab/>
      </w:r>
    </w:p>
    <w:p w14:paraId="458D5D65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>Ungdomsutvalget: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Leder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Tommy Johansen</w:t>
      </w:r>
    </w:p>
    <w:p w14:paraId="5B44C06F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Medlem: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Henrik Jensen</w:t>
      </w:r>
    </w:p>
    <w:p w14:paraId="77974CDF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Medlem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Helge Tengesdal</w:t>
      </w:r>
    </w:p>
    <w:p w14:paraId="026CEC18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</w:r>
    </w:p>
    <w:p w14:paraId="27AA098C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>Revisorer: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Leder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 xml:space="preserve">Bjørn-Ivar </w:t>
      </w:r>
      <w:proofErr w:type="spellStart"/>
      <w:r w:rsidRPr="004056BC">
        <w:rPr>
          <w:rFonts w:ascii="Arial" w:hAnsi="Arial" w:cs="Arial"/>
          <w:color w:val="25282A"/>
          <w:sz w:val="20"/>
          <w:szCs w:val="20"/>
          <w:lang w:val="nb-NO"/>
        </w:rPr>
        <w:t>Røsholm</w:t>
      </w:r>
      <w:proofErr w:type="spellEnd"/>
    </w:p>
    <w:p w14:paraId="413CF583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Medlem: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Mette Fevang</w:t>
      </w:r>
    </w:p>
    <w:p w14:paraId="5AA36F2A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</w:r>
    </w:p>
    <w:p w14:paraId="4AEC9086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</w:r>
    </w:p>
    <w:p w14:paraId="70713E97" w14:textId="77777777" w:rsidR="004056BC" w:rsidRPr="004056BC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proofErr w:type="spellStart"/>
      <w:r w:rsidRPr="004056BC">
        <w:rPr>
          <w:rFonts w:ascii="Arial" w:hAnsi="Arial" w:cs="Arial"/>
          <w:color w:val="25282A"/>
          <w:sz w:val="20"/>
          <w:szCs w:val="20"/>
          <w:lang w:val="nb-NO"/>
        </w:rPr>
        <w:t>Valgkomitè</w:t>
      </w:r>
      <w:proofErr w:type="spellEnd"/>
      <w:r w:rsidRPr="004056BC">
        <w:rPr>
          <w:rFonts w:ascii="Arial" w:hAnsi="Arial" w:cs="Arial"/>
          <w:color w:val="25282A"/>
          <w:sz w:val="20"/>
          <w:szCs w:val="20"/>
          <w:lang w:val="nb-NO"/>
        </w:rPr>
        <w:t>: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Medlem: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 xml:space="preserve">Jens Kr. </w:t>
      </w:r>
      <w:proofErr w:type="spellStart"/>
      <w:r w:rsidRPr="004056BC">
        <w:rPr>
          <w:rFonts w:ascii="Arial" w:hAnsi="Arial" w:cs="Arial"/>
          <w:color w:val="25282A"/>
          <w:sz w:val="20"/>
          <w:szCs w:val="20"/>
          <w:lang w:val="nb-NO"/>
        </w:rPr>
        <w:t>Ingvoldsen</w:t>
      </w:r>
      <w:proofErr w:type="spellEnd"/>
    </w:p>
    <w:p w14:paraId="1D3C60A3" w14:textId="437B25DC" w:rsidR="004C7B16" w:rsidRDefault="004056BC" w:rsidP="004056BC">
      <w:pPr>
        <w:pStyle w:val="NormalWeb"/>
        <w:rPr>
          <w:rFonts w:ascii="Arial" w:hAnsi="Arial" w:cs="Arial"/>
          <w:color w:val="25282A"/>
          <w:sz w:val="20"/>
          <w:szCs w:val="20"/>
          <w:lang w:val="nb-NO"/>
        </w:rPr>
      </w:pP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Medlem:</w:t>
      </w:r>
      <w:r w:rsidRPr="004056BC">
        <w:rPr>
          <w:rFonts w:ascii="Arial" w:hAnsi="Arial" w:cs="Arial"/>
          <w:color w:val="25282A"/>
          <w:sz w:val="20"/>
          <w:szCs w:val="20"/>
          <w:lang w:val="nb-NO"/>
        </w:rPr>
        <w:tab/>
        <w:t>Morten Carlsen</w:t>
      </w:r>
    </w:p>
    <w:sectPr w:rsidR="004C7B16" w:rsidSect="005B083F">
      <w:headerReference w:type="default" r:id="rId7"/>
      <w:headerReference w:type="first" r:id="rId8"/>
      <w:pgSz w:w="11906" w:h="16838" w:code="9"/>
      <w:pgMar w:top="2693" w:right="680" w:bottom="1418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D863" w14:textId="77777777" w:rsidR="005B083F" w:rsidRDefault="005B083F">
      <w:r>
        <w:separator/>
      </w:r>
    </w:p>
  </w:endnote>
  <w:endnote w:type="continuationSeparator" w:id="0">
    <w:p w14:paraId="020B3CFE" w14:textId="77777777" w:rsidR="005B083F" w:rsidRDefault="005B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LT Std 45 Ligh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44F3" w14:textId="77777777" w:rsidR="005B083F" w:rsidRDefault="005B083F">
      <w:r>
        <w:separator/>
      </w:r>
    </w:p>
  </w:footnote>
  <w:footnote w:type="continuationSeparator" w:id="0">
    <w:p w14:paraId="3DC68481" w14:textId="77777777" w:rsidR="005B083F" w:rsidRDefault="005B0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83B5" w14:textId="0B809D55" w:rsidR="002D08F7" w:rsidRDefault="001B58DF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4C24688" wp14:editId="4C188308">
          <wp:extent cx="1028700" cy="10287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74FF" w14:textId="77777777" w:rsidR="00BC3B7A" w:rsidRDefault="00163379" w:rsidP="00BC3B7A">
    <w:pPr>
      <w:pStyle w:val="Header"/>
      <w:tabs>
        <w:tab w:val="clear" w:pos="4536"/>
        <w:tab w:val="clear" w:pos="9072"/>
        <w:tab w:val="center" w:pos="5400"/>
        <w:tab w:val="right" w:pos="1062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1456EEBD" wp14:editId="66117577">
          <wp:simplePos x="0" y="0"/>
          <wp:positionH relativeFrom="page">
            <wp:posOffset>6261100</wp:posOffset>
          </wp:positionH>
          <wp:positionV relativeFrom="page">
            <wp:posOffset>544830</wp:posOffset>
          </wp:positionV>
          <wp:extent cx="862330" cy="836930"/>
          <wp:effectExtent l="0" t="0" r="0" b="1270"/>
          <wp:wrapNone/>
          <wp:docPr id="6" name="Bilde 6" descr="wor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ord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B7A">
      <w:tab/>
    </w:r>
    <w:r w:rsidR="00BC3B7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37B"/>
    <w:multiLevelType w:val="hybridMultilevel"/>
    <w:tmpl w:val="066CB038"/>
    <w:lvl w:ilvl="0" w:tplc="88E65DD4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D1333F6"/>
    <w:multiLevelType w:val="hybridMultilevel"/>
    <w:tmpl w:val="5E80CDCA"/>
    <w:lvl w:ilvl="0" w:tplc="5EA08964">
      <w:start w:val="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2D73D6E"/>
    <w:multiLevelType w:val="hybridMultilevel"/>
    <w:tmpl w:val="B05A21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C22997"/>
    <w:multiLevelType w:val="hybridMultilevel"/>
    <w:tmpl w:val="8BACB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C6E26"/>
    <w:multiLevelType w:val="hybridMultilevel"/>
    <w:tmpl w:val="74FA194C"/>
    <w:lvl w:ilvl="0" w:tplc="45AC6650">
      <w:start w:val="2"/>
      <w:numFmt w:val="bullet"/>
      <w:lvlText w:val="-"/>
      <w:lvlJc w:val="left"/>
      <w:pPr>
        <w:ind w:left="720" w:hanging="360"/>
      </w:pPr>
      <w:rPr>
        <w:rFonts w:ascii="Univers LT Std 45 Light" w:eastAsia="Times New Roman" w:hAnsi="Univers LT Std 45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17ED3"/>
    <w:multiLevelType w:val="hybridMultilevel"/>
    <w:tmpl w:val="17EC36C4"/>
    <w:lvl w:ilvl="0" w:tplc="16B0CDFE">
      <w:start w:val="2"/>
      <w:numFmt w:val="bullet"/>
      <w:lvlText w:val="-"/>
      <w:lvlJc w:val="left"/>
      <w:pPr>
        <w:ind w:left="1068" w:hanging="360"/>
      </w:pPr>
      <w:rPr>
        <w:rFonts w:ascii="Univers LT Std 45 Light" w:eastAsia="Times New Roman" w:hAnsi="Univers LT Std 45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0810272"/>
    <w:multiLevelType w:val="hybridMultilevel"/>
    <w:tmpl w:val="1682F7CA"/>
    <w:lvl w:ilvl="0" w:tplc="23968B6C">
      <w:start w:val="11"/>
      <w:numFmt w:val="bullet"/>
      <w:lvlText w:val="-"/>
      <w:lvlJc w:val="left"/>
      <w:pPr>
        <w:ind w:left="720" w:hanging="360"/>
      </w:pPr>
      <w:rPr>
        <w:rFonts w:ascii="Univers LT Std 45 Light" w:eastAsia="Times New Roman" w:hAnsi="Univers LT Std 45 Ligh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646CD"/>
    <w:multiLevelType w:val="hybridMultilevel"/>
    <w:tmpl w:val="E7D80E6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85782"/>
    <w:multiLevelType w:val="hybridMultilevel"/>
    <w:tmpl w:val="CAC6B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17B30"/>
    <w:multiLevelType w:val="hybridMultilevel"/>
    <w:tmpl w:val="D5BAEA1E"/>
    <w:lvl w:ilvl="0" w:tplc="E46ECDF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399816014">
    <w:abstractNumId w:val="8"/>
  </w:num>
  <w:num w:numId="2" w16cid:durableId="1266885180">
    <w:abstractNumId w:val="2"/>
  </w:num>
  <w:num w:numId="3" w16cid:durableId="2022774017">
    <w:abstractNumId w:val="3"/>
  </w:num>
  <w:num w:numId="4" w16cid:durableId="1618488944">
    <w:abstractNumId w:val="4"/>
  </w:num>
  <w:num w:numId="5" w16cid:durableId="1415712121">
    <w:abstractNumId w:val="6"/>
  </w:num>
  <w:num w:numId="6" w16cid:durableId="1627656876">
    <w:abstractNumId w:val="5"/>
  </w:num>
  <w:num w:numId="7" w16cid:durableId="36722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1020737">
    <w:abstractNumId w:val="1"/>
  </w:num>
  <w:num w:numId="9" w16cid:durableId="1785424857">
    <w:abstractNumId w:val="0"/>
  </w:num>
  <w:num w:numId="10" w16cid:durableId="19443408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8f7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76"/>
    <w:rsid w:val="000011F3"/>
    <w:rsid w:val="00006165"/>
    <w:rsid w:val="000336CF"/>
    <w:rsid w:val="000503F1"/>
    <w:rsid w:val="00053005"/>
    <w:rsid w:val="00055023"/>
    <w:rsid w:val="00080BCB"/>
    <w:rsid w:val="000822DD"/>
    <w:rsid w:val="0008729A"/>
    <w:rsid w:val="00095F6F"/>
    <w:rsid w:val="000A229C"/>
    <w:rsid w:val="000A3385"/>
    <w:rsid w:val="000B303A"/>
    <w:rsid w:val="000B33B6"/>
    <w:rsid w:val="000C0063"/>
    <w:rsid w:val="000C188A"/>
    <w:rsid w:val="000D7DEC"/>
    <w:rsid w:val="000E55D8"/>
    <w:rsid w:val="000F1753"/>
    <w:rsid w:val="00110611"/>
    <w:rsid w:val="00116553"/>
    <w:rsid w:val="001179FF"/>
    <w:rsid w:val="00121803"/>
    <w:rsid w:val="001376BB"/>
    <w:rsid w:val="001419AA"/>
    <w:rsid w:val="00153440"/>
    <w:rsid w:val="00160FED"/>
    <w:rsid w:val="00163379"/>
    <w:rsid w:val="00184B78"/>
    <w:rsid w:val="001951D8"/>
    <w:rsid w:val="001B58DF"/>
    <w:rsid w:val="001B7498"/>
    <w:rsid w:val="001C447D"/>
    <w:rsid w:val="001D62F9"/>
    <w:rsid w:val="001E1631"/>
    <w:rsid w:val="001E3159"/>
    <w:rsid w:val="001F77E2"/>
    <w:rsid w:val="00200BED"/>
    <w:rsid w:val="00204D3E"/>
    <w:rsid w:val="0021030E"/>
    <w:rsid w:val="00216BE5"/>
    <w:rsid w:val="002225D2"/>
    <w:rsid w:val="00253CD3"/>
    <w:rsid w:val="00274B7B"/>
    <w:rsid w:val="00284387"/>
    <w:rsid w:val="002853FB"/>
    <w:rsid w:val="00286CFB"/>
    <w:rsid w:val="00295448"/>
    <w:rsid w:val="002957CA"/>
    <w:rsid w:val="002A4FB7"/>
    <w:rsid w:val="002C4CE6"/>
    <w:rsid w:val="002D08F7"/>
    <w:rsid w:val="002E4129"/>
    <w:rsid w:val="003463A6"/>
    <w:rsid w:val="00350112"/>
    <w:rsid w:val="00350DA7"/>
    <w:rsid w:val="00381BD9"/>
    <w:rsid w:val="0038313F"/>
    <w:rsid w:val="003A525B"/>
    <w:rsid w:val="003C380F"/>
    <w:rsid w:val="003D47A6"/>
    <w:rsid w:val="003D4A69"/>
    <w:rsid w:val="003D7FFA"/>
    <w:rsid w:val="003E1AC0"/>
    <w:rsid w:val="003E3AE4"/>
    <w:rsid w:val="003E49D6"/>
    <w:rsid w:val="003F1A12"/>
    <w:rsid w:val="003F47F7"/>
    <w:rsid w:val="003F61BA"/>
    <w:rsid w:val="0040104F"/>
    <w:rsid w:val="004056BC"/>
    <w:rsid w:val="004172DC"/>
    <w:rsid w:val="00421476"/>
    <w:rsid w:val="00427A4C"/>
    <w:rsid w:val="004343DC"/>
    <w:rsid w:val="00434DE6"/>
    <w:rsid w:val="00480446"/>
    <w:rsid w:val="00497225"/>
    <w:rsid w:val="004A484E"/>
    <w:rsid w:val="004C0298"/>
    <w:rsid w:val="004C2E74"/>
    <w:rsid w:val="004C7B16"/>
    <w:rsid w:val="004E5C1B"/>
    <w:rsid w:val="004F7674"/>
    <w:rsid w:val="005423E2"/>
    <w:rsid w:val="00543D5D"/>
    <w:rsid w:val="00572954"/>
    <w:rsid w:val="00575F76"/>
    <w:rsid w:val="00594FA1"/>
    <w:rsid w:val="005A0B08"/>
    <w:rsid w:val="005B083F"/>
    <w:rsid w:val="005C2D7C"/>
    <w:rsid w:val="005C4129"/>
    <w:rsid w:val="005E56DC"/>
    <w:rsid w:val="005E7DA0"/>
    <w:rsid w:val="005F123F"/>
    <w:rsid w:val="005F5ADD"/>
    <w:rsid w:val="0060111D"/>
    <w:rsid w:val="00605BC9"/>
    <w:rsid w:val="00632299"/>
    <w:rsid w:val="00640C4A"/>
    <w:rsid w:val="006725C9"/>
    <w:rsid w:val="006A4984"/>
    <w:rsid w:val="006A6FF0"/>
    <w:rsid w:val="006C13A8"/>
    <w:rsid w:val="006C59E0"/>
    <w:rsid w:val="006D6E57"/>
    <w:rsid w:val="006F3E43"/>
    <w:rsid w:val="006F5D82"/>
    <w:rsid w:val="006F7BD7"/>
    <w:rsid w:val="00701059"/>
    <w:rsid w:val="00707B39"/>
    <w:rsid w:val="00722727"/>
    <w:rsid w:val="00733FE0"/>
    <w:rsid w:val="00756212"/>
    <w:rsid w:val="00764BE1"/>
    <w:rsid w:val="00780A3A"/>
    <w:rsid w:val="00786173"/>
    <w:rsid w:val="007A249D"/>
    <w:rsid w:val="007B1262"/>
    <w:rsid w:val="007D27D5"/>
    <w:rsid w:val="007F00A8"/>
    <w:rsid w:val="007F43D7"/>
    <w:rsid w:val="0080039C"/>
    <w:rsid w:val="00805C37"/>
    <w:rsid w:val="00826110"/>
    <w:rsid w:val="008352CF"/>
    <w:rsid w:val="00873A25"/>
    <w:rsid w:val="00881124"/>
    <w:rsid w:val="008C3526"/>
    <w:rsid w:val="008C67FC"/>
    <w:rsid w:val="008D37F3"/>
    <w:rsid w:val="008D443A"/>
    <w:rsid w:val="008D6F8C"/>
    <w:rsid w:val="008E5536"/>
    <w:rsid w:val="008E7726"/>
    <w:rsid w:val="00901BEB"/>
    <w:rsid w:val="009164D9"/>
    <w:rsid w:val="009246FE"/>
    <w:rsid w:val="009406CD"/>
    <w:rsid w:val="00940F86"/>
    <w:rsid w:val="00944576"/>
    <w:rsid w:val="00950514"/>
    <w:rsid w:val="0096188D"/>
    <w:rsid w:val="00961B7D"/>
    <w:rsid w:val="0096308D"/>
    <w:rsid w:val="00972A4B"/>
    <w:rsid w:val="00981BCC"/>
    <w:rsid w:val="00994E37"/>
    <w:rsid w:val="009A2FE8"/>
    <w:rsid w:val="009B2799"/>
    <w:rsid w:val="009C5D77"/>
    <w:rsid w:val="009D0918"/>
    <w:rsid w:val="009D4202"/>
    <w:rsid w:val="009E4BD4"/>
    <w:rsid w:val="009E71AD"/>
    <w:rsid w:val="00A36C44"/>
    <w:rsid w:val="00A37647"/>
    <w:rsid w:val="00A4300B"/>
    <w:rsid w:val="00A43048"/>
    <w:rsid w:val="00A5062E"/>
    <w:rsid w:val="00A560F9"/>
    <w:rsid w:val="00A82C05"/>
    <w:rsid w:val="00A85738"/>
    <w:rsid w:val="00A86555"/>
    <w:rsid w:val="00A90EB5"/>
    <w:rsid w:val="00A9702F"/>
    <w:rsid w:val="00AA0D23"/>
    <w:rsid w:val="00AA1516"/>
    <w:rsid w:val="00AC37B0"/>
    <w:rsid w:val="00AC41D6"/>
    <w:rsid w:val="00AC4B45"/>
    <w:rsid w:val="00AF79EA"/>
    <w:rsid w:val="00B04A88"/>
    <w:rsid w:val="00B10B43"/>
    <w:rsid w:val="00B12EFD"/>
    <w:rsid w:val="00B25C96"/>
    <w:rsid w:val="00B269EB"/>
    <w:rsid w:val="00B312F3"/>
    <w:rsid w:val="00B40846"/>
    <w:rsid w:val="00B40AD7"/>
    <w:rsid w:val="00B40DFA"/>
    <w:rsid w:val="00B4100E"/>
    <w:rsid w:val="00B5684D"/>
    <w:rsid w:val="00B61126"/>
    <w:rsid w:val="00B92B41"/>
    <w:rsid w:val="00BA663E"/>
    <w:rsid w:val="00BC3B14"/>
    <w:rsid w:val="00BC3B7A"/>
    <w:rsid w:val="00BC57C8"/>
    <w:rsid w:val="00BD31D9"/>
    <w:rsid w:val="00BD6BDA"/>
    <w:rsid w:val="00BE36C6"/>
    <w:rsid w:val="00BE65C3"/>
    <w:rsid w:val="00C1076E"/>
    <w:rsid w:val="00C10FDC"/>
    <w:rsid w:val="00C156EA"/>
    <w:rsid w:val="00C31D4D"/>
    <w:rsid w:val="00C444AD"/>
    <w:rsid w:val="00C5066F"/>
    <w:rsid w:val="00C51076"/>
    <w:rsid w:val="00C60551"/>
    <w:rsid w:val="00C60818"/>
    <w:rsid w:val="00C65F8E"/>
    <w:rsid w:val="00CB112A"/>
    <w:rsid w:val="00CB466C"/>
    <w:rsid w:val="00CC361B"/>
    <w:rsid w:val="00CC4C2C"/>
    <w:rsid w:val="00CD19A4"/>
    <w:rsid w:val="00CE027D"/>
    <w:rsid w:val="00CE14D2"/>
    <w:rsid w:val="00CF1BDF"/>
    <w:rsid w:val="00D10063"/>
    <w:rsid w:val="00D13AFD"/>
    <w:rsid w:val="00D20080"/>
    <w:rsid w:val="00D21627"/>
    <w:rsid w:val="00D24AC0"/>
    <w:rsid w:val="00D417CE"/>
    <w:rsid w:val="00D46E72"/>
    <w:rsid w:val="00D52FED"/>
    <w:rsid w:val="00D629AE"/>
    <w:rsid w:val="00D75509"/>
    <w:rsid w:val="00D90CF0"/>
    <w:rsid w:val="00D96931"/>
    <w:rsid w:val="00DB09C9"/>
    <w:rsid w:val="00DB3B2E"/>
    <w:rsid w:val="00DD5765"/>
    <w:rsid w:val="00E207D2"/>
    <w:rsid w:val="00E25C70"/>
    <w:rsid w:val="00E65362"/>
    <w:rsid w:val="00E6684A"/>
    <w:rsid w:val="00E83317"/>
    <w:rsid w:val="00EA73B8"/>
    <w:rsid w:val="00EB0630"/>
    <w:rsid w:val="00EB2B0A"/>
    <w:rsid w:val="00EB42BC"/>
    <w:rsid w:val="00EC2D6B"/>
    <w:rsid w:val="00EC66D6"/>
    <w:rsid w:val="00EE0913"/>
    <w:rsid w:val="00EE565E"/>
    <w:rsid w:val="00EF66CA"/>
    <w:rsid w:val="00F03ED4"/>
    <w:rsid w:val="00F12465"/>
    <w:rsid w:val="00F37BF8"/>
    <w:rsid w:val="00F44060"/>
    <w:rsid w:val="00F66047"/>
    <w:rsid w:val="00F7075C"/>
    <w:rsid w:val="00F85F50"/>
    <w:rsid w:val="00F9133E"/>
    <w:rsid w:val="00F94A1A"/>
    <w:rsid w:val="00FA438A"/>
    <w:rsid w:val="00FB46EA"/>
    <w:rsid w:val="00FC4456"/>
    <w:rsid w:val="00FD0CDB"/>
    <w:rsid w:val="00FE0668"/>
    <w:rsid w:val="00FE36A0"/>
    <w:rsid w:val="00FF11E2"/>
    <w:rsid w:val="00FF25A6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8f7f5"/>
    </o:shapedefaults>
    <o:shapelayout v:ext="edit">
      <o:idmap v:ext="edit" data="2"/>
    </o:shapelayout>
  </w:shapeDefaults>
  <w:decimalSymbol w:val="."/>
  <w:listSeparator w:val=","/>
  <w14:docId w14:val="58D70B16"/>
  <w15:docId w15:val="{C780896E-DA0A-47CD-A99C-61C6577B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0063"/>
    <w:rPr>
      <w:rFonts w:ascii="Univers LT Std 45 Light" w:hAnsi="Univers LT Std 45 Light"/>
      <w:szCs w:val="24"/>
    </w:rPr>
  </w:style>
  <w:style w:type="paragraph" w:styleId="Heading1">
    <w:name w:val="heading 1"/>
    <w:basedOn w:val="Normal"/>
    <w:next w:val="Normal"/>
    <w:qFormat/>
    <w:rsid w:val="000A3385"/>
    <w:pPr>
      <w:keepNext/>
      <w:jc w:val="center"/>
      <w:outlineLvl w:val="0"/>
    </w:pPr>
    <w:rPr>
      <w:rFonts w:cs="Arial"/>
      <w:bCs/>
      <w:kern w:val="32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08F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D08F7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4C0298"/>
    <w:rPr>
      <w:color w:val="0000FF"/>
      <w:u w:val="single"/>
    </w:rPr>
  </w:style>
  <w:style w:type="character" w:customStyle="1" w:styleId="Bltekst">
    <w:name w:val="Blå tekst"/>
    <w:basedOn w:val="DefaultParagraphFont"/>
    <w:rsid w:val="00A4300B"/>
    <w:rPr>
      <w:color w:val="00BCE4"/>
    </w:rPr>
  </w:style>
  <w:style w:type="table" w:styleId="TableGrid">
    <w:name w:val="Table Grid"/>
    <w:basedOn w:val="TableNormal"/>
    <w:rsid w:val="00FF2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0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3A525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edema%20Norge\Rutiner%20og%20Informasjon\maler-logo\Medema%20maler\Norge-m&#248;terefera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Norge-møtereferat</Template>
  <TotalTime>3</TotalTime>
  <Pages>4</Pages>
  <Words>468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Medema-gruppen AS</vt:lpstr>
      <vt:lpstr>Medema-gruppen AS</vt:lpstr>
    </vt:vector>
  </TitlesOfParts>
  <Company>Knowledgegroup AS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Medema-gruppen AS</dc:title>
  <dc:creator>Jostein Fylling</dc:creator>
  <cp:lastModifiedBy>Kjetil Dybing</cp:lastModifiedBy>
  <cp:revision>2</cp:revision>
  <cp:lastPrinted>2010-02-02T11:29:00Z</cp:lastPrinted>
  <dcterms:created xsi:type="dcterms:W3CDTF">2024-03-16T10:23:00Z</dcterms:created>
  <dcterms:modified xsi:type="dcterms:W3CDTF">2024-03-16T10:23:00Z</dcterms:modified>
</cp:coreProperties>
</file>