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46F6D" w14:textId="77777777" w:rsidR="007222E4" w:rsidRPr="00943282" w:rsidRDefault="005056BF">
      <w:pPr>
        <w:pStyle w:val="Tittel"/>
        <w:rPr>
          <w:color w:val="00B050"/>
        </w:rPr>
      </w:pPr>
      <w:r w:rsidRPr="00943282">
        <w:rPr>
          <w:color w:val="00B050"/>
        </w:rPr>
        <w:t>JEGERPRØVEKURS</w:t>
      </w:r>
    </w:p>
    <w:p w14:paraId="69E8F0D4" w14:textId="77777777" w:rsidR="007222E4" w:rsidRDefault="007222E4"/>
    <w:p w14:paraId="052675E4" w14:textId="7335B62D" w:rsidR="008D2C29" w:rsidRPr="000B1C91" w:rsidRDefault="008D2C29" w:rsidP="008D2C29">
      <w:pPr>
        <w:rPr>
          <w:u w:val="single"/>
        </w:rPr>
      </w:pPr>
      <w:r w:rsidRPr="000B1C91">
        <w:rPr>
          <w:rFonts w:ascii="Arial" w:hAnsi="Arial" w:cs="Arial"/>
          <w:color w:val="414141"/>
        </w:rPr>
        <w:t>Jegerprøvekurset er et obligatorisk kurs for deg som vil begynne å jakte eller drive fangst, består</w:t>
      </w:r>
      <w:r w:rsidR="00664502" w:rsidRPr="000B1C91">
        <w:rPr>
          <w:rFonts w:ascii="Arial" w:hAnsi="Arial" w:cs="Arial"/>
          <w:color w:val="414141"/>
        </w:rPr>
        <w:t xml:space="preserve"> </w:t>
      </w:r>
      <w:r w:rsidRPr="000B1C91">
        <w:rPr>
          <w:rFonts w:ascii="Arial" w:hAnsi="Arial" w:cs="Arial"/>
          <w:color w:val="414141"/>
        </w:rPr>
        <w:t>av ni samlinger totalt 30 timer. Vi møtes onsdager utover våren pluss en lørdag. Sørg for at du har anledning til å møte på de fastsatte datoene, da det er obligatorisk oppmøte på flere av samlingene. På samling 1, 2, 3, og 4 er det ikke tillatt med fravær, mens to av de andre samlingene kan tas digitalt. Merk at samlingsnummer og datoer ikke er sammenfallende.</w:t>
      </w:r>
    </w:p>
    <w:p w14:paraId="2F856B98" w14:textId="44B7D134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 1.   </w:t>
      </w:r>
      <w:r w:rsidR="000B1C91">
        <w:rPr>
          <w:rFonts w:ascii="Arial" w:hAnsi="Arial" w:cs="Arial"/>
          <w:color w:val="414141"/>
          <w:sz w:val="21"/>
          <w:szCs w:val="21"/>
        </w:rPr>
        <w:t>2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 april</w:t>
      </w:r>
    </w:p>
    <w:p w14:paraId="2C7D6FCD" w14:textId="1C55AE7E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Samling 2 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 </w:t>
      </w:r>
      <w:r w:rsidR="000B1C91">
        <w:rPr>
          <w:rFonts w:ascii="Arial" w:hAnsi="Arial" w:cs="Arial"/>
          <w:color w:val="414141"/>
          <w:sz w:val="21"/>
          <w:szCs w:val="21"/>
        </w:rPr>
        <w:t>23</w:t>
      </w:r>
      <w:r w:rsidRPr="008D2C29">
        <w:rPr>
          <w:rFonts w:ascii="Arial" w:hAnsi="Arial" w:cs="Arial"/>
          <w:color w:val="414141"/>
          <w:sz w:val="21"/>
          <w:szCs w:val="21"/>
        </w:rPr>
        <w:t>. april</w:t>
      </w:r>
    </w:p>
    <w:p w14:paraId="6336CD2F" w14:textId="60F1566A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 3 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> 2</w:t>
      </w:r>
      <w:r w:rsidR="000B1C91">
        <w:rPr>
          <w:rFonts w:ascii="Arial" w:hAnsi="Arial" w:cs="Arial"/>
          <w:color w:val="414141"/>
          <w:sz w:val="21"/>
          <w:szCs w:val="21"/>
        </w:rPr>
        <w:t>8</w:t>
      </w:r>
      <w:r w:rsidRPr="008D2C29">
        <w:rPr>
          <w:rFonts w:ascii="Arial" w:hAnsi="Arial" w:cs="Arial"/>
          <w:color w:val="414141"/>
          <w:sz w:val="21"/>
          <w:szCs w:val="21"/>
        </w:rPr>
        <w:t>. mai</w:t>
      </w:r>
    </w:p>
    <w:p w14:paraId="486A6961" w14:textId="258D0EBB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Samling 4  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>2</w:t>
      </w:r>
      <w:r w:rsidR="000B1C91">
        <w:rPr>
          <w:rFonts w:ascii="Arial" w:hAnsi="Arial" w:cs="Arial"/>
          <w:color w:val="414141"/>
          <w:sz w:val="21"/>
          <w:szCs w:val="21"/>
        </w:rPr>
        <w:t>4</w:t>
      </w:r>
      <w:r w:rsidRPr="008D2C29">
        <w:rPr>
          <w:rFonts w:ascii="Arial" w:hAnsi="Arial" w:cs="Arial"/>
          <w:color w:val="414141"/>
          <w:sz w:val="21"/>
          <w:szCs w:val="21"/>
        </w:rPr>
        <w:t>. mai Lørdag 1000 - 1600</w:t>
      </w:r>
    </w:p>
    <w:p w14:paraId="355977E5" w14:textId="2F7AD6D4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 5 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> </w:t>
      </w:r>
      <w:r w:rsidR="000B1C91">
        <w:rPr>
          <w:rFonts w:ascii="Arial" w:hAnsi="Arial" w:cs="Arial"/>
          <w:color w:val="414141"/>
          <w:sz w:val="21"/>
          <w:szCs w:val="21"/>
        </w:rPr>
        <w:t>7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. </w:t>
      </w:r>
      <w:r w:rsidR="000B1C91">
        <w:rPr>
          <w:rFonts w:ascii="Arial" w:hAnsi="Arial" w:cs="Arial"/>
          <w:color w:val="414141"/>
          <w:sz w:val="21"/>
          <w:szCs w:val="21"/>
        </w:rPr>
        <w:t>mai</w:t>
      </w:r>
    </w:p>
    <w:p w14:paraId="445954DF" w14:textId="39F3DE7E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Samling 6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 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 </w:t>
      </w:r>
      <w:r w:rsidR="000B1C91">
        <w:rPr>
          <w:rFonts w:ascii="Arial" w:hAnsi="Arial" w:cs="Arial"/>
          <w:color w:val="414141"/>
          <w:sz w:val="21"/>
          <w:szCs w:val="21"/>
        </w:rPr>
        <w:t>9</w:t>
      </w:r>
      <w:r w:rsidRPr="008D2C29">
        <w:rPr>
          <w:rFonts w:ascii="Arial" w:hAnsi="Arial" w:cs="Arial"/>
          <w:color w:val="414141"/>
          <w:sz w:val="21"/>
          <w:szCs w:val="21"/>
        </w:rPr>
        <w:t>. april</w:t>
      </w:r>
    </w:p>
    <w:p w14:paraId="3219D032" w14:textId="17523E19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 7   </w:t>
      </w:r>
      <w:r w:rsidR="000B1C91">
        <w:rPr>
          <w:rFonts w:ascii="Arial" w:hAnsi="Arial" w:cs="Arial"/>
          <w:color w:val="414141"/>
          <w:sz w:val="21"/>
          <w:szCs w:val="21"/>
        </w:rPr>
        <w:t>14</w:t>
      </w:r>
      <w:r w:rsidRPr="008D2C29">
        <w:rPr>
          <w:rFonts w:ascii="Arial" w:hAnsi="Arial" w:cs="Arial"/>
          <w:color w:val="414141"/>
          <w:sz w:val="21"/>
          <w:szCs w:val="21"/>
        </w:rPr>
        <w:t>. mai</w:t>
      </w:r>
    </w:p>
    <w:p w14:paraId="2354D832" w14:textId="5BAB54B9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Samling 8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  </w:t>
      </w:r>
      <w:r w:rsidR="000B1C91">
        <w:rPr>
          <w:rFonts w:ascii="Arial" w:hAnsi="Arial" w:cs="Arial"/>
          <w:color w:val="414141"/>
          <w:sz w:val="21"/>
          <w:szCs w:val="21"/>
        </w:rPr>
        <w:t>21</w:t>
      </w:r>
      <w:r w:rsidRPr="008D2C29">
        <w:rPr>
          <w:rFonts w:ascii="Arial" w:hAnsi="Arial" w:cs="Arial"/>
          <w:color w:val="414141"/>
          <w:sz w:val="21"/>
          <w:szCs w:val="21"/>
        </w:rPr>
        <w:t>. mai</w:t>
      </w:r>
    </w:p>
    <w:p w14:paraId="08F6BB54" w14:textId="56DE2BF3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 9 </w:t>
      </w:r>
      <w:r w:rsidR="000B1C91">
        <w:rPr>
          <w:rFonts w:ascii="Arial" w:hAnsi="Arial" w:cs="Arial"/>
          <w:color w:val="414141"/>
          <w:sz w:val="21"/>
          <w:szCs w:val="21"/>
        </w:rPr>
        <w:t xml:space="preserve"> </w:t>
      </w:r>
      <w:r w:rsidRPr="008D2C29">
        <w:rPr>
          <w:rFonts w:ascii="Arial" w:hAnsi="Arial" w:cs="Arial"/>
          <w:color w:val="414141"/>
          <w:sz w:val="21"/>
          <w:szCs w:val="21"/>
        </w:rPr>
        <w:t> </w:t>
      </w:r>
      <w:r w:rsidR="000B1C91">
        <w:rPr>
          <w:rFonts w:ascii="Arial" w:hAnsi="Arial" w:cs="Arial"/>
          <w:color w:val="414141"/>
          <w:sz w:val="21"/>
          <w:szCs w:val="21"/>
        </w:rPr>
        <w:t>4</w:t>
      </w:r>
      <w:r w:rsidRPr="008D2C29">
        <w:rPr>
          <w:rFonts w:ascii="Arial" w:hAnsi="Arial" w:cs="Arial"/>
          <w:color w:val="414141"/>
          <w:sz w:val="21"/>
          <w:szCs w:val="21"/>
        </w:rPr>
        <w:t xml:space="preserve">. </w:t>
      </w:r>
      <w:r w:rsidR="000B1C91">
        <w:rPr>
          <w:rFonts w:ascii="Arial" w:hAnsi="Arial" w:cs="Arial"/>
          <w:color w:val="414141"/>
          <w:sz w:val="21"/>
          <w:szCs w:val="21"/>
        </w:rPr>
        <w:t>juni</w:t>
      </w:r>
    </w:p>
    <w:p w14:paraId="7C7D2BBA" w14:textId="77777777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 xml:space="preserve">Samlingene starter kl. 18.00 og er ferdige </w:t>
      </w:r>
      <w:proofErr w:type="spellStart"/>
      <w:r w:rsidRPr="008D2C29">
        <w:rPr>
          <w:rFonts w:ascii="Arial" w:hAnsi="Arial" w:cs="Arial"/>
          <w:color w:val="414141"/>
          <w:sz w:val="21"/>
          <w:szCs w:val="21"/>
        </w:rPr>
        <w:t>ca</w:t>
      </w:r>
      <w:proofErr w:type="spellEnd"/>
      <w:r w:rsidRPr="008D2C29">
        <w:rPr>
          <w:rFonts w:ascii="Arial" w:hAnsi="Arial" w:cs="Arial"/>
          <w:color w:val="414141"/>
          <w:sz w:val="21"/>
          <w:szCs w:val="21"/>
        </w:rPr>
        <w:t xml:space="preserve"> 21.00 med unntak av samling 4.</w:t>
      </w:r>
    </w:p>
    <w:p w14:paraId="690370D5" w14:textId="77777777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Møteplass blir i kommunestyresalen på Tingvoll.</w:t>
      </w:r>
    </w:p>
    <w:p w14:paraId="440C9BBB" w14:textId="77777777" w:rsidR="008D2C29" w:rsidRPr="008D2C29" w:rsidRDefault="008D2C29" w:rsidP="008D2C29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 w:rsidRPr="008D2C29">
        <w:rPr>
          <w:rFonts w:ascii="Arial" w:hAnsi="Arial" w:cs="Arial"/>
          <w:color w:val="414141"/>
          <w:sz w:val="21"/>
          <w:szCs w:val="21"/>
        </w:rPr>
        <w:t>Alle må registrere seg og laste ned appen på den enheten du vil bruke på eksamen.</w:t>
      </w:r>
    </w:p>
    <w:p w14:paraId="10D454FD" w14:textId="0C0648DD" w:rsidR="00B7540C" w:rsidRDefault="008D2C29" w:rsidP="00336B8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</w:pPr>
      <w:r w:rsidRPr="008D2C29">
        <w:rPr>
          <w:rFonts w:ascii="Arial" w:hAnsi="Arial" w:cs="Arial"/>
          <w:color w:val="414141"/>
          <w:sz w:val="21"/>
          <w:szCs w:val="21"/>
        </w:rPr>
        <w:t>Dette gjør du her; </w:t>
      </w:r>
      <w:hyperlink r:id="rId7" w:tgtFrame="_blank" w:history="1">
        <w:r w:rsidRPr="008D2C29">
          <w:rPr>
            <w:rFonts w:ascii="Arial" w:hAnsi="Arial" w:cs="Arial"/>
            <w:color w:val="0000FF"/>
            <w:sz w:val="21"/>
            <w:szCs w:val="21"/>
            <w:u w:val="single"/>
            <w:bdr w:val="single" w:sz="2" w:space="0" w:color="E5E7EB" w:frame="1"/>
          </w:rPr>
          <w:t>Jegerprøveeksamen</w:t>
        </w:r>
      </w:hyperlink>
    </w:p>
    <w:p w14:paraId="5C03A114" w14:textId="77777777" w:rsidR="000B1C91" w:rsidRDefault="000B1C91" w:rsidP="00336B8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</w:pPr>
    </w:p>
    <w:p w14:paraId="5A3FC79F" w14:textId="331C9C6B" w:rsidR="000B1C91" w:rsidRPr="00336B88" w:rsidRDefault="000B1C91" w:rsidP="00336B88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after="180"/>
        <w:rPr>
          <w:rFonts w:ascii="Arial" w:hAnsi="Arial" w:cs="Arial"/>
          <w:color w:val="414141"/>
          <w:sz w:val="21"/>
          <w:szCs w:val="21"/>
        </w:rPr>
      </w:pPr>
      <w:r>
        <w:t xml:space="preserve">Påmeldingsfristen er 24/3 og du går inn i aktivitetskalenderen på </w:t>
      </w:r>
      <w:hyperlink r:id="rId8" w:history="1">
        <w:r w:rsidRPr="00597792">
          <w:rPr>
            <w:rStyle w:val="Hyperkobling"/>
          </w:rPr>
          <w:t>hjemm</w:t>
        </w:r>
        <w:r w:rsidRPr="00597792">
          <w:rPr>
            <w:rStyle w:val="Hyperkobling"/>
          </w:rPr>
          <w:t>e</w:t>
        </w:r>
        <w:r w:rsidRPr="00597792">
          <w:rPr>
            <w:rStyle w:val="Hyperkobling"/>
          </w:rPr>
          <w:t>s</w:t>
        </w:r>
        <w:r w:rsidRPr="00597792">
          <w:rPr>
            <w:rStyle w:val="Hyperkobling"/>
          </w:rPr>
          <w:t>iden</w:t>
        </w:r>
      </w:hyperlink>
      <w:r>
        <w:t xml:space="preserve"> vår klikker inn på jegerprøven og følger instruksjonene der</w:t>
      </w:r>
      <w:r w:rsidR="00597792">
        <w:t>.</w:t>
      </w:r>
    </w:p>
    <w:p w14:paraId="49B1238C" w14:textId="77777777" w:rsidR="00597792" w:rsidRDefault="00597792">
      <w:pPr>
        <w:jc w:val="center"/>
      </w:pPr>
    </w:p>
    <w:p w14:paraId="3CCD2761" w14:textId="7D4E8E2C" w:rsidR="007222E4" w:rsidRPr="00336B88" w:rsidRDefault="005056BF">
      <w:pPr>
        <w:jc w:val="center"/>
      </w:pPr>
      <w:r w:rsidRPr="00336B88">
        <w:t xml:space="preserve">Truls Steinsæter. </w:t>
      </w:r>
    </w:p>
    <w:p w14:paraId="256C9A4B" w14:textId="77777777" w:rsidR="007222E4" w:rsidRPr="00336B88" w:rsidRDefault="00B7540C">
      <w:pPr>
        <w:jc w:val="center"/>
      </w:pPr>
      <w:r w:rsidRPr="00336B88">
        <w:t>91188588</w:t>
      </w:r>
    </w:p>
    <w:p w14:paraId="5267F1DB" w14:textId="77777777" w:rsidR="00016340" w:rsidRPr="00336B88" w:rsidRDefault="00BB5F25" w:rsidP="00016340">
      <w:pPr>
        <w:jc w:val="center"/>
        <w:rPr>
          <w:u w:val="single"/>
        </w:rPr>
      </w:pPr>
      <w:r w:rsidRPr="00336B88">
        <w:rPr>
          <w:u w:val="single"/>
        </w:rPr>
        <w:t>steintru@gmail.com</w:t>
      </w:r>
    </w:p>
    <w:p w14:paraId="78B64AC0" w14:textId="77777777" w:rsidR="007222E4" w:rsidRDefault="007222E4">
      <w:pPr>
        <w:jc w:val="center"/>
        <w:rPr>
          <w:sz w:val="40"/>
        </w:rPr>
      </w:pPr>
    </w:p>
    <w:p w14:paraId="045EB30C" w14:textId="51FDA0AD" w:rsidR="005056BF" w:rsidRDefault="009B3A65">
      <w:pPr>
        <w:jc w:val="center"/>
        <w:rPr>
          <w:sz w:val="40"/>
        </w:rPr>
      </w:pPr>
      <w:r>
        <w:rPr>
          <w:noProof/>
          <w:sz w:val="40"/>
        </w:rPr>
        <mc:AlternateContent>
          <mc:Choice Requires="wpc">
            <w:drawing>
              <wp:inline distT="0" distB="0" distL="0" distR="0" wp14:anchorId="40077A3F" wp14:editId="0173C949">
                <wp:extent cx="1007745" cy="1331595"/>
                <wp:effectExtent l="8255" t="0" r="3175" b="3810"/>
                <wp:docPr id="4" name="Lerre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966967545" name="Freeform 5"/>
                        <wps:cNvSpPr>
                          <a:spLocks/>
                        </wps:cNvSpPr>
                        <wps:spPr bwMode="auto">
                          <a:xfrm>
                            <a:off x="555210" y="1254077"/>
                            <a:ext cx="172077" cy="57544"/>
                          </a:xfrm>
                          <a:custGeom>
                            <a:avLst/>
                            <a:gdLst>
                              <a:gd name="T0" fmla="*/ 12 w 362"/>
                              <a:gd name="T1" fmla="*/ 9 h 121"/>
                              <a:gd name="T2" fmla="*/ 17 w 362"/>
                              <a:gd name="T3" fmla="*/ 9 h 121"/>
                              <a:gd name="T4" fmla="*/ 25 w 362"/>
                              <a:gd name="T5" fmla="*/ 7 h 121"/>
                              <a:gd name="T6" fmla="*/ 32 w 362"/>
                              <a:gd name="T7" fmla="*/ 6 h 121"/>
                              <a:gd name="T8" fmla="*/ 40 w 362"/>
                              <a:gd name="T9" fmla="*/ 4 h 121"/>
                              <a:gd name="T10" fmla="*/ 49 w 362"/>
                              <a:gd name="T11" fmla="*/ 3 h 121"/>
                              <a:gd name="T12" fmla="*/ 58 w 362"/>
                              <a:gd name="T13" fmla="*/ 1 h 121"/>
                              <a:gd name="T14" fmla="*/ 65 w 362"/>
                              <a:gd name="T15" fmla="*/ 0 h 121"/>
                              <a:gd name="T16" fmla="*/ 72 w 362"/>
                              <a:gd name="T17" fmla="*/ 0 h 121"/>
                              <a:gd name="T18" fmla="*/ 81 w 362"/>
                              <a:gd name="T19" fmla="*/ 0 h 121"/>
                              <a:gd name="T20" fmla="*/ 95 w 362"/>
                              <a:gd name="T21" fmla="*/ 3 h 121"/>
                              <a:gd name="T22" fmla="*/ 112 w 362"/>
                              <a:gd name="T23" fmla="*/ 6 h 121"/>
                              <a:gd name="T24" fmla="*/ 133 w 362"/>
                              <a:gd name="T25" fmla="*/ 9 h 121"/>
                              <a:gd name="T26" fmla="*/ 154 w 362"/>
                              <a:gd name="T27" fmla="*/ 14 h 121"/>
                              <a:gd name="T28" fmla="*/ 174 w 362"/>
                              <a:gd name="T29" fmla="*/ 19 h 121"/>
                              <a:gd name="T30" fmla="*/ 193 w 362"/>
                              <a:gd name="T31" fmla="*/ 26 h 121"/>
                              <a:gd name="T32" fmla="*/ 209 w 362"/>
                              <a:gd name="T33" fmla="*/ 33 h 121"/>
                              <a:gd name="T34" fmla="*/ 228 w 362"/>
                              <a:gd name="T35" fmla="*/ 35 h 121"/>
                              <a:gd name="T36" fmla="*/ 252 w 362"/>
                              <a:gd name="T37" fmla="*/ 37 h 121"/>
                              <a:gd name="T38" fmla="*/ 277 w 362"/>
                              <a:gd name="T39" fmla="*/ 40 h 121"/>
                              <a:gd name="T40" fmla="*/ 302 w 362"/>
                              <a:gd name="T41" fmla="*/ 43 h 121"/>
                              <a:gd name="T42" fmla="*/ 326 w 362"/>
                              <a:gd name="T43" fmla="*/ 48 h 121"/>
                              <a:gd name="T44" fmla="*/ 344 w 362"/>
                              <a:gd name="T45" fmla="*/ 53 h 121"/>
                              <a:gd name="T46" fmla="*/ 357 w 362"/>
                              <a:gd name="T47" fmla="*/ 59 h 121"/>
                              <a:gd name="T48" fmla="*/ 362 w 362"/>
                              <a:gd name="T49" fmla="*/ 66 h 121"/>
                              <a:gd name="T50" fmla="*/ 362 w 362"/>
                              <a:gd name="T51" fmla="*/ 75 h 121"/>
                              <a:gd name="T52" fmla="*/ 360 w 362"/>
                              <a:gd name="T53" fmla="*/ 85 h 121"/>
                              <a:gd name="T54" fmla="*/ 357 w 362"/>
                              <a:gd name="T55" fmla="*/ 94 h 121"/>
                              <a:gd name="T56" fmla="*/ 353 w 362"/>
                              <a:gd name="T57" fmla="*/ 102 h 121"/>
                              <a:gd name="T58" fmla="*/ 344 w 362"/>
                              <a:gd name="T59" fmla="*/ 111 h 121"/>
                              <a:gd name="T60" fmla="*/ 331 w 362"/>
                              <a:gd name="T61" fmla="*/ 117 h 121"/>
                              <a:gd name="T62" fmla="*/ 314 w 362"/>
                              <a:gd name="T63" fmla="*/ 121 h 121"/>
                              <a:gd name="T64" fmla="*/ 291 w 362"/>
                              <a:gd name="T65" fmla="*/ 121 h 121"/>
                              <a:gd name="T66" fmla="*/ 262 w 362"/>
                              <a:gd name="T67" fmla="*/ 117 h 121"/>
                              <a:gd name="T68" fmla="*/ 230 w 362"/>
                              <a:gd name="T69" fmla="*/ 110 h 121"/>
                              <a:gd name="T70" fmla="*/ 197 w 362"/>
                              <a:gd name="T71" fmla="*/ 101 h 121"/>
                              <a:gd name="T72" fmla="*/ 164 w 362"/>
                              <a:gd name="T73" fmla="*/ 91 h 121"/>
                              <a:gd name="T74" fmla="*/ 134 w 362"/>
                              <a:gd name="T75" fmla="*/ 81 h 121"/>
                              <a:gd name="T76" fmla="*/ 108 w 362"/>
                              <a:gd name="T77" fmla="*/ 75 h 121"/>
                              <a:gd name="T78" fmla="*/ 88 w 362"/>
                              <a:gd name="T79" fmla="*/ 72 h 121"/>
                              <a:gd name="T80" fmla="*/ 76 w 362"/>
                              <a:gd name="T81" fmla="*/ 75 h 121"/>
                              <a:gd name="T82" fmla="*/ 66 w 362"/>
                              <a:gd name="T83" fmla="*/ 79 h 121"/>
                              <a:gd name="T84" fmla="*/ 52 w 362"/>
                              <a:gd name="T85" fmla="*/ 81 h 121"/>
                              <a:gd name="T86" fmla="*/ 36 w 362"/>
                              <a:gd name="T87" fmla="*/ 78 h 121"/>
                              <a:gd name="T88" fmla="*/ 20 w 362"/>
                              <a:gd name="T89" fmla="*/ 71 h 121"/>
                              <a:gd name="T90" fmla="*/ 7 w 362"/>
                              <a:gd name="T91" fmla="*/ 61 h 121"/>
                              <a:gd name="T92" fmla="*/ 0 w 362"/>
                              <a:gd name="T93" fmla="*/ 48 h 121"/>
                              <a:gd name="T94" fmla="*/ 1 w 362"/>
                              <a:gd name="T95" fmla="*/ 30 h 121"/>
                              <a:gd name="T96" fmla="*/ 12 w 362"/>
                              <a:gd name="T97" fmla="*/ 9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62" h="121">
                                <a:moveTo>
                                  <a:pt x="12" y="9"/>
                                </a:moveTo>
                                <a:lnTo>
                                  <a:pt x="17" y="9"/>
                                </a:lnTo>
                                <a:lnTo>
                                  <a:pt x="25" y="7"/>
                                </a:lnTo>
                                <a:lnTo>
                                  <a:pt x="32" y="6"/>
                                </a:lnTo>
                                <a:lnTo>
                                  <a:pt x="40" y="4"/>
                                </a:lnTo>
                                <a:lnTo>
                                  <a:pt x="49" y="3"/>
                                </a:lnTo>
                                <a:lnTo>
                                  <a:pt x="58" y="1"/>
                                </a:lnTo>
                                <a:lnTo>
                                  <a:pt x="65" y="0"/>
                                </a:lnTo>
                                <a:lnTo>
                                  <a:pt x="72" y="0"/>
                                </a:lnTo>
                                <a:lnTo>
                                  <a:pt x="81" y="0"/>
                                </a:lnTo>
                                <a:lnTo>
                                  <a:pt x="95" y="3"/>
                                </a:lnTo>
                                <a:lnTo>
                                  <a:pt x="112" y="6"/>
                                </a:lnTo>
                                <a:lnTo>
                                  <a:pt x="133" y="9"/>
                                </a:lnTo>
                                <a:lnTo>
                                  <a:pt x="154" y="14"/>
                                </a:lnTo>
                                <a:lnTo>
                                  <a:pt x="174" y="19"/>
                                </a:lnTo>
                                <a:lnTo>
                                  <a:pt x="193" y="26"/>
                                </a:lnTo>
                                <a:lnTo>
                                  <a:pt x="209" y="33"/>
                                </a:lnTo>
                                <a:lnTo>
                                  <a:pt x="228" y="35"/>
                                </a:lnTo>
                                <a:lnTo>
                                  <a:pt x="252" y="37"/>
                                </a:lnTo>
                                <a:lnTo>
                                  <a:pt x="277" y="40"/>
                                </a:lnTo>
                                <a:lnTo>
                                  <a:pt x="302" y="43"/>
                                </a:lnTo>
                                <a:lnTo>
                                  <a:pt x="326" y="48"/>
                                </a:lnTo>
                                <a:lnTo>
                                  <a:pt x="344" y="53"/>
                                </a:lnTo>
                                <a:lnTo>
                                  <a:pt x="357" y="59"/>
                                </a:lnTo>
                                <a:lnTo>
                                  <a:pt x="362" y="66"/>
                                </a:lnTo>
                                <a:lnTo>
                                  <a:pt x="362" y="75"/>
                                </a:lnTo>
                                <a:lnTo>
                                  <a:pt x="360" y="85"/>
                                </a:lnTo>
                                <a:lnTo>
                                  <a:pt x="357" y="94"/>
                                </a:lnTo>
                                <a:lnTo>
                                  <a:pt x="353" y="102"/>
                                </a:lnTo>
                                <a:lnTo>
                                  <a:pt x="344" y="111"/>
                                </a:lnTo>
                                <a:lnTo>
                                  <a:pt x="331" y="117"/>
                                </a:lnTo>
                                <a:lnTo>
                                  <a:pt x="314" y="121"/>
                                </a:lnTo>
                                <a:lnTo>
                                  <a:pt x="291" y="121"/>
                                </a:lnTo>
                                <a:lnTo>
                                  <a:pt x="262" y="117"/>
                                </a:lnTo>
                                <a:lnTo>
                                  <a:pt x="230" y="110"/>
                                </a:lnTo>
                                <a:lnTo>
                                  <a:pt x="197" y="101"/>
                                </a:lnTo>
                                <a:lnTo>
                                  <a:pt x="164" y="91"/>
                                </a:lnTo>
                                <a:lnTo>
                                  <a:pt x="134" y="81"/>
                                </a:lnTo>
                                <a:lnTo>
                                  <a:pt x="108" y="75"/>
                                </a:lnTo>
                                <a:lnTo>
                                  <a:pt x="88" y="72"/>
                                </a:lnTo>
                                <a:lnTo>
                                  <a:pt x="76" y="75"/>
                                </a:lnTo>
                                <a:lnTo>
                                  <a:pt x="66" y="79"/>
                                </a:lnTo>
                                <a:lnTo>
                                  <a:pt x="52" y="81"/>
                                </a:lnTo>
                                <a:lnTo>
                                  <a:pt x="36" y="78"/>
                                </a:lnTo>
                                <a:lnTo>
                                  <a:pt x="20" y="71"/>
                                </a:lnTo>
                                <a:lnTo>
                                  <a:pt x="7" y="61"/>
                                </a:lnTo>
                                <a:lnTo>
                                  <a:pt x="0" y="48"/>
                                </a:lnTo>
                                <a:lnTo>
                                  <a:pt x="1" y="30"/>
                                </a:lnTo>
                                <a:lnTo>
                                  <a:pt x="1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023396" name="Freeform 6"/>
                        <wps:cNvSpPr>
                          <a:spLocks/>
                        </wps:cNvSpPr>
                        <wps:spPr bwMode="auto">
                          <a:xfrm>
                            <a:off x="286162" y="1254553"/>
                            <a:ext cx="170651" cy="60397"/>
                          </a:xfrm>
                          <a:custGeom>
                            <a:avLst/>
                            <a:gdLst>
                              <a:gd name="T0" fmla="*/ 248 w 359"/>
                              <a:gd name="T1" fmla="*/ 12 h 127"/>
                              <a:gd name="T2" fmla="*/ 235 w 359"/>
                              <a:gd name="T3" fmla="*/ 19 h 127"/>
                              <a:gd name="T4" fmla="*/ 222 w 359"/>
                              <a:gd name="T5" fmla="*/ 25 h 127"/>
                              <a:gd name="T6" fmla="*/ 207 w 359"/>
                              <a:gd name="T7" fmla="*/ 29 h 127"/>
                              <a:gd name="T8" fmla="*/ 194 w 359"/>
                              <a:gd name="T9" fmla="*/ 34 h 127"/>
                              <a:gd name="T10" fmla="*/ 180 w 359"/>
                              <a:gd name="T11" fmla="*/ 38 h 127"/>
                              <a:gd name="T12" fmla="*/ 166 w 359"/>
                              <a:gd name="T13" fmla="*/ 41 h 127"/>
                              <a:gd name="T14" fmla="*/ 151 w 359"/>
                              <a:gd name="T15" fmla="*/ 44 h 127"/>
                              <a:gd name="T16" fmla="*/ 137 w 359"/>
                              <a:gd name="T17" fmla="*/ 45 h 127"/>
                              <a:gd name="T18" fmla="*/ 120 w 359"/>
                              <a:gd name="T19" fmla="*/ 47 h 127"/>
                              <a:gd name="T20" fmla="*/ 98 w 359"/>
                              <a:gd name="T21" fmla="*/ 48 h 127"/>
                              <a:gd name="T22" fmla="*/ 75 w 359"/>
                              <a:gd name="T23" fmla="*/ 49 h 127"/>
                              <a:gd name="T24" fmla="*/ 53 w 359"/>
                              <a:gd name="T25" fmla="*/ 52 h 127"/>
                              <a:gd name="T26" fmla="*/ 32 w 359"/>
                              <a:gd name="T27" fmla="*/ 57 h 127"/>
                              <a:gd name="T28" fmla="*/ 16 w 359"/>
                              <a:gd name="T29" fmla="*/ 61 h 127"/>
                              <a:gd name="T30" fmla="*/ 4 w 359"/>
                              <a:gd name="T31" fmla="*/ 68 h 127"/>
                              <a:gd name="T32" fmla="*/ 0 w 359"/>
                              <a:gd name="T33" fmla="*/ 78 h 127"/>
                              <a:gd name="T34" fmla="*/ 0 w 359"/>
                              <a:gd name="T35" fmla="*/ 90 h 127"/>
                              <a:gd name="T36" fmla="*/ 3 w 359"/>
                              <a:gd name="T37" fmla="*/ 100 h 127"/>
                              <a:gd name="T38" fmla="*/ 9 w 359"/>
                              <a:gd name="T39" fmla="*/ 110 h 127"/>
                              <a:gd name="T40" fmla="*/ 17 w 359"/>
                              <a:gd name="T41" fmla="*/ 117 h 127"/>
                              <a:gd name="T42" fmla="*/ 29 w 359"/>
                              <a:gd name="T43" fmla="*/ 124 h 127"/>
                              <a:gd name="T44" fmla="*/ 46 w 359"/>
                              <a:gd name="T45" fmla="*/ 127 h 127"/>
                              <a:gd name="T46" fmla="*/ 68 w 359"/>
                              <a:gd name="T47" fmla="*/ 127 h 127"/>
                              <a:gd name="T48" fmla="*/ 95 w 359"/>
                              <a:gd name="T49" fmla="*/ 123 h 127"/>
                              <a:gd name="T50" fmla="*/ 125 w 359"/>
                              <a:gd name="T51" fmla="*/ 116 h 127"/>
                              <a:gd name="T52" fmla="*/ 154 w 359"/>
                              <a:gd name="T53" fmla="*/ 109 h 127"/>
                              <a:gd name="T54" fmla="*/ 181 w 359"/>
                              <a:gd name="T55" fmla="*/ 98 h 127"/>
                              <a:gd name="T56" fmla="*/ 206 w 359"/>
                              <a:gd name="T57" fmla="*/ 90 h 127"/>
                              <a:gd name="T58" fmla="*/ 226 w 359"/>
                              <a:gd name="T59" fmla="*/ 83 h 127"/>
                              <a:gd name="T60" fmla="*/ 243 w 359"/>
                              <a:gd name="T61" fmla="*/ 75 h 127"/>
                              <a:gd name="T62" fmla="*/ 256 w 359"/>
                              <a:gd name="T63" fmla="*/ 71 h 127"/>
                              <a:gd name="T64" fmla="*/ 264 w 359"/>
                              <a:gd name="T65" fmla="*/ 70 h 127"/>
                              <a:gd name="T66" fmla="*/ 272 w 359"/>
                              <a:gd name="T67" fmla="*/ 71 h 127"/>
                              <a:gd name="T68" fmla="*/ 285 w 359"/>
                              <a:gd name="T69" fmla="*/ 73 h 127"/>
                              <a:gd name="T70" fmla="*/ 301 w 359"/>
                              <a:gd name="T71" fmla="*/ 75 h 127"/>
                              <a:gd name="T72" fmla="*/ 318 w 359"/>
                              <a:gd name="T73" fmla="*/ 77 h 127"/>
                              <a:gd name="T74" fmla="*/ 334 w 359"/>
                              <a:gd name="T75" fmla="*/ 77 h 127"/>
                              <a:gd name="T76" fmla="*/ 347 w 359"/>
                              <a:gd name="T77" fmla="*/ 74 h 127"/>
                              <a:gd name="T78" fmla="*/ 356 w 359"/>
                              <a:gd name="T79" fmla="*/ 68 h 127"/>
                              <a:gd name="T80" fmla="*/ 359 w 359"/>
                              <a:gd name="T81" fmla="*/ 58 h 127"/>
                              <a:gd name="T82" fmla="*/ 357 w 359"/>
                              <a:gd name="T83" fmla="*/ 45 h 127"/>
                              <a:gd name="T84" fmla="*/ 354 w 359"/>
                              <a:gd name="T85" fmla="*/ 35 h 127"/>
                              <a:gd name="T86" fmla="*/ 350 w 359"/>
                              <a:gd name="T87" fmla="*/ 25 h 127"/>
                              <a:gd name="T88" fmla="*/ 346 w 359"/>
                              <a:gd name="T89" fmla="*/ 18 h 127"/>
                              <a:gd name="T90" fmla="*/ 340 w 359"/>
                              <a:gd name="T91" fmla="*/ 12 h 127"/>
                              <a:gd name="T92" fmla="*/ 333 w 359"/>
                              <a:gd name="T93" fmla="*/ 8 h 127"/>
                              <a:gd name="T94" fmla="*/ 324 w 359"/>
                              <a:gd name="T95" fmla="*/ 5 h 127"/>
                              <a:gd name="T96" fmla="*/ 314 w 359"/>
                              <a:gd name="T97" fmla="*/ 3 h 127"/>
                              <a:gd name="T98" fmla="*/ 304 w 359"/>
                              <a:gd name="T99" fmla="*/ 3 h 127"/>
                              <a:gd name="T100" fmla="*/ 292 w 359"/>
                              <a:gd name="T101" fmla="*/ 2 h 127"/>
                              <a:gd name="T102" fmla="*/ 282 w 359"/>
                              <a:gd name="T103" fmla="*/ 0 h 127"/>
                              <a:gd name="T104" fmla="*/ 274 w 359"/>
                              <a:gd name="T105" fmla="*/ 0 h 127"/>
                              <a:gd name="T106" fmla="*/ 265 w 359"/>
                              <a:gd name="T107" fmla="*/ 0 h 127"/>
                              <a:gd name="T108" fmla="*/ 258 w 359"/>
                              <a:gd name="T109" fmla="*/ 2 h 127"/>
                              <a:gd name="T110" fmla="*/ 252 w 359"/>
                              <a:gd name="T111" fmla="*/ 6 h 127"/>
                              <a:gd name="T112" fmla="*/ 248 w 359"/>
                              <a:gd name="T113" fmla="*/ 12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59" h="127">
                                <a:moveTo>
                                  <a:pt x="248" y="12"/>
                                </a:moveTo>
                                <a:lnTo>
                                  <a:pt x="235" y="19"/>
                                </a:lnTo>
                                <a:lnTo>
                                  <a:pt x="222" y="25"/>
                                </a:lnTo>
                                <a:lnTo>
                                  <a:pt x="207" y="29"/>
                                </a:lnTo>
                                <a:lnTo>
                                  <a:pt x="194" y="34"/>
                                </a:lnTo>
                                <a:lnTo>
                                  <a:pt x="180" y="38"/>
                                </a:lnTo>
                                <a:lnTo>
                                  <a:pt x="166" y="41"/>
                                </a:lnTo>
                                <a:lnTo>
                                  <a:pt x="151" y="44"/>
                                </a:lnTo>
                                <a:lnTo>
                                  <a:pt x="137" y="45"/>
                                </a:lnTo>
                                <a:lnTo>
                                  <a:pt x="120" y="47"/>
                                </a:lnTo>
                                <a:lnTo>
                                  <a:pt x="98" y="48"/>
                                </a:lnTo>
                                <a:lnTo>
                                  <a:pt x="75" y="49"/>
                                </a:lnTo>
                                <a:lnTo>
                                  <a:pt x="53" y="52"/>
                                </a:lnTo>
                                <a:lnTo>
                                  <a:pt x="32" y="57"/>
                                </a:lnTo>
                                <a:lnTo>
                                  <a:pt x="16" y="61"/>
                                </a:lnTo>
                                <a:lnTo>
                                  <a:pt x="4" y="68"/>
                                </a:lnTo>
                                <a:lnTo>
                                  <a:pt x="0" y="78"/>
                                </a:lnTo>
                                <a:lnTo>
                                  <a:pt x="0" y="90"/>
                                </a:lnTo>
                                <a:lnTo>
                                  <a:pt x="3" y="100"/>
                                </a:lnTo>
                                <a:lnTo>
                                  <a:pt x="9" y="110"/>
                                </a:lnTo>
                                <a:lnTo>
                                  <a:pt x="17" y="117"/>
                                </a:lnTo>
                                <a:lnTo>
                                  <a:pt x="29" y="124"/>
                                </a:lnTo>
                                <a:lnTo>
                                  <a:pt x="46" y="127"/>
                                </a:lnTo>
                                <a:lnTo>
                                  <a:pt x="68" y="127"/>
                                </a:lnTo>
                                <a:lnTo>
                                  <a:pt x="95" y="123"/>
                                </a:lnTo>
                                <a:lnTo>
                                  <a:pt x="125" y="116"/>
                                </a:lnTo>
                                <a:lnTo>
                                  <a:pt x="154" y="109"/>
                                </a:lnTo>
                                <a:lnTo>
                                  <a:pt x="181" y="98"/>
                                </a:lnTo>
                                <a:lnTo>
                                  <a:pt x="206" y="90"/>
                                </a:lnTo>
                                <a:lnTo>
                                  <a:pt x="226" y="83"/>
                                </a:lnTo>
                                <a:lnTo>
                                  <a:pt x="243" y="75"/>
                                </a:lnTo>
                                <a:lnTo>
                                  <a:pt x="256" y="71"/>
                                </a:lnTo>
                                <a:lnTo>
                                  <a:pt x="264" y="70"/>
                                </a:lnTo>
                                <a:lnTo>
                                  <a:pt x="272" y="71"/>
                                </a:lnTo>
                                <a:lnTo>
                                  <a:pt x="285" y="73"/>
                                </a:lnTo>
                                <a:lnTo>
                                  <a:pt x="301" y="75"/>
                                </a:lnTo>
                                <a:lnTo>
                                  <a:pt x="318" y="77"/>
                                </a:lnTo>
                                <a:lnTo>
                                  <a:pt x="334" y="77"/>
                                </a:lnTo>
                                <a:lnTo>
                                  <a:pt x="347" y="74"/>
                                </a:lnTo>
                                <a:lnTo>
                                  <a:pt x="356" y="68"/>
                                </a:lnTo>
                                <a:lnTo>
                                  <a:pt x="359" y="58"/>
                                </a:lnTo>
                                <a:lnTo>
                                  <a:pt x="357" y="45"/>
                                </a:lnTo>
                                <a:lnTo>
                                  <a:pt x="354" y="35"/>
                                </a:lnTo>
                                <a:lnTo>
                                  <a:pt x="350" y="25"/>
                                </a:lnTo>
                                <a:lnTo>
                                  <a:pt x="346" y="18"/>
                                </a:lnTo>
                                <a:lnTo>
                                  <a:pt x="340" y="12"/>
                                </a:lnTo>
                                <a:lnTo>
                                  <a:pt x="333" y="8"/>
                                </a:lnTo>
                                <a:lnTo>
                                  <a:pt x="324" y="5"/>
                                </a:lnTo>
                                <a:lnTo>
                                  <a:pt x="314" y="3"/>
                                </a:lnTo>
                                <a:lnTo>
                                  <a:pt x="304" y="3"/>
                                </a:lnTo>
                                <a:lnTo>
                                  <a:pt x="292" y="2"/>
                                </a:lnTo>
                                <a:lnTo>
                                  <a:pt x="282" y="0"/>
                                </a:lnTo>
                                <a:lnTo>
                                  <a:pt x="274" y="0"/>
                                </a:lnTo>
                                <a:lnTo>
                                  <a:pt x="265" y="0"/>
                                </a:lnTo>
                                <a:lnTo>
                                  <a:pt x="258" y="2"/>
                                </a:lnTo>
                                <a:lnTo>
                                  <a:pt x="252" y="6"/>
                                </a:lnTo>
                                <a:lnTo>
                                  <a:pt x="24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330831" name="Freeform 7"/>
                        <wps:cNvSpPr>
                          <a:spLocks/>
                        </wps:cNvSpPr>
                        <wps:spPr bwMode="auto">
                          <a:xfrm>
                            <a:off x="629841" y="439426"/>
                            <a:ext cx="232922" cy="132208"/>
                          </a:xfrm>
                          <a:custGeom>
                            <a:avLst/>
                            <a:gdLst>
                              <a:gd name="T0" fmla="*/ 81 w 490"/>
                              <a:gd name="T1" fmla="*/ 0 h 278"/>
                              <a:gd name="T2" fmla="*/ 96 w 490"/>
                              <a:gd name="T3" fmla="*/ 4 h 278"/>
                              <a:gd name="T4" fmla="*/ 118 w 490"/>
                              <a:gd name="T5" fmla="*/ 10 h 278"/>
                              <a:gd name="T6" fmla="*/ 144 w 490"/>
                              <a:gd name="T7" fmla="*/ 13 h 278"/>
                              <a:gd name="T8" fmla="*/ 173 w 490"/>
                              <a:gd name="T9" fmla="*/ 16 h 278"/>
                              <a:gd name="T10" fmla="*/ 203 w 490"/>
                              <a:gd name="T11" fmla="*/ 17 h 278"/>
                              <a:gd name="T12" fmla="*/ 233 w 490"/>
                              <a:gd name="T13" fmla="*/ 17 h 278"/>
                              <a:gd name="T14" fmla="*/ 264 w 490"/>
                              <a:gd name="T15" fmla="*/ 13 h 278"/>
                              <a:gd name="T16" fmla="*/ 291 w 490"/>
                              <a:gd name="T17" fmla="*/ 7 h 278"/>
                              <a:gd name="T18" fmla="*/ 311 w 490"/>
                              <a:gd name="T19" fmla="*/ 14 h 278"/>
                              <a:gd name="T20" fmla="*/ 331 w 490"/>
                              <a:gd name="T21" fmla="*/ 23 h 278"/>
                              <a:gd name="T22" fmla="*/ 353 w 490"/>
                              <a:gd name="T23" fmla="*/ 33 h 278"/>
                              <a:gd name="T24" fmla="*/ 373 w 490"/>
                              <a:gd name="T25" fmla="*/ 43 h 278"/>
                              <a:gd name="T26" fmla="*/ 393 w 490"/>
                              <a:gd name="T27" fmla="*/ 53 h 278"/>
                              <a:gd name="T28" fmla="*/ 412 w 490"/>
                              <a:gd name="T29" fmla="*/ 66 h 278"/>
                              <a:gd name="T30" fmla="*/ 429 w 490"/>
                              <a:gd name="T31" fmla="*/ 79 h 278"/>
                              <a:gd name="T32" fmla="*/ 445 w 490"/>
                              <a:gd name="T33" fmla="*/ 92 h 278"/>
                              <a:gd name="T34" fmla="*/ 459 w 490"/>
                              <a:gd name="T35" fmla="*/ 107 h 278"/>
                              <a:gd name="T36" fmla="*/ 471 w 490"/>
                              <a:gd name="T37" fmla="*/ 122 h 278"/>
                              <a:gd name="T38" fmla="*/ 481 w 490"/>
                              <a:gd name="T39" fmla="*/ 138 h 278"/>
                              <a:gd name="T40" fmla="*/ 487 w 490"/>
                              <a:gd name="T41" fmla="*/ 154 h 278"/>
                              <a:gd name="T42" fmla="*/ 490 w 490"/>
                              <a:gd name="T43" fmla="*/ 171 h 278"/>
                              <a:gd name="T44" fmla="*/ 490 w 490"/>
                              <a:gd name="T45" fmla="*/ 189 h 278"/>
                              <a:gd name="T46" fmla="*/ 485 w 490"/>
                              <a:gd name="T47" fmla="*/ 208 h 278"/>
                              <a:gd name="T48" fmla="*/ 477 w 490"/>
                              <a:gd name="T49" fmla="*/ 226 h 278"/>
                              <a:gd name="T50" fmla="*/ 464 w 490"/>
                              <a:gd name="T51" fmla="*/ 244 h 278"/>
                              <a:gd name="T52" fmla="*/ 445 w 490"/>
                              <a:gd name="T53" fmla="*/ 257 h 278"/>
                              <a:gd name="T54" fmla="*/ 423 w 490"/>
                              <a:gd name="T55" fmla="*/ 267 h 278"/>
                              <a:gd name="T56" fmla="*/ 398 w 490"/>
                              <a:gd name="T57" fmla="*/ 274 h 278"/>
                              <a:gd name="T58" fmla="*/ 369 w 490"/>
                              <a:gd name="T59" fmla="*/ 277 h 278"/>
                              <a:gd name="T60" fmla="*/ 338 w 490"/>
                              <a:gd name="T61" fmla="*/ 278 h 278"/>
                              <a:gd name="T62" fmla="*/ 307 w 490"/>
                              <a:gd name="T63" fmla="*/ 277 h 278"/>
                              <a:gd name="T64" fmla="*/ 274 w 490"/>
                              <a:gd name="T65" fmla="*/ 274 h 278"/>
                              <a:gd name="T66" fmla="*/ 241 w 490"/>
                              <a:gd name="T67" fmla="*/ 270 h 278"/>
                              <a:gd name="T68" fmla="*/ 207 w 490"/>
                              <a:gd name="T69" fmla="*/ 264 h 278"/>
                              <a:gd name="T70" fmla="*/ 177 w 490"/>
                              <a:gd name="T71" fmla="*/ 258 h 278"/>
                              <a:gd name="T72" fmla="*/ 148 w 490"/>
                              <a:gd name="T73" fmla="*/ 252 h 278"/>
                              <a:gd name="T74" fmla="*/ 121 w 490"/>
                              <a:gd name="T75" fmla="*/ 245 h 278"/>
                              <a:gd name="T76" fmla="*/ 98 w 490"/>
                              <a:gd name="T77" fmla="*/ 239 h 278"/>
                              <a:gd name="T78" fmla="*/ 78 w 490"/>
                              <a:gd name="T79" fmla="*/ 235 h 278"/>
                              <a:gd name="T80" fmla="*/ 63 w 490"/>
                              <a:gd name="T81" fmla="*/ 231 h 278"/>
                              <a:gd name="T82" fmla="*/ 58 w 490"/>
                              <a:gd name="T83" fmla="*/ 223 h 278"/>
                              <a:gd name="T84" fmla="*/ 42 w 490"/>
                              <a:gd name="T85" fmla="*/ 206 h 278"/>
                              <a:gd name="T86" fmla="*/ 24 w 490"/>
                              <a:gd name="T87" fmla="*/ 179 h 278"/>
                              <a:gd name="T88" fmla="*/ 9 w 490"/>
                              <a:gd name="T89" fmla="*/ 145 h 278"/>
                              <a:gd name="T90" fmla="*/ 0 w 490"/>
                              <a:gd name="T91" fmla="*/ 109 h 278"/>
                              <a:gd name="T92" fmla="*/ 6 w 490"/>
                              <a:gd name="T93" fmla="*/ 70 h 278"/>
                              <a:gd name="T94" fmla="*/ 32 w 490"/>
                              <a:gd name="T95" fmla="*/ 33 h 278"/>
                              <a:gd name="T96" fmla="*/ 81 w 490"/>
                              <a:gd name="T97" fmla="*/ 0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90" h="278">
                                <a:moveTo>
                                  <a:pt x="81" y="0"/>
                                </a:moveTo>
                                <a:lnTo>
                                  <a:pt x="96" y="4"/>
                                </a:lnTo>
                                <a:lnTo>
                                  <a:pt x="118" y="10"/>
                                </a:lnTo>
                                <a:lnTo>
                                  <a:pt x="144" y="13"/>
                                </a:lnTo>
                                <a:lnTo>
                                  <a:pt x="173" y="16"/>
                                </a:lnTo>
                                <a:lnTo>
                                  <a:pt x="203" y="17"/>
                                </a:lnTo>
                                <a:lnTo>
                                  <a:pt x="233" y="17"/>
                                </a:lnTo>
                                <a:lnTo>
                                  <a:pt x="264" y="13"/>
                                </a:lnTo>
                                <a:lnTo>
                                  <a:pt x="291" y="7"/>
                                </a:lnTo>
                                <a:lnTo>
                                  <a:pt x="311" y="14"/>
                                </a:lnTo>
                                <a:lnTo>
                                  <a:pt x="331" y="23"/>
                                </a:lnTo>
                                <a:lnTo>
                                  <a:pt x="353" y="33"/>
                                </a:lnTo>
                                <a:lnTo>
                                  <a:pt x="373" y="43"/>
                                </a:lnTo>
                                <a:lnTo>
                                  <a:pt x="393" y="53"/>
                                </a:lnTo>
                                <a:lnTo>
                                  <a:pt x="412" y="66"/>
                                </a:lnTo>
                                <a:lnTo>
                                  <a:pt x="429" y="79"/>
                                </a:lnTo>
                                <a:lnTo>
                                  <a:pt x="445" y="92"/>
                                </a:lnTo>
                                <a:lnTo>
                                  <a:pt x="459" y="107"/>
                                </a:lnTo>
                                <a:lnTo>
                                  <a:pt x="471" y="122"/>
                                </a:lnTo>
                                <a:lnTo>
                                  <a:pt x="481" y="138"/>
                                </a:lnTo>
                                <a:lnTo>
                                  <a:pt x="487" y="154"/>
                                </a:lnTo>
                                <a:lnTo>
                                  <a:pt x="490" y="171"/>
                                </a:lnTo>
                                <a:lnTo>
                                  <a:pt x="490" y="189"/>
                                </a:lnTo>
                                <a:lnTo>
                                  <a:pt x="485" y="208"/>
                                </a:lnTo>
                                <a:lnTo>
                                  <a:pt x="477" y="226"/>
                                </a:lnTo>
                                <a:lnTo>
                                  <a:pt x="464" y="244"/>
                                </a:lnTo>
                                <a:lnTo>
                                  <a:pt x="445" y="257"/>
                                </a:lnTo>
                                <a:lnTo>
                                  <a:pt x="423" y="267"/>
                                </a:lnTo>
                                <a:lnTo>
                                  <a:pt x="398" y="274"/>
                                </a:lnTo>
                                <a:lnTo>
                                  <a:pt x="369" y="277"/>
                                </a:lnTo>
                                <a:lnTo>
                                  <a:pt x="338" y="278"/>
                                </a:lnTo>
                                <a:lnTo>
                                  <a:pt x="307" y="277"/>
                                </a:lnTo>
                                <a:lnTo>
                                  <a:pt x="274" y="274"/>
                                </a:lnTo>
                                <a:lnTo>
                                  <a:pt x="241" y="270"/>
                                </a:lnTo>
                                <a:lnTo>
                                  <a:pt x="207" y="264"/>
                                </a:lnTo>
                                <a:lnTo>
                                  <a:pt x="177" y="258"/>
                                </a:lnTo>
                                <a:lnTo>
                                  <a:pt x="148" y="252"/>
                                </a:lnTo>
                                <a:lnTo>
                                  <a:pt x="121" y="245"/>
                                </a:lnTo>
                                <a:lnTo>
                                  <a:pt x="98" y="239"/>
                                </a:lnTo>
                                <a:lnTo>
                                  <a:pt x="78" y="235"/>
                                </a:lnTo>
                                <a:lnTo>
                                  <a:pt x="63" y="231"/>
                                </a:lnTo>
                                <a:lnTo>
                                  <a:pt x="58" y="223"/>
                                </a:lnTo>
                                <a:lnTo>
                                  <a:pt x="42" y="206"/>
                                </a:lnTo>
                                <a:lnTo>
                                  <a:pt x="24" y="179"/>
                                </a:lnTo>
                                <a:lnTo>
                                  <a:pt x="9" y="145"/>
                                </a:lnTo>
                                <a:lnTo>
                                  <a:pt x="0" y="109"/>
                                </a:lnTo>
                                <a:lnTo>
                                  <a:pt x="6" y="70"/>
                                </a:lnTo>
                                <a:lnTo>
                                  <a:pt x="32" y="33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529744" name="Freeform 8"/>
                        <wps:cNvSpPr>
                          <a:spLocks/>
                        </wps:cNvSpPr>
                        <wps:spPr bwMode="auto">
                          <a:xfrm>
                            <a:off x="0" y="18547"/>
                            <a:ext cx="1007745" cy="1259308"/>
                          </a:xfrm>
                          <a:custGeom>
                            <a:avLst/>
                            <a:gdLst>
                              <a:gd name="T0" fmla="*/ 1790 w 2120"/>
                              <a:gd name="T1" fmla="*/ 1520 h 2648"/>
                              <a:gd name="T2" fmla="*/ 1818 w 2120"/>
                              <a:gd name="T3" fmla="*/ 1321 h 2648"/>
                              <a:gd name="T4" fmla="*/ 1761 w 2120"/>
                              <a:gd name="T5" fmla="*/ 1155 h 2648"/>
                              <a:gd name="T6" fmla="*/ 1542 w 2120"/>
                              <a:gd name="T7" fmla="*/ 1172 h 2648"/>
                              <a:gd name="T8" fmla="*/ 1648 w 2120"/>
                              <a:gd name="T9" fmla="*/ 1501 h 2648"/>
                              <a:gd name="T10" fmla="*/ 1584 w 2120"/>
                              <a:gd name="T11" fmla="*/ 1868 h 2648"/>
                              <a:gd name="T12" fmla="*/ 1594 w 2120"/>
                              <a:gd name="T13" fmla="*/ 2243 h 2648"/>
                              <a:gd name="T14" fmla="*/ 1335 w 2120"/>
                              <a:gd name="T15" fmla="*/ 2612 h 2648"/>
                              <a:gd name="T16" fmla="*/ 1250 w 2120"/>
                              <a:gd name="T17" fmla="*/ 2526 h 2648"/>
                              <a:gd name="T18" fmla="*/ 1259 w 2120"/>
                              <a:gd name="T19" fmla="*/ 2328 h 2648"/>
                              <a:gd name="T20" fmla="*/ 1000 w 2120"/>
                              <a:gd name="T21" fmla="*/ 2107 h 2648"/>
                              <a:gd name="T22" fmla="*/ 920 w 2120"/>
                              <a:gd name="T23" fmla="*/ 2443 h 2648"/>
                              <a:gd name="T24" fmla="*/ 867 w 2120"/>
                              <a:gd name="T25" fmla="*/ 2628 h 2648"/>
                              <a:gd name="T26" fmla="*/ 799 w 2120"/>
                              <a:gd name="T27" fmla="*/ 2445 h 2648"/>
                              <a:gd name="T28" fmla="*/ 603 w 2120"/>
                              <a:gd name="T29" fmla="*/ 2311 h 2648"/>
                              <a:gd name="T30" fmla="*/ 523 w 2120"/>
                              <a:gd name="T31" fmla="*/ 1918 h 2648"/>
                              <a:gd name="T32" fmla="*/ 461 w 2120"/>
                              <a:gd name="T33" fmla="*/ 1534 h 2648"/>
                              <a:gd name="T34" fmla="*/ 377 w 2120"/>
                              <a:gd name="T35" fmla="*/ 1912 h 2648"/>
                              <a:gd name="T36" fmla="*/ 392 w 2120"/>
                              <a:gd name="T37" fmla="*/ 2129 h 2648"/>
                              <a:gd name="T38" fmla="*/ 588 w 2120"/>
                              <a:gd name="T39" fmla="*/ 2569 h 2648"/>
                              <a:gd name="T40" fmla="*/ 425 w 2120"/>
                              <a:gd name="T41" fmla="*/ 2583 h 2648"/>
                              <a:gd name="T42" fmla="*/ 282 w 2120"/>
                              <a:gd name="T43" fmla="*/ 2325 h 2648"/>
                              <a:gd name="T44" fmla="*/ 205 w 2120"/>
                              <a:gd name="T45" fmla="*/ 2044 h 2648"/>
                              <a:gd name="T46" fmla="*/ 180 w 2120"/>
                              <a:gd name="T47" fmla="*/ 1931 h 2648"/>
                              <a:gd name="T48" fmla="*/ 0 w 2120"/>
                              <a:gd name="T49" fmla="*/ 1375 h 2648"/>
                              <a:gd name="T50" fmla="*/ 125 w 2120"/>
                              <a:gd name="T51" fmla="*/ 1166 h 2648"/>
                              <a:gd name="T52" fmla="*/ 213 w 2120"/>
                              <a:gd name="T53" fmla="*/ 940 h 2648"/>
                              <a:gd name="T54" fmla="*/ 389 w 2120"/>
                              <a:gd name="T55" fmla="*/ 193 h 2648"/>
                              <a:gd name="T56" fmla="*/ 380 w 2120"/>
                              <a:gd name="T57" fmla="*/ 856 h 2648"/>
                              <a:gd name="T58" fmla="*/ 364 w 2120"/>
                              <a:gd name="T59" fmla="*/ 1143 h 2648"/>
                              <a:gd name="T60" fmla="*/ 539 w 2120"/>
                              <a:gd name="T61" fmla="*/ 1038 h 2648"/>
                              <a:gd name="T62" fmla="*/ 732 w 2120"/>
                              <a:gd name="T63" fmla="*/ 856 h 2648"/>
                              <a:gd name="T64" fmla="*/ 593 w 2120"/>
                              <a:gd name="T65" fmla="*/ 720 h 2648"/>
                              <a:gd name="T66" fmla="*/ 572 w 2120"/>
                              <a:gd name="T67" fmla="*/ 463 h 2648"/>
                              <a:gd name="T68" fmla="*/ 631 w 2120"/>
                              <a:gd name="T69" fmla="*/ 157 h 2648"/>
                              <a:gd name="T70" fmla="*/ 772 w 2120"/>
                              <a:gd name="T71" fmla="*/ 78 h 2648"/>
                              <a:gd name="T72" fmla="*/ 992 w 2120"/>
                              <a:gd name="T73" fmla="*/ 29 h 2648"/>
                              <a:gd name="T74" fmla="*/ 1077 w 2120"/>
                              <a:gd name="T75" fmla="*/ 115 h 2648"/>
                              <a:gd name="T76" fmla="*/ 1178 w 2120"/>
                              <a:gd name="T77" fmla="*/ 254 h 2648"/>
                              <a:gd name="T78" fmla="*/ 1289 w 2120"/>
                              <a:gd name="T79" fmla="*/ 319 h 2648"/>
                              <a:gd name="T80" fmla="*/ 1263 w 2120"/>
                              <a:gd name="T81" fmla="*/ 508 h 2648"/>
                              <a:gd name="T82" fmla="*/ 1332 w 2120"/>
                              <a:gd name="T83" fmla="*/ 846 h 2648"/>
                              <a:gd name="T84" fmla="*/ 1413 w 2120"/>
                              <a:gd name="T85" fmla="*/ 967 h 2648"/>
                              <a:gd name="T86" fmla="*/ 1509 w 2120"/>
                              <a:gd name="T87" fmla="*/ 1124 h 2648"/>
                              <a:gd name="T88" fmla="*/ 1790 w 2120"/>
                              <a:gd name="T89" fmla="*/ 1103 h 2648"/>
                              <a:gd name="T90" fmla="*/ 1689 w 2120"/>
                              <a:gd name="T91" fmla="*/ 1032 h 2648"/>
                              <a:gd name="T92" fmla="*/ 1627 w 2120"/>
                              <a:gd name="T93" fmla="*/ 869 h 2648"/>
                              <a:gd name="T94" fmla="*/ 1730 w 2120"/>
                              <a:gd name="T95" fmla="*/ 527 h 2648"/>
                              <a:gd name="T96" fmla="*/ 1737 w 2120"/>
                              <a:gd name="T97" fmla="*/ 293 h 2648"/>
                              <a:gd name="T98" fmla="*/ 1761 w 2120"/>
                              <a:gd name="T99" fmla="*/ 176 h 2648"/>
                              <a:gd name="T100" fmla="*/ 1646 w 2120"/>
                              <a:gd name="T101" fmla="*/ 208 h 2648"/>
                              <a:gd name="T102" fmla="*/ 1596 w 2120"/>
                              <a:gd name="T103" fmla="*/ 134 h 2648"/>
                              <a:gd name="T104" fmla="*/ 1890 w 2120"/>
                              <a:gd name="T105" fmla="*/ 87 h 2648"/>
                              <a:gd name="T106" fmla="*/ 1982 w 2120"/>
                              <a:gd name="T107" fmla="*/ 140 h 2648"/>
                              <a:gd name="T108" fmla="*/ 1992 w 2120"/>
                              <a:gd name="T109" fmla="*/ 199 h 2648"/>
                              <a:gd name="T110" fmla="*/ 1989 w 2120"/>
                              <a:gd name="T111" fmla="*/ 306 h 2648"/>
                              <a:gd name="T112" fmla="*/ 1877 w 2120"/>
                              <a:gd name="T113" fmla="*/ 561 h 2648"/>
                              <a:gd name="T114" fmla="*/ 1943 w 2120"/>
                              <a:gd name="T115" fmla="*/ 823 h 2648"/>
                              <a:gd name="T116" fmla="*/ 2098 w 2120"/>
                              <a:gd name="T117" fmla="*/ 879 h 2648"/>
                              <a:gd name="T118" fmla="*/ 1913 w 2120"/>
                              <a:gd name="T119" fmla="*/ 1020 h 2648"/>
                              <a:gd name="T120" fmla="*/ 1874 w 2120"/>
                              <a:gd name="T121" fmla="*/ 1241 h 2648"/>
                              <a:gd name="T122" fmla="*/ 1911 w 2120"/>
                              <a:gd name="T123" fmla="*/ 1475 h 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120" h="2648">
                                <a:moveTo>
                                  <a:pt x="1846" y="1569"/>
                                </a:moveTo>
                                <a:lnTo>
                                  <a:pt x="1842" y="1573"/>
                                </a:lnTo>
                                <a:lnTo>
                                  <a:pt x="1836" y="1580"/>
                                </a:lnTo>
                                <a:lnTo>
                                  <a:pt x="1829" y="1590"/>
                                </a:lnTo>
                                <a:lnTo>
                                  <a:pt x="1820" y="1602"/>
                                </a:lnTo>
                                <a:lnTo>
                                  <a:pt x="1810" y="1614"/>
                                </a:lnTo>
                                <a:lnTo>
                                  <a:pt x="1802" y="1624"/>
                                </a:lnTo>
                                <a:lnTo>
                                  <a:pt x="1796" y="1629"/>
                                </a:lnTo>
                                <a:lnTo>
                                  <a:pt x="1790" y="1631"/>
                                </a:lnTo>
                                <a:lnTo>
                                  <a:pt x="1786" y="1611"/>
                                </a:lnTo>
                                <a:lnTo>
                                  <a:pt x="1786" y="1588"/>
                                </a:lnTo>
                                <a:lnTo>
                                  <a:pt x="1789" y="1565"/>
                                </a:lnTo>
                                <a:lnTo>
                                  <a:pt x="1790" y="1541"/>
                                </a:lnTo>
                                <a:lnTo>
                                  <a:pt x="1790" y="1520"/>
                                </a:lnTo>
                                <a:lnTo>
                                  <a:pt x="1786" y="1500"/>
                                </a:lnTo>
                                <a:lnTo>
                                  <a:pt x="1774" y="1484"/>
                                </a:lnTo>
                                <a:lnTo>
                                  <a:pt x="1754" y="1472"/>
                                </a:lnTo>
                                <a:lnTo>
                                  <a:pt x="1743" y="1453"/>
                                </a:lnTo>
                                <a:lnTo>
                                  <a:pt x="1740" y="1425"/>
                                </a:lnTo>
                                <a:lnTo>
                                  <a:pt x="1744" y="1394"/>
                                </a:lnTo>
                                <a:lnTo>
                                  <a:pt x="1754" y="1373"/>
                                </a:lnTo>
                                <a:lnTo>
                                  <a:pt x="1760" y="1364"/>
                                </a:lnTo>
                                <a:lnTo>
                                  <a:pt x="1767" y="1357"/>
                                </a:lnTo>
                                <a:lnTo>
                                  <a:pt x="1776" y="1349"/>
                                </a:lnTo>
                                <a:lnTo>
                                  <a:pt x="1786" y="1341"/>
                                </a:lnTo>
                                <a:lnTo>
                                  <a:pt x="1796" y="1335"/>
                                </a:lnTo>
                                <a:lnTo>
                                  <a:pt x="1806" y="1328"/>
                                </a:lnTo>
                                <a:lnTo>
                                  <a:pt x="1818" y="1321"/>
                                </a:lnTo>
                                <a:lnTo>
                                  <a:pt x="1826" y="1315"/>
                                </a:lnTo>
                                <a:lnTo>
                                  <a:pt x="1825" y="1272"/>
                                </a:lnTo>
                                <a:lnTo>
                                  <a:pt x="1818" y="1237"/>
                                </a:lnTo>
                                <a:lnTo>
                                  <a:pt x="1815" y="1204"/>
                                </a:lnTo>
                                <a:lnTo>
                                  <a:pt x="1823" y="1169"/>
                                </a:lnTo>
                                <a:lnTo>
                                  <a:pt x="1823" y="1159"/>
                                </a:lnTo>
                                <a:lnTo>
                                  <a:pt x="1820" y="1152"/>
                                </a:lnTo>
                                <a:lnTo>
                                  <a:pt x="1815" y="1146"/>
                                </a:lnTo>
                                <a:lnTo>
                                  <a:pt x="1809" y="1142"/>
                                </a:lnTo>
                                <a:lnTo>
                                  <a:pt x="1802" y="1139"/>
                                </a:lnTo>
                                <a:lnTo>
                                  <a:pt x="1793" y="1140"/>
                                </a:lnTo>
                                <a:lnTo>
                                  <a:pt x="1784" y="1143"/>
                                </a:lnTo>
                                <a:lnTo>
                                  <a:pt x="1777" y="1149"/>
                                </a:lnTo>
                                <a:lnTo>
                                  <a:pt x="1761" y="1155"/>
                                </a:lnTo>
                                <a:lnTo>
                                  <a:pt x="1746" y="1160"/>
                                </a:lnTo>
                                <a:lnTo>
                                  <a:pt x="1731" y="1165"/>
                                </a:lnTo>
                                <a:lnTo>
                                  <a:pt x="1715" y="1168"/>
                                </a:lnTo>
                                <a:lnTo>
                                  <a:pt x="1699" y="1172"/>
                                </a:lnTo>
                                <a:lnTo>
                                  <a:pt x="1684" y="1173"/>
                                </a:lnTo>
                                <a:lnTo>
                                  <a:pt x="1668" y="1176"/>
                                </a:lnTo>
                                <a:lnTo>
                                  <a:pt x="1652" y="1178"/>
                                </a:lnTo>
                                <a:lnTo>
                                  <a:pt x="1636" y="1178"/>
                                </a:lnTo>
                                <a:lnTo>
                                  <a:pt x="1620" y="1178"/>
                                </a:lnTo>
                                <a:lnTo>
                                  <a:pt x="1604" y="1178"/>
                                </a:lnTo>
                                <a:lnTo>
                                  <a:pt x="1589" y="1178"/>
                                </a:lnTo>
                                <a:lnTo>
                                  <a:pt x="1573" y="1176"/>
                                </a:lnTo>
                                <a:lnTo>
                                  <a:pt x="1558" y="1173"/>
                                </a:lnTo>
                                <a:lnTo>
                                  <a:pt x="1542" y="1172"/>
                                </a:lnTo>
                                <a:lnTo>
                                  <a:pt x="1527" y="1169"/>
                                </a:lnTo>
                                <a:lnTo>
                                  <a:pt x="1514" y="1172"/>
                                </a:lnTo>
                                <a:lnTo>
                                  <a:pt x="1508" y="1176"/>
                                </a:lnTo>
                                <a:lnTo>
                                  <a:pt x="1506" y="1181"/>
                                </a:lnTo>
                                <a:lnTo>
                                  <a:pt x="1509" y="1186"/>
                                </a:lnTo>
                                <a:lnTo>
                                  <a:pt x="1512" y="1194"/>
                                </a:lnTo>
                                <a:lnTo>
                                  <a:pt x="1517" y="1201"/>
                                </a:lnTo>
                                <a:lnTo>
                                  <a:pt x="1518" y="1209"/>
                                </a:lnTo>
                                <a:lnTo>
                                  <a:pt x="1517" y="1218"/>
                                </a:lnTo>
                                <a:lnTo>
                                  <a:pt x="1544" y="1276"/>
                                </a:lnTo>
                                <a:lnTo>
                                  <a:pt x="1570" y="1334"/>
                                </a:lnTo>
                                <a:lnTo>
                                  <a:pt x="1597" y="1390"/>
                                </a:lnTo>
                                <a:lnTo>
                                  <a:pt x="1623" y="1445"/>
                                </a:lnTo>
                                <a:lnTo>
                                  <a:pt x="1648" y="1501"/>
                                </a:lnTo>
                                <a:lnTo>
                                  <a:pt x="1672" y="1559"/>
                                </a:lnTo>
                                <a:lnTo>
                                  <a:pt x="1694" y="1616"/>
                                </a:lnTo>
                                <a:lnTo>
                                  <a:pt x="1715" y="1677"/>
                                </a:lnTo>
                                <a:lnTo>
                                  <a:pt x="1705" y="1700"/>
                                </a:lnTo>
                                <a:lnTo>
                                  <a:pt x="1688" y="1713"/>
                                </a:lnTo>
                                <a:lnTo>
                                  <a:pt x="1669" y="1725"/>
                                </a:lnTo>
                                <a:lnTo>
                                  <a:pt x="1650" y="1735"/>
                                </a:lnTo>
                                <a:lnTo>
                                  <a:pt x="1632" y="1746"/>
                                </a:lnTo>
                                <a:lnTo>
                                  <a:pt x="1614" y="1758"/>
                                </a:lnTo>
                                <a:lnTo>
                                  <a:pt x="1597" y="1771"/>
                                </a:lnTo>
                                <a:lnTo>
                                  <a:pt x="1584" y="1787"/>
                                </a:lnTo>
                                <a:lnTo>
                                  <a:pt x="1573" y="1806"/>
                                </a:lnTo>
                                <a:lnTo>
                                  <a:pt x="1577" y="1837"/>
                                </a:lnTo>
                                <a:lnTo>
                                  <a:pt x="1584" y="1868"/>
                                </a:lnTo>
                                <a:lnTo>
                                  <a:pt x="1591" y="1896"/>
                                </a:lnTo>
                                <a:lnTo>
                                  <a:pt x="1600" y="1925"/>
                                </a:lnTo>
                                <a:lnTo>
                                  <a:pt x="1607" y="1954"/>
                                </a:lnTo>
                                <a:lnTo>
                                  <a:pt x="1614" y="1983"/>
                                </a:lnTo>
                                <a:lnTo>
                                  <a:pt x="1622" y="2013"/>
                                </a:lnTo>
                                <a:lnTo>
                                  <a:pt x="1626" y="2047"/>
                                </a:lnTo>
                                <a:lnTo>
                                  <a:pt x="1632" y="2047"/>
                                </a:lnTo>
                                <a:lnTo>
                                  <a:pt x="1635" y="2081"/>
                                </a:lnTo>
                                <a:lnTo>
                                  <a:pt x="1636" y="2113"/>
                                </a:lnTo>
                                <a:lnTo>
                                  <a:pt x="1633" y="2142"/>
                                </a:lnTo>
                                <a:lnTo>
                                  <a:pt x="1629" y="2169"/>
                                </a:lnTo>
                                <a:lnTo>
                                  <a:pt x="1620" y="2194"/>
                                </a:lnTo>
                                <a:lnTo>
                                  <a:pt x="1609" y="2218"/>
                                </a:lnTo>
                                <a:lnTo>
                                  <a:pt x="1594" y="2243"/>
                                </a:lnTo>
                                <a:lnTo>
                                  <a:pt x="1576" y="2266"/>
                                </a:lnTo>
                                <a:lnTo>
                                  <a:pt x="1434" y="2335"/>
                                </a:lnTo>
                                <a:lnTo>
                                  <a:pt x="1429" y="2376"/>
                                </a:lnTo>
                                <a:lnTo>
                                  <a:pt x="1416" y="2410"/>
                                </a:lnTo>
                                <a:lnTo>
                                  <a:pt x="1400" y="2443"/>
                                </a:lnTo>
                                <a:lnTo>
                                  <a:pt x="1381" y="2474"/>
                                </a:lnTo>
                                <a:lnTo>
                                  <a:pt x="1361" y="2501"/>
                                </a:lnTo>
                                <a:lnTo>
                                  <a:pt x="1339" y="2530"/>
                                </a:lnTo>
                                <a:lnTo>
                                  <a:pt x="1321" y="2557"/>
                                </a:lnTo>
                                <a:lnTo>
                                  <a:pt x="1305" y="2586"/>
                                </a:lnTo>
                                <a:lnTo>
                                  <a:pt x="1313" y="2596"/>
                                </a:lnTo>
                                <a:lnTo>
                                  <a:pt x="1325" y="2596"/>
                                </a:lnTo>
                                <a:lnTo>
                                  <a:pt x="1335" y="2599"/>
                                </a:lnTo>
                                <a:lnTo>
                                  <a:pt x="1335" y="2612"/>
                                </a:lnTo>
                                <a:lnTo>
                                  <a:pt x="1322" y="2617"/>
                                </a:lnTo>
                                <a:lnTo>
                                  <a:pt x="1308" y="2620"/>
                                </a:lnTo>
                                <a:lnTo>
                                  <a:pt x="1292" y="2621"/>
                                </a:lnTo>
                                <a:lnTo>
                                  <a:pt x="1276" y="2622"/>
                                </a:lnTo>
                                <a:lnTo>
                                  <a:pt x="1260" y="2621"/>
                                </a:lnTo>
                                <a:lnTo>
                                  <a:pt x="1246" y="2620"/>
                                </a:lnTo>
                                <a:lnTo>
                                  <a:pt x="1231" y="2617"/>
                                </a:lnTo>
                                <a:lnTo>
                                  <a:pt x="1220" y="2612"/>
                                </a:lnTo>
                                <a:lnTo>
                                  <a:pt x="1214" y="2601"/>
                                </a:lnTo>
                                <a:lnTo>
                                  <a:pt x="1221" y="2598"/>
                                </a:lnTo>
                                <a:lnTo>
                                  <a:pt x="1233" y="2595"/>
                                </a:lnTo>
                                <a:lnTo>
                                  <a:pt x="1236" y="2586"/>
                                </a:lnTo>
                                <a:lnTo>
                                  <a:pt x="1244" y="2556"/>
                                </a:lnTo>
                                <a:lnTo>
                                  <a:pt x="1250" y="2526"/>
                                </a:lnTo>
                                <a:lnTo>
                                  <a:pt x="1254" y="2494"/>
                                </a:lnTo>
                                <a:lnTo>
                                  <a:pt x="1259" y="2462"/>
                                </a:lnTo>
                                <a:lnTo>
                                  <a:pt x="1266" y="2432"/>
                                </a:lnTo>
                                <a:lnTo>
                                  <a:pt x="1276" y="2403"/>
                                </a:lnTo>
                                <a:lnTo>
                                  <a:pt x="1290" y="2377"/>
                                </a:lnTo>
                                <a:lnTo>
                                  <a:pt x="1312" y="2354"/>
                                </a:lnTo>
                                <a:lnTo>
                                  <a:pt x="1309" y="2344"/>
                                </a:lnTo>
                                <a:lnTo>
                                  <a:pt x="1305" y="2340"/>
                                </a:lnTo>
                                <a:lnTo>
                                  <a:pt x="1299" y="2337"/>
                                </a:lnTo>
                                <a:lnTo>
                                  <a:pt x="1292" y="2337"/>
                                </a:lnTo>
                                <a:lnTo>
                                  <a:pt x="1283" y="2337"/>
                                </a:lnTo>
                                <a:lnTo>
                                  <a:pt x="1275" y="2337"/>
                                </a:lnTo>
                                <a:lnTo>
                                  <a:pt x="1267" y="2334"/>
                                </a:lnTo>
                                <a:lnTo>
                                  <a:pt x="1259" y="2328"/>
                                </a:lnTo>
                                <a:lnTo>
                                  <a:pt x="1211" y="2296"/>
                                </a:lnTo>
                                <a:lnTo>
                                  <a:pt x="1177" y="2256"/>
                                </a:lnTo>
                                <a:lnTo>
                                  <a:pt x="1151" y="2213"/>
                                </a:lnTo>
                                <a:lnTo>
                                  <a:pt x="1132" y="2163"/>
                                </a:lnTo>
                                <a:lnTo>
                                  <a:pt x="1116" y="2112"/>
                                </a:lnTo>
                                <a:lnTo>
                                  <a:pt x="1100" y="2060"/>
                                </a:lnTo>
                                <a:lnTo>
                                  <a:pt x="1080" y="2006"/>
                                </a:lnTo>
                                <a:lnTo>
                                  <a:pt x="1056" y="1954"/>
                                </a:lnTo>
                                <a:lnTo>
                                  <a:pt x="1044" y="1973"/>
                                </a:lnTo>
                                <a:lnTo>
                                  <a:pt x="1034" y="1993"/>
                                </a:lnTo>
                                <a:lnTo>
                                  <a:pt x="1025" y="2015"/>
                                </a:lnTo>
                                <a:lnTo>
                                  <a:pt x="1020" y="2036"/>
                                </a:lnTo>
                                <a:lnTo>
                                  <a:pt x="1010" y="2073"/>
                                </a:lnTo>
                                <a:lnTo>
                                  <a:pt x="1000" y="2107"/>
                                </a:lnTo>
                                <a:lnTo>
                                  <a:pt x="988" y="2140"/>
                                </a:lnTo>
                                <a:lnTo>
                                  <a:pt x="975" y="2172"/>
                                </a:lnTo>
                                <a:lnTo>
                                  <a:pt x="958" y="2202"/>
                                </a:lnTo>
                                <a:lnTo>
                                  <a:pt x="935" y="2228"/>
                                </a:lnTo>
                                <a:lnTo>
                                  <a:pt x="907" y="2253"/>
                                </a:lnTo>
                                <a:lnTo>
                                  <a:pt x="874" y="2275"/>
                                </a:lnTo>
                                <a:lnTo>
                                  <a:pt x="883" y="2295"/>
                                </a:lnTo>
                                <a:lnTo>
                                  <a:pt x="893" y="2314"/>
                                </a:lnTo>
                                <a:lnTo>
                                  <a:pt x="903" y="2332"/>
                                </a:lnTo>
                                <a:lnTo>
                                  <a:pt x="913" y="2353"/>
                                </a:lnTo>
                                <a:lnTo>
                                  <a:pt x="919" y="2373"/>
                                </a:lnTo>
                                <a:lnTo>
                                  <a:pt x="923" y="2394"/>
                                </a:lnTo>
                                <a:lnTo>
                                  <a:pt x="925" y="2417"/>
                                </a:lnTo>
                                <a:lnTo>
                                  <a:pt x="920" y="2443"/>
                                </a:lnTo>
                                <a:lnTo>
                                  <a:pt x="916" y="2477"/>
                                </a:lnTo>
                                <a:lnTo>
                                  <a:pt x="912" y="2521"/>
                                </a:lnTo>
                                <a:lnTo>
                                  <a:pt x="910" y="2562"/>
                                </a:lnTo>
                                <a:lnTo>
                                  <a:pt x="910" y="2583"/>
                                </a:lnTo>
                                <a:lnTo>
                                  <a:pt x="915" y="2589"/>
                                </a:lnTo>
                                <a:lnTo>
                                  <a:pt x="920" y="2594"/>
                                </a:lnTo>
                                <a:lnTo>
                                  <a:pt x="926" y="2596"/>
                                </a:lnTo>
                                <a:lnTo>
                                  <a:pt x="933" y="2599"/>
                                </a:lnTo>
                                <a:lnTo>
                                  <a:pt x="933" y="2620"/>
                                </a:lnTo>
                                <a:lnTo>
                                  <a:pt x="920" y="2622"/>
                                </a:lnTo>
                                <a:lnTo>
                                  <a:pt x="906" y="2624"/>
                                </a:lnTo>
                                <a:lnTo>
                                  <a:pt x="893" y="2627"/>
                                </a:lnTo>
                                <a:lnTo>
                                  <a:pt x="880" y="2628"/>
                                </a:lnTo>
                                <a:lnTo>
                                  <a:pt x="867" y="2628"/>
                                </a:lnTo>
                                <a:lnTo>
                                  <a:pt x="854" y="2627"/>
                                </a:lnTo>
                                <a:lnTo>
                                  <a:pt x="843" y="2624"/>
                                </a:lnTo>
                                <a:lnTo>
                                  <a:pt x="831" y="2620"/>
                                </a:lnTo>
                                <a:lnTo>
                                  <a:pt x="848" y="2608"/>
                                </a:lnTo>
                                <a:lnTo>
                                  <a:pt x="854" y="2596"/>
                                </a:lnTo>
                                <a:lnTo>
                                  <a:pt x="853" y="2582"/>
                                </a:lnTo>
                                <a:lnTo>
                                  <a:pt x="847" y="2568"/>
                                </a:lnTo>
                                <a:lnTo>
                                  <a:pt x="838" y="2553"/>
                                </a:lnTo>
                                <a:lnTo>
                                  <a:pt x="831" y="2539"/>
                                </a:lnTo>
                                <a:lnTo>
                                  <a:pt x="825" y="2524"/>
                                </a:lnTo>
                                <a:lnTo>
                                  <a:pt x="825" y="2510"/>
                                </a:lnTo>
                                <a:lnTo>
                                  <a:pt x="817" y="2487"/>
                                </a:lnTo>
                                <a:lnTo>
                                  <a:pt x="808" y="2467"/>
                                </a:lnTo>
                                <a:lnTo>
                                  <a:pt x="799" y="2445"/>
                                </a:lnTo>
                                <a:lnTo>
                                  <a:pt x="791" y="2425"/>
                                </a:lnTo>
                                <a:lnTo>
                                  <a:pt x="783" y="2403"/>
                                </a:lnTo>
                                <a:lnTo>
                                  <a:pt x="779" y="2380"/>
                                </a:lnTo>
                                <a:lnTo>
                                  <a:pt x="778" y="2355"/>
                                </a:lnTo>
                                <a:lnTo>
                                  <a:pt x="779" y="2328"/>
                                </a:lnTo>
                                <a:lnTo>
                                  <a:pt x="768" y="2318"/>
                                </a:lnTo>
                                <a:lnTo>
                                  <a:pt x="753" y="2314"/>
                                </a:lnTo>
                                <a:lnTo>
                                  <a:pt x="736" y="2312"/>
                                </a:lnTo>
                                <a:lnTo>
                                  <a:pt x="717" y="2315"/>
                                </a:lnTo>
                                <a:lnTo>
                                  <a:pt x="697" y="2319"/>
                                </a:lnTo>
                                <a:lnTo>
                                  <a:pt x="677" y="2322"/>
                                </a:lnTo>
                                <a:lnTo>
                                  <a:pt x="657" y="2325"/>
                                </a:lnTo>
                                <a:lnTo>
                                  <a:pt x="639" y="2325"/>
                                </a:lnTo>
                                <a:lnTo>
                                  <a:pt x="603" y="2311"/>
                                </a:lnTo>
                                <a:lnTo>
                                  <a:pt x="572" y="2292"/>
                                </a:lnTo>
                                <a:lnTo>
                                  <a:pt x="544" y="2269"/>
                                </a:lnTo>
                                <a:lnTo>
                                  <a:pt x="521" y="2241"/>
                                </a:lnTo>
                                <a:lnTo>
                                  <a:pt x="503" y="2213"/>
                                </a:lnTo>
                                <a:lnTo>
                                  <a:pt x="490" y="2179"/>
                                </a:lnTo>
                                <a:lnTo>
                                  <a:pt x="480" y="2145"/>
                                </a:lnTo>
                                <a:lnTo>
                                  <a:pt x="475" y="2107"/>
                                </a:lnTo>
                                <a:lnTo>
                                  <a:pt x="477" y="2080"/>
                                </a:lnTo>
                                <a:lnTo>
                                  <a:pt x="481" y="2052"/>
                                </a:lnTo>
                                <a:lnTo>
                                  <a:pt x="488" y="2026"/>
                                </a:lnTo>
                                <a:lnTo>
                                  <a:pt x="497" y="2000"/>
                                </a:lnTo>
                                <a:lnTo>
                                  <a:pt x="506" y="1974"/>
                                </a:lnTo>
                                <a:lnTo>
                                  <a:pt x="514" y="1947"/>
                                </a:lnTo>
                                <a:lnTo>
                                  <a:pt x="523" y="1918"/>
                                </a:lnTo>
                                <a:lnTo>
                                  <a:pt x="529" y="1888"/>
                                </a:lnTo>
                                <a:lnTo>
                                  <a:pt x="510" y="1872"/>
                                </a:lnTo>
                                <a:lnTo>
                                  <a:pt x="487" y="1862"/>
                                </a:lnTo>
                                <a:lnTo>
                                  <a:pt x="461" y="1853"/>
                                </a:lnTo>
                                <a:lnTo>
                                  <a:pt x="436" y="1845"/>
                                </a:lnTo>
                                <a:lnTo>
                                  <a:pt x="415" y="1836"/>
                                </a:lnTo>
                                <a:lnTo>
                                  <a:pt x="398" y="1821"/>
                                </a:lnTo>
                                <a:lnTo>
                                  <a:pt x="389" y="1801"/>
                                </a:lnTo>
                                <a:lnTo>
                                  <a:pt x="389" y="1772"/>
                                </a:lnTo>
                                <a:lnTo>
                                  <a:pt x="400" y="1728"/>
                                </a:lnTo>
                                <a:lnTo>
                                  <a:pt x="413" y="1680"/>
                                </a:lnTo>
                                <a:lnTo>
                                  <a:pt x="429" y="1632"/>
                                </a:lnTo>
                                <a:lnTo>
                                  <a:pt x="445" y="1583"/>
                                </a:lnTo>
                                <a:lnTo>
                                  <a:pt x="461" y="1534"/>
                                </a:lnTo>
                                <a:lnTo>
                                  <a:pt x="477" y="1487"/>
                                </a:lnTo>
                                <a:lnTo>
                                  <a:pt x="493" y="1437"/>
                                </a:lnTo>
                                <a:lnTo>
                                  <a:pt x="506" y="1391"/>
                                </a:lnTo>
                                <a:lnTo>
                                  <a:pt x="491" y="1404"/>
                                </a:lnTo>
                                <a:lnTo>
                                  <a:pt x="474" y="1419"/>
                                </a:lnTo>
                                <a:lnTo>
                                  <a:pt x="454" y="1436"/>
                                </a:lnTo>
                                <a:lnTo>
                                  <a:pt x="432" y="1452"/>
                                </a:lnTo>
                                <a:lnTo>
                                  <a:pt x="410" y="1468"/>
                                </a:lnTo>
                                <a:lnTo>
                                  <a:pt x="392" y="1482"/>
                                </a:lnTo>
                                <a:lnTo>
                                  <a:pt x="376" y="1494"/>
                                </a:lnTo>
                                <a:lnTo>
                                  <a:pt x="366" y="1500"/>
                                </a:lnTo>
                                <a:lnTo>
                                  <a:pt x="343" y="1882"/>
                                </a:lnTo>
                                <a:lnTo>
                                  <a:pt x="363" y="1895"/>
                                </a:lnTo>
                                <a:lnTo>
                                  <a:pt x="377" y="1912"/>
                                </a:lnTo>
                                <a:lnTo>
                                  <a:pt x="386" y="1931"/>
                                </a:lnTo>
                                <a:lnTo>
                                  <a:pt x="390" y="1951"/>
                                </a:lnTo>
                                <a:lnTo>
                                  <a:pt x="390" y="1970"/>
                                </a:lnTo>
                                <a:lnTo>
                                  <a:pt x="387" y="1987"/>
                                </a:lnTo>
                                <a:lnTo>
                                  <a:pt x="382" y="2000"/>
                                </a:lnTo>
                                <a:lnTo>
                                  <a:pt x="376" y="2008"/>
                                </a:lnTo>
                                <a:lnTo>
                                  <a:pt x="366" y="2015"/>
                                </a:lnTo>
                                <a:lnTo>
                                  <a:pt x="357" y="2019"/>
                                </a:lnTo>
                                <a:lnTo>
                                  <a:pt x="349" y="2025"/>
                                </a:lnTo>
                                <a:lnTo>
                                  <a:pt x="343" y="2034"/>
                                </a:lnTo>
                                <a:lnTo>
                                  <a:pt x="351" y="2049"/>
                                </a:lnTo>
                                <a:lnTo>
                                  <a:pt x="363" y="2071"/>
                                </a:lnTo>
                                <a:lnTo>
                                  <a:pt x="376" y="2097"/>
                                </a:lnTo>
                                <a:lnTo>
                                  <a:pt x="392" y="2129"/>
                                </a:lnTo>
                                <a:lnTo>
                                  <a:pt x="409" y="2162"/>
                                </a:lnTo>
                                <a:lnTo>
                                  <a:pt x="426" y="2198"/>
                                </a:lnTo>
                                <a:lnTo>
                                  <a:pt x="444" y="2237"/>
                                </a:lnTo>
                                <a:lnTo>
                                  <a:pt x="462" y="2276"/>
                                </a:lnTo>
                                <a:lnTo>
                                  <a:pt x="481" y="2316"/>
                                </a:lnTo>
                                <a:lnTo>
                                  <a:pt x="500" y="2355"/>
                                </a:lnTo>
                                <a:lnTo>
                                  <a:pt x="517" y="2394"/>
                                </a:lnTo>
                                <a:lnTo>
                                  <a:pt x="533" y="2430"/>
                                </a:lnTo>
                                <a:lnTo>
                                  <a:pt x="547" y="2464"/>
                                </a:lnTo>
                                <a:lnTo>
                                  <a:pt x="560" y="2494"/>
                                </a:lnTo>
                                <a:lnTo>
                                  <a:pt x="570" y="2520"/>
                                </a:lnTo>
                                <a:lnTo>
                                  <a:pt x="578" y="2540"/>
                                </a:lnTo>
                                <a:lnTo>
                                  <a:pt x="583" y="2555"/>
                                </a:lnTo>
                                <a:lnTo>
                                  <a:pt x="588" y="2569"/>
                                </a:lnTo>
                                <a:lnTo>
                                  <a:pt x="590" y="2585"/>
                                </a:lnTo>
                                <a:lnTo>
                                  <a:pt x="593" y="2602"/>
                                </a:lnTo>
                                <a:lnTo>
                                  <a:pt x="590" y="2609"/>
                                </a:lnTo>
                                <a:lnTo>
                                  <a:pt x="588" y="2614"/>
                                </a:lnTo>
                                <a:lnTo>
                                  <a:pt x="585" y="2615"/>
                                </a:lnTo>
                                <a:lnTo>
                                  <a:pt x="578" y="2620"/>
                                </a:lnTo>
                                <a:lnTo>
                                  <a:pt x="562" y="2611"/>
                                </a:lnTo>
                                <a:lnTo>
                                  <a:pt x="544" y="2601"/>
                                </a:lnTo>
                                <a:lnTo>
                                  <a:pt x="527" y="2589"/>
                                </a:lnTo>
                                <a:lnTo>
                                  <a:pt x="508" y="2579"/>
                                </a:lnTo>
                                <a:lnTo>
                                  <a:pt x="490" y="2572"/>
                                </a:lnTo>
                                <a:lnTo>
                                  <a:pt x="470" y="2569"/>
                                </a:lnTo>
                                <a:lnTo>
                                  <a:pt x="448" y="2573"/>
                                </a:lnTo>
                                <a:lnTo>
                                  <a:pt x="425" y="2583"/>
                                </a:lnTo>
                                <a:lnTo>
                                  <a:pt x="416" y="2589"/>
                                </a:lnTo>
                                <a:lnTo>
                                  <a:pt x="408" y="2596"/>
                                </a:lnTo>
                                <a:lnTo>
                                  <a:pt x="399" y="2604"/>
                                </a:lnTo>
                                <a:lnTo>
                                  <a:pt x="392" y="2612"/>
                                </a:lnTo>
                                <a:lnTo>
                                  <a:pt x="383" y="2621"/>
                                </a:lnTo>
                                <a:lnTo>
                                  <a:pt x="376" y="2630"/>
                                </a:lnTo>
                                <a:lnTo>
                                  <a:pt x="369" y="2638"/>
                                </a:lnTo>
                                <a:lnTo>
                                  <a:pt x="363" y="2648"/>
                                </a:lnTo>
                                <a:lnTo>
                                  <a:pt x="350" y="2627"/>
                                </a:lnTo>
                                <a:lnTo>
                                  <a:pt x="336" y="2583"/>
                                </a:lnTo>
                                <a:lnTo>
                                  <a:pt x="321" y="2526"/>
                                </a:lnTo>
                                <a:lnTo>
                                  <a:pt x="308" y="2459"/>
                                </a:lnTo>
                                <a:lnTo>
                                  <a:pt x="295" y="2392"/>
                                </a:lnTo>
                                <a:lnTo>
                                  <a:pt x="282" y="2325"/>
                                </a:lnTo>
                                <a:lnTo>
                                  <a:pt x="271" y="2269"/>
                                </a:lnTo>
                                <a:lnTo>
                                  <a:pt x="261" y="2228"/>
                                </a:lnTo>
                                <a:lnTo>
                                  <a:pt x="266" y="2217"/>
                                </a:lnTo>
                                <a:lnTo>
                                  <a:pt x="277" y="2201"/>
                                </a:lnTo>
                                <a:lnTo>
                                  <a:pt x="287" y="2185"/>
                                </a:lnTo>
                                <a:lnTo>
                                  <a:pt x="297" y="2172"/>
                                </a:lnTo>
                                <a:lnTo>
                                  <a:pt x="289" y="2152"/>
                                </a:lnTo>
                                <a:lnTo>
                                  <a:pt x="284" y="2130"/>
                                </a:lnTo>
                                <a:lnTo>
                                  <a:pt x="278" y="2110"/>
                                </a:lnTo>
                                <a:lnTo>
                                  <a:pt x="271" y="2090"/>
                                </a:lnTo>
                                <a:lnTo>
                                  <a:pt x="261" y="2073"/>
                                </a:lnTo>
                                <a:lnTo>
                                  <a:pt x="246" y="2058"/>
                                </a:lnTo>
                                <a:lnTo>
                                  <a:pt x="229" y="2048"/>
                                </a:lnTo>
                                <a:lnTo>
                                  <a:pt x="205" y="2044"/>
                                </a:lnTo>
                                <a:lnTo>
                                  <a:pt x="197" y="2055"/>
                                </a:lnTo>
                                <a:lnTo>
                                  <a:pt x="190" y="2062"/>
                                </a:lnTo>
                                <a:lnTo>
                                  <a:pt x="186" y="2073"/>
                                </a:lnTo>
                                <a:lnTo>
                                  <a:pt x="184" y="2087"/>
                                </a:lnTo>
                                <a:lnTo>
                                  <a:pt x="171" y="2081"/>
                                </a:lnTo>
                                <a:lnTo>
                                  <a:pt x="166" y="2073"/>
                                </a:lnTo>
                                <a:lnTo>
                                  <a:pt x="166" y="2062"/>
                                </a:lnTo>
                                <a:lnTo>
                                  <a:pt x="170" y="2051"/>
                                </a:lnTo>
                                <a:lnTo>
                                  <a:pt x="176" y="2039"/>
                                </a:lnTo>
                                <a:lnTo>
                                  <a:pt x="180" y="2025"/>
                                </a:lnTo>
                                <a:lnTo>
                                  <a:pt x="183" y="2010"/>
                                </a:lnTo>
                                <a:lnTo>
                                  <a:pt x="179" y="1995"/>
                                </a:lnTo>
                                <a:lnTo>
                                  <a:pt x="171" y="1959"/>
                                </a:lnTo>
                                <a:lnTo>
                                  <a:pt x="180" y="1931"/>
                                </a:lnTo>
                                <a:lnTo>
                                  <a:pt x="192" y="1914"/>
                                </a:lnTo>
                                <a:lnTo>
                                  <a:pt x="197" y="1908"/>
                                </a:lnTo>
                                <a:lnTo>
                                  <a:pt x="197" y="1862"/>
                                </a:lnTo>
                                <a:lnTo>
                                  <a:pt x="200" y="1756"/>
                                </a:lnTo>
                                <a:lnTo>
                                  <a:pt x="202" y="1642"/>
                                </a:lnTo>
                                <a:lnTo>
                                  <a:pt x="206" y="1569"/>
                                </a:lnTo>
                                <a:lnTo>
                                  <a:pt x="145" y="1570"/>
                                </a:lnTo>
                                <a:lnTo>
                                  <a:pt x="98" y="1557"/>
                                </a:lnTo>
                                <a:lnTo>
                                  <a:pt x="63" y="1534"/>
                                </a:lnTo>
                                <a:lnTo>
                                  <a:pt x="37" y="1502"/>
                                </a:lnTo>
                                <a:lnTo>
                                  <a:pt x="20" y="1468"/>
                                </a:lnTo>
                                <a:lnTo>
                                  <a:pt x="9" y="1433"/>
                                </a:lnTo>
                                <a:lnTo>
                                  <a:pt x="3" y="1401"/>
                                </a:lnTo>
                                <a:lnTo>
                                  <a:pt x="0" y="1375"/>
                                </a:lnTo>
                                <a:lnTo>
                                  <a:pt x="4" y="1354"/>
                                </a:lnTo>
                                <a:lnTo>
                                  <a:pt x="14" y="1331"/>
                                </a:lnTo>
                                <a:lnTo>
                                  <a:pt x="29" y="1309"/>
                                </a:lnTo>
                                <a:lnTo>
                                  <a:pt x="45" y="1287"/>
                                </a:lnTo>
                                <a:lnTo>
                                  <a:pt x="63" y="1269"/>
                                </a:lnTo>
                                <a:lnTo>
                                  <a:pt x="84" y="1250"/>
                                </a:lnTo>
                                <a:lnTo>
                                  <a:pt x="105" y="1234"/>
                                </a:lnTo>
                                <a:lnTo>
                                  <a:pt x="125" y="1221"/>
                                </a:lnTo>
                                <a:lnTo>
                                  <a:pt x="133" y="1222"/>
                                </a:lnTo>
                                <a:lnTo>
                                  <a:pt x="141" y="1221"/>
                                </a:lnTo>
                                <a:lnTo>
                                  <a:pt x="145" y="1218"/>
                                </a:lnTo>
                                <a:lnTo>
                                  <a:pt x="148" y="1212"/>
                                </a:lnTo>
                                <a:lnTo>
                                  <a:pt x="135" y="1192"/>
                                </a:lnTo>
                                <a:lnTo>
                                  <a:pt x="125" y="1166"/>
                                </a:lnTo>
                                <a:lnTo>
                                  <a:pt x="117" y="1139"/>
                                </a:lnTo>
                                <a:lnTo>
                                  <a:pt x="109" y="1108"/>
                                </a:lnTo>
                                <a:lnTo>
                                  <a:pt x="105" y="1080"/>
                                </a:lnTo>
                                <a:lnTo>
                                  <a:pt x="104" y="1051"/>
                                </a:lnTo>
                                <a:lnTo>
                                  <a:pt x="107" y="1026"/>
                                </a:lnTo>
                                <a:lnTo>
                                  <a:pt x="111" y="1005"/>
                                </a:lnTo>
                                <a:lnTo>
                                  <a:pt x="128" y="996"/>
                                </a:lnTo>
                                <a:lnTo>
                                  <a:pt x="141" y="987"/>
                                </a:lnTo>
                                <a:lnTo>
                                  <a:pt x="151" y="977"/>
                                </a:lnTo>
                                <a:lnTo>
                                  <a:pt x="160" y="968"/>
                                </a:lnTo>
                                <a:lnTo>
                                  <a:pt x="170" y="960"/>
                                </a:lnTo>
                                <a:lnTo>
                                  <a:pt x="181" y="951"/>
                                </a:lnTo>
                                <a:lnTo>
                                  <a:pt x="194" y="944"/>
                                </a:lnTo>
                                <a:lnTo>
                                  <a:pt x="213" y="940"/>
                                </a:lnTo>
                                <a:lnTo>
                                  <a:pt x="248" y="914"/>
                                </a:lnTo>
                                <a:lnTo>
                                  <a:pt x="249" y="824"/>
                                </a:lnTo>
                                <a:lnTo>
                                  <a:pt x="253" y="621"/>
                                </a:lnTo>
                                <a:lnTo>
                                  <a:pt x="259" y="401"/>
                                </a:lnTo>
                                <a:lnTo>
                                  <a:pt x="271" y="266"/>
                                </a:lnTo>
                                <a:lnTo>
                                  <a:pt x="278" y="250"/>
                                </a:lnTo>
                                <a:lnTo>
                                  <a:pt x="284" y="235"/>
                                </a:lnTo>
                                <a:lnTo>
                                  <a:pt x="292" y="221"/>
                                </a:lnTo>
                                <a:lnTo>
                                  <a:pt x="302" y="208"/>
                                </a:lnTo>
                                <a:lnTo>
                                  <a:pt x="315" y="196"/>
                                </a:lnTo>
                                <a:lnTo>
                                  <a:pt x="331" y="190"/>
                                </a:lnTo>
                                <a:lnTo>
                                  <a:pt x="351" y="188"/>
                                </a:lnTo>
                                <a:lnTo>
                                  <a:pt x="376" y="189"/>
                                </a:lnTo>
                                <a:lnTo>
                                  <a:pt x="389" y="193"/>
                                </a:lnTo>
                                <a:lnTo>
                                  <a:pt x="400" y="201"/>
                                </a:lnTo>
                                <a:lnTo>
                                  <a:pt x="409" y="209"/>
                                </a:lnTo>
                                <a:lnTo>
                                  <a:pt x="416" y="219"/>
                                </a:lnTo>
                                <a:lnTo>
                                  <a:pt x="422" y="231"/>
                                </a:lnTo>
                                <a:lnTo>
                                  <a:pt x="423" y="244"/>
                                </a:lnTo>
                                <a:lnTo>
                                  <a:pt x="425" y="260"/>
                                </a:lnTo>
                                <a:lnTo>
                                  <a:pt x="422" y="276"/>
                                </a:lnTo>
                                <a:lnTo>
                                  <a:pt x="416" y="352"/>
                                </a:lnTo>
                                <a:lnTo>
                                  <a:pt x="410" y="445"/>
                                </a:lnTo>
                                <a:lnTo>
                                  <a:pt x="403" y="544"/>
                                </a:lnTo>
                                <a:lnTo>
                                  <a:pt x="396" y="642"/>
                                </a:lnTo>
                                <a:lnTo>
                                  <a:pt x="389" y="732"/>
                                </a:lnTo>
                                <a:lnTo>
                                  <a:pt x="383" y="807"/>
                                </a:lnTo>
                                <a:lnTo>
                                  <a:pt x="380" y="856"/>
                                </a:lnTo>
                                <a:lnTo>
                                  <a:pt x="379" y="875"/>
                                </a:lnTo>
                                <a:lnTo>
                                  <a:pt x="379" y="922"/>
                                </a:lnTo>
                                <a:lnTo>
                                  <a:pt x="379" y="961"/>
                                </a:lnTo>
                                <a:lnTo>
                                  <a:pt x="383" y="999"/>
                                </a:lnTo>
                                <a:lnTo>
                                  <a:pt x="399" y="1036"/>
                                </a:lnTo>
                                <a:lnTo>
                                  <a:pt x="393" y="1049"/>
                                </a:lnTo>
                                <a:lnTo>
                                  <a:pt x="396" y="1059"/>
                                </a:lnTo>
                                <a:lnTo>
                                  <a:pt x="400" y="1068"/>
                                </a:lnTo>
                                <a:lnTo>
                                  <a:pt x="396" y="1080"/>
                                </a:lnTo>
                                <a:lnTo>
                                  <a:pt x="392" y="1093"/>
                                </a:lnTo>
                                <a:lnTo>
                                  <a:pt x="385" y="1104"/>
                                </a:lnTo>
                                <a:lnTo>
                                  <a:pt x="376" y="1116"/>
                                </a:lnTo>
                                <a:lnTo>
                                  <a:pt x="369" y="1129"/>
                                </a:lnTo>
                                <a:lnTo>
                                  <a:pt x="364" y="1143"/>
                                </a:lnTo>
                                <a:lnTo>
                                  <a:pt x="363" y="1156"/>
                                </a:lnTo>
                                <a:lnTo>
                                  <a:pt x="367" y="1172"/>
                                </a:lnTo>
                                <a:lnTo>
                                  <a:pt x="379" y="1189"/>
                                </a:lnTo>
                                <a:lnTo>
                                  <a:pt x="396" y="1178"/>
                                </a:lnTo>
                                <a:lnTo>
                                  <a:pt x="412" y="1165"/>
                                </a:lnTo>
                                <a:lnTo>
                                  <a:pt x="428" y="1152"/>
                                </a:lnTo>
                                <a:lnTo>
                                  <a:pt x="442" y="1139"/>
                                </a:lnTo>
                                <a:lnTo>
                                  <a:pt x="457" y="1124"/>
                                </a:lnTo>
                                <a:lnTo>
                                  <a:pt x="471" y="1110"/>
                                </a:lnTo>
                                <a:lnTo>
                                  <a:pt x="484" y="1095"/>
                                </a:lnTo>
                                <a:lnTo>
                                  <a:pt x="498" y="1081"/>
                                </a:lnTo>
                                <a:lnTo>
                                  <a:pt x="511" y="1067"/>
                                </a:lnTo>
                                <a:lnTo>
                                  <a:pt x="526" y="1052"/>
                                </a:lnTo>
                                <a:lnTo>
                                  <a:pt x="539" y="1038"/>
                                </a:lnTo>
                                <a:lnTo>
                                  <a:pt x="553" y="1025"/>
                                </a:lnTo>
                                <a:lnTo>
                                  <a:pt x="569" y="1012"/>
                                </a:lnTo>
                                <a:lnTo>
                                  <a:pt x="583" y="999"/>
                                </a:lnTo>
                                <a:lnTo>
                                  <a:pt x="599" y="987"/>
                                </a:lnTo>
                                <a:lnTo>
                                  <a:pt x="616" y="977"/>
                                </a:lnTo>
                                <a:lnTo>
                                  <a:pt x="624" y="960"/>
                                </a:lnTo>
                                <a:lnTo>
                                  <a:pt x="639" y="945"/>
                                </a:lnTo>
                                <a:lnTo>
                                  <a:pt x="660" y="934"/>
                                </a:lnTo>
                                <a:lnTo>
                                  <a:pt x="683" y="922"/>
                                </a:lnTo>
                                <a:lnTo>
                                  <a:pt x="706" y="912"/>
                                </a:lnTo>
                                <a:lnTo>
                                  <a:pt x="724" y="901"/>
                                </a:lnTo>
                                <a:lnTo>
                                  <a:pt x="737" y="886"/>
                                </a:lnTo>
                                <a:lnTo>
                                  <a:pt x="740" y="869"/>
                                </a:lnTo>
                                <a:lnTo>
                                  <a:pt x="732" y="856"/>
                                </a:lnTo>
                                <a:lnTo>
                                  <a:pt x="724" y="840"/>
                                </a:lnTo>
                                <a:lnTo>
                                  <a:pt x="719" y="826"/>
                                </a:lnTo>
                                <a:lnTo>
                                  <a:pt x="714" y="810"/>
                                </a:lnTo>
                                <a:lnTo>
                                  <a:pt x="710" y="797"/>
                                </a:lnTo>
                                <a:lnTo>
                                  <a:pt x="704" y="785"/>
                                </a:lnTo>
                                <a:lnTo>
                                  <a:pt x="699" y="778"/>
                                </a:lnTo>
                                <a:lnTo>
                                  <a:pt x="690" y="774"/>
                                </a:lnTo>
                                <a:lnTo>
                                  <a:pt x="668" y="771"/>
                                </a:lnTo>
                                <a:lnTo>
                                  <a:pt x="650" y="766"/>
                                </a:lnTo>
                                <a:lnTo>
                                  <a:pt x="634" y="761"/>
                                </a:lnTo>
                                <a:lnTo>
                                  <a:pt x="621" y="753"/>
                                </a:lnTo>
                                <a:lnTo>
                                  <a:pt x="609" y="745"/>
                                </a:lnTo>
                                <a:lnTo>
                                  <a:pt x="601" y="733"/>
                                </a:lnTo>
                                <a:lnTo>
                                  <a:pt x="593" y="720"/>
                                </a:lnTo>
                                <a:lnTo>
                                  <a:pt x="588" y="706"/>
                                </a:lnTo>
                                <a:lnTo>
                                  <a:pt x="585" y="688"/>
                                </a:lnTo>
                                <a:lnTo>
                                  <a:pt x="580" y="673"/>
                                </a:lnTo>
                                <a:lnTo>
                                  <a:pt x="575" y="654"/>
                                </a:lnTo>
                                <a:lnTo>
                                  <a:pt x="570" y="636"/>
                                </a:lnTo>
                                <a:lnTo>
                                  <a:pt x="569" y="621"/>
                                </a:lnTo>
                                <a:lnTo>
                                  <a:pt x="572" y="605"/>
                                </a:lnTo>
                                <a:lnTo>
                                  <a:pt x="579" y="590"/>
                                </a:lnTo>
                                <a:lnTo>
                                  <a:pt x="593" y="577"/>
                                </a:lnTo>
                                <a:lnTo>
                                  <a:pt x="634" y="557"/>
                                </a:lnTo>
                                <a:lnTo>
                                  <a:pt x="622" y="534"/>
                                </a:lnTo>
                                <a:lnTo>
                                  <a:pt x="606" y="511"/>
                                </a:lnTo>
                                <a:lnTo>
                                  <a:pt x="589" y="488"/>
                                </a:lnTo>
                                <a:lnTo>
                                  <a:pt x="572" y="463"/>
                                </a:lnTo>
                                <a:lnTo>
                                  <a:pt x="557" y="437"/>
                                </a:lnTo>
                                <a:lnTo>
                                  <a:pt x="546" y="410"/>
                                </a:lnTo>
                                <a:lnTo>
                                  <a:pt x="542" y="380"/>
                                </a:lnTo>
                                <a:lnTo>
                                  <a:pt x="544" y="345"/>
                                </a:lnTo>
                                <a:lnTo>
                                  <a:pt x="677" y="219"/>
                                </a:lnTo>
                                <a:lnTo>
                                  <a:pt x="673" y="209"/>
                                </a:lnTo>
                                <a:lnTo>
                                  <a:pt x="664" y="202"/>
                                </a:lnTo>
                                <a:lnTo>
                                  <a:pt x="654" y="198"/>
                                </a:lnTo>
                                <a:lnTo>
                                  <a:pt x="642" y="195"/>
                                </a:lnTo>
                                <a:lnTo>
                                  <a:pt x="632" y="190"/>
                                </a:lnTo>
                                <a:lnTo>
                                  <a:pt x="624" y="186"/>
                                </a:lnTo>
                                <a:lnTo>
                                  <a:pt x="619" y="177"/>
                                </a:lnTo>
                                <a:lnTo>
                                  <a:pt x="621" y="166"/>
                                </a:lnTo>
                                <a:lnTo>
                                  <a:pt x="631" y="157"/>
                                </a:lnTo>
                                <a:lnTo>
                                  <a:pt x="644" y="149"/>
                                </a:lnTo>
                                <a:lnTo>
                                  <a:pt x="654" y="139"/>
                                </a:lnTo>
                                <a:lnTo>
                                  <a:pt x="654" y="120"/>
                                </a:lnTo>
                                <a:lnTo>
                                  <a:pt x="641" y="107"/>
                                </a:lnTo>
                                <a:lnTo>
                                  <a:pt x="632" y="92"/>
                                </a:lnTo>
                                <a:lnTo>
                                  <a:pt x="626" y="76"/>
                                </a:lnTo>
                                <a:lnTo>
                                  <a:pt x="626" y="58"/>
                                </a:lnTo>
                                <a:lnTo>
                                  <a:pt x="651" y="42"/>
                                </a:lnTo>
                                <a:lnTo>
                                  <a:pt x="674" y="36"/>
                                </a:lnTo>
                                <a:lnTo>
                                  <a:pt x="694" y="36"/>
                                </a:lnTo>
                                <a:lnTo>
                                  <a:pt x="714" y="42"/>
                                </a:lnTo>
                                <a:lnTo>
                                  <a:pt x="733" y="52"/>
                                </a:lnTo>
                                <a:lnTo>
                                  <a:pt x="752" y="63"/>
                                </a:lnTo>
                                <a:lnTo>
                                  <a:pt x="772" y="78"/>
                                </a:lnTo>
                                <a:lnTo>
                                  <a:pt x="792" y="91"/>
                                </a:lnTo>
                                <a:lnTo>
                                  <a:pt x="795" y="100"/>
                                </a:lnTo>
                                <a:lnTo>
                                  <a:pt x="799" y="105"/>
                                </a:lnTo>
                                <a:lnTo>
                                  <a:pt x="807" y="108"/>
                                </a:lnTo>
                                <a:lnTo>
                                  <a:pt x="815" y="110"/>
                                </a:lnTo>
                                <a:lnTo>
                                  <a:pt x="837" y="92"/>
                                </a:lnTo>
                                <a:lnTo>
                                  <a:pt x="857" y="71"/>
                                </a:lnTo>
                                <a:lnTo>
                                  <a:pt x="877" y="48"/>
                                </a:lnTo>
                                <a:lnTo>
                                  <a:pt x="896" y="27"/>
                                </a:lnTo>
                                <a:lnTo>
                                  <a:pt x="917" y="10"/>
                                </a:lnTo>
                                <a:lnTo>
                                  <a:pt x="939" y="0"/>
                                </a:lnTo>
                                <a:lnTo>
                                  <a:pt x="965" y="0"/>
                                </a:lnTo>
                                <a:lnTo>
                                  <a:pt x="994" y="12"/>
                                </a:lnTo>
                                <a:lnTo>
                                  <a:pt x="992" y="29"/>
                                </a:lnTo>
                                <a:lnTo>
                                  <a:pt x="987" y="42"/>
                                </a:lnTo>
                                <a:lnTo>
                                  <a:pt x="979" y="55"/>
                                </a:lnTo>
                                <a:lnTo>
                                  <a:pt x="969" y="65"/>
                                </a:lnTo>
                                <a:lnTo>
                                  <a:pt x="958" y="75"/>
                                </a:lnTo>
                                <a:lnTo>
                                  <a:pt x="946" y="87"/>
                                </a:lnTo>
                                <a:lnTo>
                                  <a:pt x="935" y="97"/>
                                </a:lnTo>
                                <a:lnTo>
                                  <a:pt x="925" y="110"/>
                                </a:lnTo>
                                <a:lnTo>
                                  <a:pt x="949" y="117"/>
                                </a:lnTo>
                                <a:lnTo>
                                  <a:pt x="974" y="120"/>
                                </a:lnTo>
                                <a:lnTo>
                                  <a:pt x="995" y="118"/>
                                </a:lnTo>
                                <a:lnTo>
                                  <a:pt x="1017" y="114"/>
                                </a:lnTo>
                                <a:lnTo>
                                  <a:pt x="1037" y="111"/>
                                </a:lnTo>
                                <a:lnTo>
                                  <a:pt x="1057" y="111"/>
                                </a:lnTo>
                                <a:lnTo>
                                  <a:pt x="1077" y="115"/>
                                </a:lnTo>
                                <a:lnTo>
                                  <a:pt x="1097" y="127"/>
                                </a:lnTo>
                                <a:lnTo>
                                  <a:pt x="1113" y="126"/>
                                </a:lnTo>
                                <a:lnTo>
                                  <a:pt x="1128" y="128"/>
                                </a:lnTo>
                                <a:lnTo>
                                  <a:pt x="1141" y="133"/>
                                </a:lnTo>
                                <a:lnTo>
                                  <a:pt x="1152" y="139"/>
                                </a:lnTo>
                                <a:lnTo>
                                  <a:pt x="1164" y="147"/>
                                </a:lnTo>
                                <a:lnTo>
                                  <a:pt x="1174" y="156"/>
                                </a:lnTo>
                                <a:lnTo>
                                  <a:pt x="1184" y="166"/>
                                </a:lnTo>
                                <a:lnTo>
                                  <a:pt x="1193" y="176"/>
                                </a:lnTo>
                                <a:lnTo>
                                  <a:pt x="1200" y="192"/>
                                </a:lnTo>
                                <a:lnTo>
                                  <a:pt x="1200" y="208"/>
                                </a:lnTo>
                                <a:lnTo>
                                  <a:pt x="1194" y="224"/>
                                </a:lnTo>
                                <a:lnTo>
                                  <a:pt x="1185" y="240"/>
                                </a:lnTo>
                                <a:lnTo>
                                  <a:pt x="1178" y="254"/>
                                </a:lnTo>
                                <a:lnTo>
                                  <a:pt x="1174" y="267"/>
                                </a:lnTo>
                                <a:lnTo>
                                  <a:pt x="1177" y="277"/>
                                </a:lnTo>
                                <a:lnTo>
                                  <a:pt x="1190" y="286"/>
                                </a:lnTo>
                                <a:lnTo>
                                  <a:pt x="1203" y="279"/>
                                </a:lnTo>
                                <a:lnTo>
                                  <a:pt x="1216" y="276"/>
                                </a:lnTo>
                                <a:lnTo>
                                  <a:pt x="1230" y="274"/>
                                </a:lnTo>
                                <a:lnTo>
                                  <a:pt x="1246" y="274"/>
                                </a:lnTo>
                                <a:lnTo>
                                  <a:pt x="1260" y="276"/>
                                </a:lnTo>
                                <a:lnTo>
                                  <a:pt x="1275" y="279"/>
                                </a:lnTo>
                                <a:lnTo>
                                  <a:pt x="1288" y="281"/>
                                </a:lnTo>
                                <a:lnTo>
                                  <a:pt x="1299" y="283"/>
                                </a:lnTo>
                                <a:lnTo>
                                  <a:pt x="1312" y="299"/>
                                </a:lnTo>
                                <a:lnTo>
                                  <a:pt x="1302" y="310"/>
                                </a:lnTo>
                                <a:lnTo>
                                  <a:pt x="1289" y="319"/>
                                </a:lnTo>
                                <a:lnTo>
                                  <a:pt x="1273" y="326"/>
                                </a:lnTo>
                                <a:lnTo>
                                  <a:pt x="1257" y="333"/>
                                </a:lnTo>
                                <a:lnTo>
                                  <a:pt x="1243" y="341"/>
                                </a:lnTo>
                                <a:lnTo>
                                  <a:pt x="1229" y="349"/>
                                </a:lnTo>
                                <a:lnTo>
                                  <a:pt x="1216" y="361"/>
                                </a:lnTo>
                                <a:lnTo>
                                  <a:pt x="1207" y="375"/>
                                </a:lnTo>
                                <a:lnTo>
                                  <a:pt x="1211" y="384"/>
                                </a:lnTo>
                                <a:lnTo>
                                  <a:pt x="1216" y="395"/>
                                </a:lnTo>
                                <a:lnTo>
                                  <a:pt x="1221" y="410"/>
                                </a:lnTo>
                                <a:lnTo>
                                  <a:pt x="1229" y="426"/>
                                </a:lnTo>
                                <a:lnTo>
                                  <a:pt x="1237" y="443"/>
                                </a:lnTo>
                                <a:lnTo>
                                  <a:pt x="1246" y="463"/>
                                </a:lnTo>
                                <a:lnTo>
                                  <a:pt x="1254" y="485"/>
                                </a:lnTo>
                                <a:lnTo>
                                  <a:pt x="1263" y="508"/>
                                </a:lnTo>
                                <a:lnTo>
                                  <a:pt x="1269" y="528"/>
                                </a:lnTo>
                                <a:lnTo>
                                  <a:pt x="1275" y="560"/>
                                </a:lnTo>
                                <a:lnTo>
                                  <a:pt x="1279" y="599"/>
                                </a:lnTo>
                                <a:lnTo>
                                  <a:pt x="1282" y="641"/>
                                </a:lnTo>
                                <a:lnTo>
                                  <a:pt x="1280" y="687"/>
                                </a:lnTo>
                                <a:lnTo>
                                  <a:pt x="1273" y="730"/>
                                </a:lnTo>
                                <a:lnTo>
                                  <a:pt x="1262" y="771"/>
                                </a:lnTo>
                                <a:lnTo>
                                  <a:pt x="1243" y="805"/>
                                </a:lnTo>
                                <a:lnTo>
                                  <a:pt x="1250" y="820"/>
                                </a:lnTo>
                                <a:lnTo>
                                  <a:pt x="1263" y="828"/>
                                </a:lnTo>
                                <a:lnTo>
                                  <a:pt x="1279" y="836"/>
                                </a:lnTo>
                                <a:lnTo>
                                  <a:pt x="1296" y="840"/>
                                </a:lnTo>
                                <a:lnTo>
                                  <a:pt x="1315" y="843"/>
                                </a:lnTo>
                                <a:lnTo>
                                  <a:pt x="1332" y="846"/>
                                </a:lnTo>
                                <a:lnTo>
                                  <a:pt x="1348" y="850"/>
                                </a:lnTo>
                                <a:lnTo>
                                  <a:pt x="1361" y="854"/>
                                </a:lnTo>
                                <a:lnTo>
                                  <a:pt x="1373" y="857"/>
                                </a:lnTo>
                                <a:lnTo>
                                  <a:pt x="1384" y="863"/>
                                </a:lnTo>
                                <a:lnTo>
                                  <a:pt x="1394" y="867"/>
                                </a:lnTo>
                                <a:lnTo>
                                  <a:pt x="1404" y="873"/>
                                </a:lnTo>
                                <a:lnTo>
                                  <a:pt x="1414" y="880"/>
                                </a:lnTo>
                                <a:lnTo>
                                  <a:pt x="1423" y="886"/>
                                </a:lnTo>
                                <a:lnTo>
                                  <a:pt x="1432" y="892"/>
                                </a:lnTo>
                                <a:lnTo>
                                  <a:pt x="1440" y="898"/>
                                </a:lnTo>
                                <a:lnTo>
                                  <a:pt x="1440" y="919"/>
                                </a:lnTo>
                                <a:lnTo>
                                  <a:pt x="1434" y="937"/>
                                </a:lnTo>
                                <a:lnTo>
                                  <a:pt x="1424" y="953"/>
                                </a:lnTo>
                                <a:lnTo>
                                  <a:pt x="1413" y="967"/>
                                </a:lnTo>
                                <a:lnTo>
                                  <a:pt x="1400" y="981"/>
                                </a:lnTo>
                                <a:lnTo>
                                  <a:pt x="1387" y="996"/>
                                </a:lnTo>
                                <a:lnTo>
                                  <a:pt x="1377" y="1013"/>
                                </a:lnTo>
                                <a:lnTo>
                                  <a:pt x="1371" y="1033"/>
                                </a:lnTo>
                                <a:lnTo>
                                  <a:pt x="1385" y="1045"/>
                                </a:lnTo>
                                <a:lnTo>
                                  <a:pt x="1401" y="1052"/>
                                </a:lnTo>
                                <a:lnTo>
                                  <a:pt x="1419" y="1056"/>
                                </a:lnTo>
                                <a:lnTo>
                                  <a:pt x="1436" y="1062"/>
                                </a:lnTo>
                                <a:lnTo>
                                  <a:pt x="1450" y="1068"/>
                                </a:lnTo>
                                <a:lnTo>
                                  <a:pt x="1462" y="1078"/>
                                </a:lnTo>
                                <a:lnTo>
                                  <a:pt x="1468" y="1094"/>
                                </a:lnTo>
                                <a:lnTo>
                                  <a:pt x="1468" y="1116"/>
                                </a:lnTo>
                                <a:lnTo>
                                  <a:pt x="1489" y="1120"/>
                                </a:lnTo>
                                <a:lnTo>
                                  <a:pt x="1509" y="1124"/>
                                </a:lnTo>
                                <a:lnTo>
                                  <a:pt x="1531" y="1127"/>
                                </a:lnTo>
                                <a:lnTo>
                                  <a:pt x="1551" y="1132"/>
                                </a:lnTo>
                                <a:lnTo>
                                  <a:pt x="1573" y="1134"/>
                                </a:lnTo>
                                <a:lnTo>
                                  <a:pt x="1593" y="1137"/>
                                </a:lnTo>
                                <a:lnTo>
                                  <a:pt x="1613" y="1140"/>
                                </a:lnTo>
                                <a:lnTo>
                                  <a:pt x="1633" y="1142"/>
                                </a:lnTo>
                                <a:lnTo>
                                  <a:pt x="1653" y="1142"/>
                                </a:lnTo>
                                <a:lnTo>
                                  <a:pt x="1674" y="1142"/>
                                </a:lnTo>
                                <a:lnTo>
                                  <a:pt x="1694" y="1139"/>
                                </a:lnTo>
                                <a:lnTo>
                                  <a:pt x="1714" y="1136"/>
                                </a:lnTo>
                                <a:lnTo>
                                  <a:pt x="1733" y="1130"/>
                                </a:lnTo>
                                <a:lnTo>
                                  <a:pt x="1753" y="1123"/>
                                </a:lnTo>
                                <a:lnTo>
                                  <a:pt x="1771" y="1114"/>
                                </a:lnTo>
                                <a:lnTo>
                                  <a:pt x="1790" y="1103"/>
                                </a:lnTo>
                                <a:lnTo>
                                  <a:pt x="1786" y="1088"/>
                                </a:lnTo>
                                <a:lnTo>
                                  <a:pt x="1782" y="1074"/>
                                </a:lnTo>
                                <a:lnTo>
                                  <a:pt x="1776" y="1059"/>
                                </a:lnTo>
                                <a:lnTo>
                                  <a:pt x="1771" y="1045"/>
                                </a:lnTo>
                                <a:lnTo>
                                  <a:pt x="1764" y="1032"/>
                                </a:lnTo>
                                <a:lnTo>
                                  <a:pt x="1756" y="1019"/>
                                </a:lnTo>
                                <a:lnTo>
                                  <a:pt x="1746" y="1009"/>
                                </a:lnTo>
                                <a:lnTo>
                                  <a:pt x="1734" y="1000"/>
                                </a:lnTo>
                                <a:lnTo>
                                  <a:pt x="1728" y="1012"/>
                                </a:lnTo>
                                <a:lnTo>
                                  <a:pt x="1725" y="1028"/>
                                </a:lnTo>
                                <a:lnTo>
                                  <a:pt x="1720" y="1041"/>
                                </a:lnTo>
                                <a:lnTo>
                                  <a:pt x="1705" y="1043"/>
                                </a:lnTo>
                                <a:lnTo>
                                  <a:pt x="1697" y="1039"/>
                                </a:lnTo>
                                <a:lnTo>
                                  <a:pt x="1689" y="1032"/>
                                </a:lnTo>
                                <a:lnTo>
                                  <a:pt x="1682" y="1023"/>
                                </a:lnTo>
                                <a:lnTo>
                                  <a:pt x="1678" y="1013"/>
                                </a:lnTo>
                                <a:lnTo>
                                  <a:pt x="1674" y="1003"/>
                                </a:lnTo>
                                <a:lnTo>
                                  <a:pt x="1669" y="993"/>
                                </a:lnTo>
                                <a:lnTo>
                                  <a:pt x="1665" y="983"/>
                                </a:lnTo>
                                <a:lnTo>
                                  <a:pt x="1659" y="974"/>
                                </a:lnTo>
                                <a:lnTo>
                                  <a:pt x="1576" y="918"/>
                                </a:lnTo>
                                <a:lnTo>
                                  <a:pt x="1580" y="906"/>
                                </a:lnTo>
                                <a:lnTo>
                                  <a:pt x="1586" y="898"/>
                                </a:lnTo>
                                <a:lnTo>
                                  <a:pt x="1593" y="892"/>
                                </a:lnTo>
                                <a:lnTo>
                                  <a:pt x="1602" y="886"/>
                                </a:lnTo>
                                <a:lnTo>
                                  <a:pt x="1610" y="880"/>
                                </a:lnTo>
                                <a:lnTo>
                                  <a:pt x="1619" y="876"/>
                                </a:lnTo>
                                <a:lnTo>
                                  <a:pt x="1627" y="869"/>
                                </a:lnTo>
                                <a:lnTo>
                                  <a:pt x="1636" y="862"/>
                                </a:lnTo>
                                <a:lnTo>
                                  <a:pt x="1672" y="854"/>
                                </a:lnTo>
                                <a:lnTo>
                                  <a:pt x="1694" y="837"/>
                                </a:lnTo>
                                <a:lnTo>
                                  <a:pt x="1707" y="810"/>
                                </a:lnTo>
                                <a:lnTo>
                                  <a:pt x="1712" y="778"/>
                                </a:lnTo>
                                <a:lnTo>
                                  <a:pt x="1714" y="742"/>
                                </a:lnTo>
                                <a:lnTo>
                                  <a:pt x="1717" y="706"/>
                                </a:lnTo>
                                <a:lnTo>
                                  <a:pt x="1723" y="674"/>
                                </a:lnTo>
                                <a:lnTo>
                                  <a:pt x="1734" y="647"/>
                                </a:lnTo>
                                <a:lnTo>
                                  <a:pt x="1740" y="623"/>
                                </a:lnTo>
                                <a:lnTo>
                                  <a:pt x="1741" y="593"/>
                                </a:lnTo>
                                <a:lnTo>
                                  <a:pt x="1743" y="563"/>
                                </a:lnTo>
                                <a:lnTo>
                                  <a:pt x="1744" y="544"/>
                                </a:lnTo>
                                <a:lnTo>
                                  <a:pt x="1730" y="527"/>
                                </a:lnTo>
                                <a:lnTo>
                                  <a:pt x="1717" y="509"/>
                                </a:lnTo>
                                <a:lnTo>
                                  <a:pt x="1704" y="492"/>
                                </a:lnTo>
                                <a:lnTo>
                                  <a:pt x="1694" y="472"/>
                                </a:lnTo>
                                <a:lnTo>
                                  <a:pt x="1686" y="452"/>
                                </a:lnTo>
                                <a:lnTo>
                                  <a:pt x="1682" y="430"/>
                                </a:lnTo>
                                <a:lnTo>
                                  <a:pt x="1681" y="406"/>
                                </a:lnTo>
                                <a:lnTo>
                                  <a:pt x="1685" y="381"/>
                                </a:lnTo>
                                <a:lnTo>
                                  <a:pt x="1697" y="371"/>
                                </a:lnTo>
                                <a:lnTo>
                                  <a:pt x="1707" y="361"/>
                                </a:lnTo>
                                <a:lnTo>
                                  <a:pt x="1717" y="349"/>
                                </a:lnTo>
                                <a:lnTo>
                                  <a:pt x="1725" y="338"/>
                                </a:lnTo>
                                <a:lnTo>
                                  <a:pt x="1733" y="325"/>
                                </a:lnTo>
                                <a:lnTo>
                                  <a:pt x="1735" y="310"/>
                                </a:lnTo>
                                <a:lnTo>
                                  <a:pt x="1737" y="293"/>
                                </a:lnTo>
                                <a:lnTo>
                                  <a:pt x="1734" y="274"/>
                                </a:lnTo>
                                <a:lnTo>
                                  <a:pt x="1743" y="267"/>
                                </a:lnTo>
                                <a:lnTo>
                                  <a:pt x="1751" y="261"/>
                                </a:lnTo>
                                <a:lnTo>
                                  <a:pt x="1759" y="255"/>
                                </a:lnTo>
                                <a:lnTo>
                                  <a:pt x="1766" y="253"/>
                                </a:lnTo>
                                <a:lnTo>
                                  <a:pt x="1771" y="253"/>
                                </a:lnTo>
                                <a:lnTo>
                                  <a:pt x="1777" y="254"/>
                                </a:lnTo>
                                <a:lnTo>
                                  <a:pt x="1784" y="258"/>
                                </a:lnTo>
                                <a:lnTo>
                                  <a:pt x="1790" y="266"/>
                                </a:lnTo>
                                <a:lnTo>
                                  <a:pt x="1790" y="241"/>
                                </a:lnTo>
                                <a:lnTo>
                                  <a:pt x="1790" y="215"/>
                                </a:lnTo>
                                <a:lnTo>
                                  <a:pt x="1786" y="192"/>
                                </a:lnTo>
                                <a:lnTo>
                                  <a:pt x="1774" y="170"/>
                                </a:lnTo>
                                <a:lnTo>
                                  <a:pt x="1761" y="176"/>
                                </a:lnTo>
                                <a:lnTo>
                                  <a:pt x="1750" y="185"/>
                                </a:lnTo>
                                <a:lnTo>
                                  <a:pt x="1740" y="195"/>
                                </a:lnTo>
                                <a:lnTo>
                                  <a:pt x="1731" y="206"/>
                                </a:lnTo>
                                <a:lnTo>
                                  <a:pt x="1723" y="216"/>
                                </a:lnTo>
                                <a:lnTo>
                                  <a:pt x="1712" y="227"/>
                                </a:lnTo>
                                <a:lnTo>
                                  <a:pt x="1701" y="234"/>
                                </a:lnTo>
                                <a:lnTo>
                                  <a:pt x="1688" y="240"/>
                                </a:lnTo>
                                <a:lnTo>
                                  <a:pt x="1708" y="180"/>
                                </a:lnTo>
                                <a:lnTo>
                                  <a:pt x="1697" y="182"/>
                                </a:lnTo>
                                <a:lnTo>
                                  <a:pt x="1686" y="185"/>
                                </a:lnTo>
                                <a:lnTo>
                                  <a:pt x="1675" y="189"/>
                                </a:lnTo>
                                <a:lnTo>
                                  <a:pt x="1665" y="195"/>
                                </a:lnTo>
                                <a:lnTo>
                                  <a:pt x="1655" y="202"/>
                                </a:lnTo>
                                <a:lnTo>
                                  <a:pt x="1646" y="208"/>
                                </a:lnTo>
                                <a:lnTo>
                                  <a:pt x="1636" y="214"/>
                                </a:lnTo>
                                <a:lnTo>
                                  <a:pt x="1626" y="219"/>
                                </a:lnTo>
                                <a:lnTo>
                                  <a:pt x="1612" y="203"/>
                                </a:lnTo>
                                <a:lnTo>
                                  <a:pt x="1620" y="193"/>
                                </a:lnTo>
                                <a:lnTo>
                                  <a:pt x="1630" y="188"/>
                                </a:lnTo>
                                <a:lnTo>
                                  <a:pt x="1640" y="182"/>
                                </a:lnTo>
                                <a:lnTo>
                                  <a:pt x="1650" y="177"/>
                                </a:lnTo>
                                <a:lnTo>
                                  <a:pt x="1662" y="173"/>
                                </a:lnTo>
                                <a:lnTo>
                                  <a:pt x="1671" y="167"/>
                                </a:lnTo>
                                <a:lnTo>
                                  <a:pt x="1679" y="159"/>
                                </a:lnTo>
                                <a:lnTo>
                                  <a:pt x="1685" y="147"/>
                                </a:lnTo>
                                <a:lnTo>
                                  <a:pt x="1589" y="157"/>
                                </a:lnTo>
                                <a:lnTo>
                                  <a:pt x="1590" y="144"/>
                                </a:lnTo>
                                <a:lnTo>
                                  <a:pt x="1596" y="134"/>
                                </a:lnTo>
                                <a:lnTo>
                                  <a:pt x="1606" y="126"/>
                                </a:lnTo>
                                <a:lnTo>
                                  <a:pt x="1619" y="121"/>
                                </a:lnTo>
                                <a:lnTo>
                                  <a:pt x="1633" y="117"/>
                                </a:lnTo>
                                <a:lnTo>
                                  <a:pt x="1648" y="113"/>
                                </a:lnTo>
                                <a:lnTo>
                                  <a:pt x="1662" y="110"/>
                                </a:lnTo>
                                <a:lnTo>
                                  <a:pt x="1675" y="107"/>
                                </a:lnTo>
                                <a:lnTo>
                                  <a:pt x="1774" y="101"/>
                                </a:lnTo>
                                <a:lnTo>
                                  <a:pt x="1849" y="7"/>
                                </a:lnTo>
                                <a:lnTo>
                                  <a:pt x="1861" y="19"/>
                                </a:lnTo>
                                <a:lnTo>
                                  <a:pt x="1869" y="32"/>
                                </a:lnTo>
                                <a:lnTo>
                                  <a:pt x="1874" y="46"/>
                                </a:lnTo>
                                <a:lnTo>
                                  <a:pt x="1879" y="61"/>
                                </a:lnTo>
                                <a:lnTo>
                                  <a:pt x="1884" y="74"/>
                                </a:lnTo>
                                <a:lnTo>
                                  <a:pt x="1890" y="87"/>
                                </a:lnTo>
                                <a:lnTo>
                                  <a:pt x="1900" y="100"/>
                                </a:lnTo>
                                <a:lnTo>
                                  <a:pt x="1913" y="110"/>
                                </a:lnTo>
                                <a:lnTo>
                                  <a:pt x="1924" y="108"/>
                                </a:lnTo>
                                <a:lnTo>
                                  <a:pt x="1937" y="105"/>
                                </a:lnTo>
                                <a:lnTo>
                                  <a:pt x="1950" y="101"/>
                                </a:lnTo>
                                <a:lnTo>
                                  <a:pt x="1962" y="97"/>
                                </a:lnTo>
                                <a:lnTo>
                                  <a:pt x="1975" y="94"/>
                                </a:lnTo>
                                <a:lnTo>
                                  <a:pt x="1985" y="94"/>
                                </a:lnTo>
                                <a:lnTo>
                                  <a:pt x="1995" y="97"/>
                                </a:lnTo>
                                <a:lnTo>
                                  <a:pt x="2002" y="104"/>
                                </a:lnTo>
                                <a:lnTo>
                                  <a:pt x="2000" y="117"/>
                                </a:lnTo>
                                <a:lnTo>
                                  <a:pt x="1999" y="128"/>
                                </a:lnTo>
                                <a:lnTo>
                                  <a:pt x="1995" y="137"/>
                                </a:lnTo>
                                <a:lnTo>
                                  <a:pt x="1982" y="140"/>
                                </a:lnTo>
                                <a:lnTo>
                                  <a:pt x="1977" y="140"/>
                                </a:lnTo>
                                <a:lnTo>
                                  <a:pt x="1975" y="141"/>
                                </a:lnTo>
                                <a:lnTo>
                                  <a:pt x="1972" y="144"/>
                                </a:lnTo>
                                <a:lnTo>
                                  <a:pt x="1969" y="147"/>
                                </a:lnTo>
                                <a:lnTo>
                                  <a:pt x="1975" y="153"/>
                                </a:lnTo>
                                <a:lnTo>
                                  <a:pt x="1982" y="159"/>
                                </a:lnTo>
                                <a:lnTo>
                                  <a:pt x="1989" y="165"/>
                                </a:lnTo>
                                <a:lnTo>
                                  <a:pt x="1998" y="169"/>
                                </a:lnTo>
                                <a:lnTo>
                                  <a:pt x="2005" y="175"/>
                                </a:lnTo>
                                <a:lnTo>
                                  <a:pt x="2011" y="182"/>
                                </a:lnTo>
                                <a:lnTo>
                                  <a:pt x="2013" y="189"/>
                                </a:lnTo>
                                <a:lnTo>
                                  <a:pt x="2012" y="199"/>
                                </a:lnTo>
                                <a:lnTo>
                                  <a:pt x="2002" y="201"/>
                                </a:lnTo>
                                <a:lnTo>
                                  <a:pt x="1992" y="199"/>
                                </a:lnTo>
                                <a:lnTo>
                                  <a:pt x="1983" y="195"/>
                                </a:lnTo>
                                <a:lnTo>
                                  <a:pt x="1976" y="190"/>
                                </a:lnTo>
                                <a:lnTo>
                                  <a:pt x="1969" y="186"/>
                                </a:lnTo>
                                <a:lnTo>
                                  <a:pt x="1962" y="182"/>
                                </a:lnTo>
                                <a:lnTo>
                                  <a:pt x="1954" y="180"/>
                                </a:lnTo>
                                <a:lnTo>
                                  <a:pt x="1946" y="180"/>
                                </a:lnTo>
                                <a:lnTo>
                                  <a:pt x="1946" y="198"/>
                                </a:lnTo>
                                <a:lnTo>
                                  <a:pt x="1944" y="216"/>
                                </a:lnTo>
                                <a:lnTo>
                                  <a:pt x="1946" y="235"/>
                                </a:lnTo>
                                <a:lnTo>
                                  <a:pt x="1947" y="253"/>
                                </a:lnTo>
                                <a:lnTo>
                                  <a:pt x="1951" y="270"/>
                                </a:lnTo>
                                <a:lnTo>
                                  <a:pt x="1960" y="284"/>
                                </a:lnTo>
                                <a:lnTo>
                                  <a:pt x="1972" y="297"/>
                                </a:lnTo>
                                <a:lnTo>
                                  <a:pt x="1989" y="306"/>
                                </a:lnTo>
                                <a:lnTo>
                                  <a:pt x="1989" y="317"/>
                                </a:lnTo>
                                <a:lnTo>
                                  <a:pt x="1992" y="330"/>
                                </a:lnTo>
                                <a:lnTo>
                                  <a:pt x="1996" y="339"/>
                                </a:lnTo>
                                <a:lnTo>
                                  <a:pt x="2002" y="342"/>
                                </a:lnTo>
                                <a:lnTo>
                                  <a:pt x="1998" y="374"/>
                                </a:lnTo>
                                <a:lnTo>
                                  <a:pt x="1989" y="404"/>
                                </a:lnTo>
                                <a:lnTo>
                                  <a:pt x="1979" y="433"/>
                                </a:lnTo>
                                <a:lnTo>
                                  <a:pt x="1964" y="460"/>
                                </a:lnTo>
                                <a:lnTo>
                                  <a:pt x="1947" y="485"/>
                                </a:lnTo>
                                <a:lnTo>
                                  <a:pt x="1928" y="508"/>
                                </a:lnTo>
                                <a:lnTo>
                                  <a:pt x="1907" y="530"/>
                                </a:lnTo>
                                <a:lnTo>
                                  <a:pt x="1882" y="547"/>
                                </a:lnTo>
                                <a:lnTo>
                                  <a:pt x="1878" y="554"/>
                                </a:lnTo>
                                <a:lnTo>
                                  <a:pt x="1877" y="561"/>
                                </a:lnTo>
                                <a:lnTo>
                                  <a:pt x="1878" y="569"/>
                                </a:lnTo>
                                <a:lnTo>
                                  <a:pt x="1882" y="573"/>
                                </a:lnTo>
                                <a:lnTo>
                                  <a:pt x="1890" y="574"/>
                                </a:lnTo>
                                <a:lnTo>
                                  <a:pt x="1901" y="574"/>
                                </a:lnTo>
                                <a:lnTo>
                                  <a:pt x="1913" y="577"/>
                                </a:lnTo>
                                <a:lnTo>
                                  <a:pt x="1923" y="580"/>
                                </a:lnTo>
                                <a:lnTo>
                                  <a:pt x="1939" y="597"/>
                                </a:lnTo>
                                <a:lnTo>
                                  <a:pt x="1939" y="605"/>
                                </a:lnTo>
                                <a:lnTo>
                                  <a:pt x="1939" y="623"/>
                                </a:lnTo>
                                <a:lnTo>
                                  <a:pt x="1937" y="645"/>
                                </a:lnTo>
                                <a:lnTo>
                                  <a:pt x="1933" y="661"/>
                                </a:lnTo>
                                <a:lnTo>
                                  <a:pt x="1940" y="712"/>
                                </a:lnTo>
                                <a:lnTo>
                                  <a:pt x="1943" y="772"/>
                                </a:lnTo>
                                <a:lnTo>
                                  <a:pt x="1943" y="823"/>
                                </a:lnTo>
                                <a:lnTo>
                                  <a:pt x="1943" y="844"/>
                                </a:lnTo>
                                <a:lnTo>
                                  <a:pt x="1959" y="853"/>
                                </a:lnTo>
                                <a:lnTo>
                                  <a:pt x="1975" y="859"/>
                                </a:lnTo>
                                <a:lnTo>
                                  <a:pt x="1990" y="862"/>
                                </a:lnTo>
                                <a:lnTo>
                                  <a:pt x="2008" y="865"/>
                                </a:lnTo>
                                <a:lnTo>
                                  <a:pt x="2024" y="867"/>
                                </a:lnTo>
                                <a:lnTo>
                                  <a:pt x="2038" y="872"/>
                                </a:lnTo>
                                <a:lnTo>
                                  <a:pt x="2052" y="879"/>
                                </a:lnTo>
                                <a:lnTo>
                                  <a:pt x="2064" y="890"/>
                                </a:lnTo>
                                <a:lnTo>
                                  <a:pt x="2070" y="885"/>
                                </a:lnTo>
                                <a:lnTo>
                                  <a:pt x="2077" y="882"/>
                                </a:lnTo>
                                <a:lnTo>
                                  <a:pt x="2084" y="879"/>
                                </a:lnTo>
                                <a:lnTo>
                                  <a:pt x="2091" y="879"/>
                                </a:lnTo>
                                <a:lnTo>
                                  <a:pt x="2098" y="879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5"/>
                                </a:lnTo>
                                <a:lnTo>
                                  <a:pt x="2120" y="890"/>
                                </a:lnTo>
                                <a:lnTo>
                                  <a:pt x="2094" y="931"/>
                                </a:lnTo>
                                <a:lnTo>
                                  <a:pt x="2078" y="942"/>
                                </a:lnTo>
                                <a:lnTo>
                                  <a:pt x="2061" y="954"/>
                                </a:lnTo>
                                <a:lnTo>
                                  <a:pt x="2042" y="963"/>
                                </a:lnTo>
                                <a:lnTo>
                                  <a:pt x="2024" y="970"/>
                                </a:lnTo>
                                <a:lnTo>
                                  <a:pt x="2003" y="979"/>
                                </a:lnTo>
                                <a:lnTo>
                                  <a:pt x="1985" y="986"/>
                                </a:lnTo>
                                <a:lnTo>
                                  <a:pt x="1964" y="993"/>
                                </a:lnTo>
                                <a:lnTo>
                                  <a:pt x="1946" y="1002"/>
                                </a:lnTo>
                                <a:lnTo>
                                  <a:pt x="1928" y="1010"/>
                                </a:lnTo>
                                <a:lnTo>
                                  <a:pt x="1913" y="1020"/>
                                </a:lnTo>
                                <a:lnTo>
                                  <a:pt x="1898" y="1032"/>
                                </a:lnTo>
                                <a:lnTo>
                                  <a:pt x="1887" y="1046"/>
                                </a:lnTo>
                                <a:lnTo>
                                  <a:pt x="1878" y="1062"/>
                                </a:lnTo>
                                <a:lnTo>
                                  <a:pt x="1871" y="1081"/>
                                </a:lnTo>
                                <a:lnTo>
                                  <a:pt x="1868" y="1103"/>
                                </a:lnTo>
                                <a:lnTo>
                                  <a:pt x="1869" y="1129"/>
                                </a:lnTo>
                                <a:lnTo>
                                  <a:pt x="1867" y="1145"/>
                                </a:lnTo>
                                <a:lnTo>
                                  <a:pt x="1868" y="1160"/>
                                </a:lnTo>
                                <a:lnTo>
                                  <a:pt x="1871" y="1175"/>
                                </a:lnTo>
                                <a:lnTo>
                                  <a:pt x="1877" y="1188"/>
                                </a:lnTo>
                                <a:lnTo>
                                  <a:pt x="1881" y="1201"/>
                                </a:lnTo>
                                <a:lnTo>
                                  <a:pt x="1882" y="1214"/>
                                </a:lnTo>
                                <a:lnTo>
                                  <a:pt x="1881" y="1227"/>
                                </a:lnTo>
                                <a:lnTo>
                                  <a:pt x="1874" y="1241"/>
                                </a:lnTo>
                                <a:lnTo>
                                  <a:pt x="1881" y="1267"/>
                                </a:lnTo>
                                <a:lnTo>
                                  <a:pt x="1881" y="1289"/>
                                </a:lnTo>
                                <a:lnTo>
                                  <a:pt x="1882" y="1309"/>
                                </a:lnTo>
                                <a:lnTo>
                                  <a:pt x="1892" y="1334"/>
                                </a:lnTo>
                                <a:lnTo>
                                  <a:pt x="1907" y="1341"/>
                                </a:lnTo>
                                <a:lnTo>
                                  <a:pt x="1920" y="1349"/>
                                </a:lnTo>
                                <a:lnTo>
                                  <a:pt x="1928" y="1360"/>
                                </a:lnTo>
                                <a:lnTo>
                                  <a:pt x="1936" y="1373"/>
                                </a:lnTo>
                                <a:lnTo>
                                  <a:pt x="1941" y="1386"/>
                                </a:lnTo>
                                <a:lnTo>
                                  <a:pt x="1943" y="1400"/>
                                </a:lnTo>
                                <a:lnTo>
                                  <a:pt x="1944" y="1417"/>
                                </a:lnTo>
                                <a:lnTo>
                                  <a:pt x="1943" y="1435"/>
                                </a:lnTo>
                                <a:lnTo>
                                  <a:pt x="1924" y="1453"/>
                                </a:lnTo>
                                <a:lnTo>
                                  <a:pt x="1911" y="1475"/>
                                </a:lnTo>
                                <a:lnTo>
                                  <a:pt x="1903" y="1500"/>
                                </a:lnTo>
                                <a:lnTo>
                                  <a:pt x="1898" y="1527"/>
                                </a:lnTo>
                                <a:lnTo>
                                  <a:pt x="1894" y="1554"/>
                                </a:lnTo>
                                <a:lnTo>
                                  <a:pt x="1892" y="1582"/>
                                </a:lnTo>
                                <a:lnTo>
                                  <a:pt x="1888" y="1609"/>
                                </a:lnTo>
                                <a:lnTo>
                                  <a:pt x="1882" y="1634"/>
                                </a:lnTo>
                                <a:lnTo>
                                  <a:pt x="1865" y="1631"/>
                                </a:lnTo>
                                <a:lnTo>
                                  <a:pt x="1858" y="1612"/>
                                </a:lnTo>
                                <a:lnTo>
                                  <a:pt x="1854" y="1589"/>
                                </a:lnTo>
                                <a:lnTo>
                                  <a:pt x="1846" y="15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5494474" name="Freeform 9"/>
                        <wps:cNvSpPr>
                          <a:spLocks/>
                        </wps:cNvSpPr>
                        <wps:spPr bwMode="auto">
                          <a:xfrm>
                            <a:off x="809999" y="153609"/>
                            <a:ext cx="43732" cy="129355"/>
                          </a:xfrm>
                          <a:custGeom>
                            <a:avLst/>
                            <a:gdLst>
                              <a:gd name="T0" fmla="*/ 76 w 92"/>
                              <a:gd name="T1" fmla="*/ 272 h 272"/>
                              <a:gd name="T2" fmla="*/ 88 w 92"/>
                              <a:gd name="T3" fmla="*/ 237 h 272"/>
                              <a:gd name="T4" fmla="*/ 92 w 92"/>
                              <a:gd name="T5" fmla="*/ 198 h 272"/>
                              <a:gd name="T6" fmla="*/ 85 w 92"/>
                              <a:gd name="T7" fmla="*/ 163 h 272"/>
                              <a:gd name="T8" fmla="*/ 63 w 92"/>
                              <a:gd name="T9" fmla="*/ 135 h 272"/>
                              <a:gd name="T10" fmla="*/ 40 w 92"/>
                              <a:gd name="T11" fmla="*/ 117 h 272"/>
                              <a:gd name="T12" fmla="*/ 44 w 92"/>
                              <a:gd name="T13" fmla="*/ 104 h 272"/>
                              <a:gd name="T14" fmla="*/ 50 w 92"/>
                              <a:gd name="T15" fmla="*/ 91 h 272"/>
                              <a:gd name="T16" fmla="*/ 59 w 92"/>
                              <a:gd name="T17" fmla="*/ 77 h 272"/>
                              <a:gd name="T18" fmla="*/ 66 w 92"/>
                              <a:gd name="T19" fmla="*/ 64 h 272"/>
                              <a:gd name="T20" fmla="*/ 72 w 92"/>
                              <a:gd name="T21" fmla="*/ 49 h 272"/>
                              <a:gd name="T22" fmla="*/ 76 w 92"/>
                              <a:gd name="T23" fmla="*/ 33 h 272"/>
                              <a:gd name="T24" fmla="*/ 78 w 92"/>
                              <a:gd name="T25" fmla="*/ 18 h 272"/>
                              <a:gd name="T26" fmla="*/ 73 w 92"/>
                              <a:gd name="T27" fmla="*/ 0 h 272"/>
                              <a:gd name="T28" fmla="*/ 62 w 92"/>
                              <a:gd name="T29" fmla="*/ 3 h 272"/>
                              <a:gd name="T30" fmla="*/ 55 w 92"/>
                              <a:gd name="T31" fmla="*/ 9 h 272"/>
                              <a:gd name="T32" fmla="*/ 52 w 92"/>
                              <a:gd name="T33" fmla="*/ 19 h 272"/>
                              <a:gd name="T34" fmla="*/ 50 w 92"/>
                              <a:gd name="T35" fmla="*/ 31 h 272"/>
                              <a:gd name="T36" fmla="*/ 47 w 92"/>
                              <a:gd name="T37" fmla="*/ 44 h 272"/>
                              <a:gd name="T38" fmla="*/ 44 w 92"/>
                              <a:gd name="T39" fmla="*/ 58 h 272"/>
                              <a:gd name="T40" fmla="*/ 37 w 92"/>
                              <a:gd name="T41" fmla="*/ 74 h 272"/>
                              <a:gd name="T42" fmla="*/ 24 w 92"/>
                              <a:gd name="T43" fmla="*/ 91 h 272"/>
                              <a:gd name="T44" fmla="*/ 11 w 92"/>
                              <a:gd name="T45" fmla="*/ 100 h 272"/>
                              <a:gd name="T46" fmla="*/ 3 w 92"/>
                              <a:gd name="T47" fmla="*/ 119 h 272"/>
                              <a:gd name="T48" fmla="*/ 0 w 92"/>
                              <a:gd name="T49" fmla="*/ 142 h 272"/>
                              <a:gd name="T50" fmla="*/ 4 w 92"/>
                              <a:gd name="T51" fmla="*/ 163 h 272"/>
                              <a:gd name="T52" fmla="*/ 50 w 92"/>
                              <a:gd name="T53" fmla="*/ 250 h 272"/>
                              <a:gd name="T54" fmla="*/ 55 w 92"/>
                              <a:gd name="T55" fmla="*/ 257 h 272"/>
                              <a:gd name="T56" fmla="*/ 60 w 92"/>
                              <a:gd name="T57" fmla="*/ 260 h 272"/>
                              <a:gd name="T58" fmla="*/ 67 w 92"/>
                              <a:gd name="T59" fmla="*/ 264 h 272"/>
                              <a:gd name="T60" fmla="*/ 76 w 92"/>
                              <a:gd name="T61" fmla="*/ 272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92" h="272">
                                <a:moveTo>
                                  <a:pt x="76" y="272"/>
                                </a:moveTo>
                                <a:lnTo>
                                  <a:pt x="88" y="237"/>
                                </a:lnTo>
                                <a:lnTo>
                                  <a:pt x="92" y="198"/>
                                </a:lnTo>
                                <a:lnTo>
                                  <a:pt x="85" y="163"/>
                                </a:lnTo>
                                <a:lnTo>
                                  <a:pt x="63" y="135"/>
                                </a:lnTo>
                                <a:lnTo>
                                  <a:pt x="40" y="117"/>
                                </a:lnTo>
                                <a:lnTo>
                                  <a:pt x="44" y="104"/>
                                </a:lnTo>
                                <a:lnTo>
                                  <a:pt x="50" y="91"/>
                                </a:lnTo>
                                <a:lnTo>
                                  <a:pt x="59" y="77"/>
                                </a:lnTo>
                                <a:lnTo>
                                  <a:pt x="66" y="64"/>
                                </a:lnTo>
                                <a:lnTo>
                                  <a:pt x="72" y="49"/>
                                </a:lnTo>
                                <a:lnTo>
                                  <a:pt x="76" y="33"/>
                                </a:lnTo>
                                <a:lnTo>
                                  <a:pt x="78" y="18"/>
                                </a:lnTo>
                                <a:lnTo>
                                  <a:pt x="73" y="0"/>
                                </a:lnTo>
                                <a:lnTo>
                                  <a:pt x="62" y="3"/>
                                </a:lnTo>
                                <a:lnTo>
                                  <a:pt x="55" y="9"/>
                                </a:lnTo>
                                <a:lnTo>
                                  <a:pt x="52" y="19"/>
                                </a:lnTo>
                                <a:lnTo>
                                  <a:pt x="50" y="31"/>
                                </a:lnTo>
                                <a:lnTo>
                                  <a:pt x="47" y="44"/>
                                </a:lnTo>
                                <a:lnTo>
                                  <a:pt x="44" y="58"/>
                                </a:lnTo>
                                <a:lnTo>
                                  <a:pt x="37" y="74"/>
                                </a:lnTo>
                                <a:lnTo>
                                  <a:pt x="24" y="91"/>
                                </a:lnTo>
                                <a:lnTo>
                                  <a:pt x="11" y="100"/>
                                </a:lnTo>
                                <a:lnTo>
                                  <a:pt x="3" y="119"/>
                                </a:lnTo>
                                <a:lnTo>
                                  <a:pt x="0" y="142"/>
                                </a:lnTo>
                                <a:lnTo>
                                  <a:pt x="4" y="163"/>
                                </a:lnTo>
                                <a:lnTo>
                                  <a:pt x="50" y="250"/>
                                </a:lnTo>
                                <a:lnTo>
                                  <a:pt x="55" y="257"/>
                                </a:lnTo>
                                <a:lnTo>
                                  <a:pt x="60" y="260"/>
                                </a:lnTo>
                                <a:lnTo>
                                  <a:pt x="67" y="264"/>
                                </a:lnTo>
                                <a:lnTo>
                                  <a:pt x="76" y="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8063631" name="Freeform 10"/>
                        <wps:cNvSpPr>
                          <a:spLocks/>
                        </wps:cNvSpPr>
                        <wps:spPr bwMode="auto">
                          <a:xfrm>
                            <a:off x="414031" y="39948"/>
                            <a:ext cx="35176" cy="26632"/>
                          </a:xfrm>
                          <a:custGeom>
                            <a:avLst/>
                            <a:gdLst>
                              <a:gd name="T0" fmla="*/ 72 w 74"/>
                              <a:gd name="T1" fmla="*/ 5 h 56"/>
                              <a:gd name="T2" fmla="*/ 64 w 74"/>
                              <a:gd name="T3" fmla="*/ 13 h 56"/>
                              <a:gd name="T4" fmla="*/ 57 w 74"/>
                              <a:gd name="T5" fmla="*/ 20 h 56"/>
                              <a:gd name="T6" fmla="*/ 48 w 74"/>
                              <a:gd name="T7" fmla="*/ 29 h 56"/>
                              <a:gd name="T8" fmla="*/ 41 w 74"/>
                              <a:gd name="T9" fmla="*/ 36 h 56"/>
                              <a:gd name="T10" fmla="*/ 32 w 74"/>
                              <a:gd name="T11" fmla="*/ 43 h 56"/>
                              <a:gd name="T12" fmla="*/ 22 w 74"/>
                              <a:gd name="T13" fmla="*/ 49 h 56"/>
                              <a:gd name="T14" fmla="*/ 12 w 74"/>
                              <a:gd name="T15" fmla="*/ 53 h 56"/>
                              <a:gd name="T16" fmla="*/ 0 w 74"/>
                              <a:gd name="T17" fmla="*/ 56 h 56"/>
                              <a:gd name="T18" fmla="*/ 3 w 74"/>
                              <a:gd name="T19" fmla="*/ 46 h 56"/>
                              <a:gd name="T20" fmla="*/ 9 w 74"/>
                              <a:gd name="T21" fmla="*/ 37 h 56"/>
                              <a:gd name="T22" fmla="*/ 16 w 74"/>
                              <a:gd name="T23" fmla="*/ 30 h 56"/>
                              <a:gd name="T24" fmla="*/ 26 w 74"/>
                              <a:gd name="T25" fmla="*/ 23 h 56"/>
                              <a:gd name="T26" fmla="*/ 36 w 74"/>
                              <a:gd name="T27" fmla="*/ 16 h 56"/>
                              <a:gd name="T28" fmla="*/ 46 w 74"/>
                              <a:gd name="T29" fmla="*/ 10 h 56"/>
                              <a:gd name="T30" fmla="*/ 58 w 74"/>
                              <a:gd name="T31" fmla="*/ 4 h 56"/>
                              <a:gd name="T32" fmla="*/ 67 w 74"/>
                              <a:gd name="T33" fmla="*/ 0 h 56"/>
                              <a:gd name="T34" fmla="*/ 68 w 74"/>
                              <a:gd name="T35" fmla="*/ 3 h 56"/>
                              <a:gd name="T36" fmla="*/ 71 w 74"/>
                              <a:gd name="T37" fmla="*/ 3 h 56"/>
                              <a:gd name="T38" fmla="*/ 74 w 74"/>
                              <a:gd name="T39" fmla="*/ 3 h 56"/>
                              <a:gd name="T40" fmla="*/ 72 w 74"/>
                              <a:gd name="T41" fmla="*/ 5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4" h="56">
                                <a:moveTo>
                                  <a:pt x="72" y="5"/>
                                </a:moveTo>
                                <a:lnTo>
                                  <a:pt x="64" y="13"/>
                                </a:lnTo>
                                <a:lnTo>
                                  <a:pt x="57" y="20"/>
                                </a:lnTo>
                                <a:lnTo>
                                  <a:pt x="48" y="29"/>
                                </a:lnTo>
                                <a:lnTo>
                                  <a:pt x="41" y="36"/>
                                </a:lnTo>
                                <a:lnTo>
                                  <a:pt x="32" y="43"/>
                                </a:lnTo>
                                <a:lnTo>
                                  <a:pt x="22" y="49"/>
                                </a:lnTo>
                                <a:lnTo>
                                  <a:pt x="12" y="53"/>
                                </a:lnTo>
                                <a:lnTo>
                                  <a:pt x="0" y="56"/>
                                </a:lnTo>
                                <a:lnTo>
                                  <a:pt x="3" y="46"/>
                                </a:lnTo>
                                <a:lnTo>
                                  <a:pt x="9" y="37"/>
                                </a:lnTo>
                                <a:lnTo>
                                  <a:pt x="16" y="30"/>
                                </a:lnTo>
                                <a:lnTo>
                                  <a:pt x="26" y="23"/>
                                </a:lnTo>
                                <a:lnTo>
                                  <a:pt x="36" y="16"/>
                                </a:lnTo>
                                <a:lnTo>
                                  <a:pt x="46" y="10"/>
                                </a:lnTo>
                                <a:lnTo>
                                  <a:pt x="58" y="4"/>
                                </a:lnTo>
                                <a:lnTo>
                                  <a:pt x="67" y="0"/>
                                </a:lnTo>
                                <a:lnTo>
                                  <a:pt x="68" y="3"/>
                                </a:lnTo>
                                <a:lnTo>
                                  <a:pt x="71" y="3"/>
                                </a:lnTo>
                                <a:lnTo>
                                  <a:pt x="74" y="3"/>
                                </a:lnTo>
                                <a:lnTo>
                                  <a:pt x="7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334042" name="Freeform 11"/>
                        <wps:cNvSpPr>
                          <a:spLocks/>
                        </wps:cNvSpPr>
                        <wps:spPr bwMode="auto">
                          <a:xfrm>
                            <a:off x="315158" y="54215"/>
                            <a:ext cx="53239" cy="25205"/>
                          </a:xfrm>
                          <a:custGeom>
                            <a:avLst/>
                            <a:gdLst>
                              <a:gd name="T0" fmla="*/ 112 w 112"/>
                              <a:gd name="T1" fmla="*/ 52 h 53"/>
                              <a:gd name="T2" fmla="*/ 96 w 112"/>
                              <a:gd name="T3" fmla="*/ 53 h 53"/>
                              <a:gd name="T4" fmla="*/ 80 w 112"/>
                              <a:gd name="T5" fmla="*/ 52 h 53"/>
                              <a:gd name="T6" fmla="*/ 67 w 112"/>
                              <a:gd name="T7" fmla="*/ 46 h 53"/>
                              <a:gd name="T8" fmla="*/ 54 w 112"/>
                              <a:gd name="T9" fmla="*/ 39 h 53"/>
                              <a:gd name="T10" fmla="*/ 41 w 112"/>
                              <a:gd name="T11" fmla="*/ 32 h 53"/>
                              <a:gd name="T12" fmla="*/ 28 w 112"/>
                              <a:gd name="T13" fmla="*/ 23 h 53"/>
                              <a:gd name="T14" fmla="*/ 14 w 112"/>
                              <a:gd name="T15" fmla="*/ 16 h 53"/>
                              <a:gd name="T16" fmla="*/ 0 w 112"/>
                              <a:gd name="T17" fmla="*/ 12 h 53"/>
                              <a:gd name="T18" fmla="*/ 5 w 112"/>
                              <a:gd name="T19" fmla="*/ 4 h 53"/>
                              <a:gd name="T20" fmla="*/ 12 w 112"/>
                              <a:gd name="T21" fmla="*/ 1 h 53"/>
                              <a:gd name="T22" fmla="*/ 23 w 112"/>
                              <a:gd name="T23" fmla="*/ 0 h 53"/>
                              <a:gd name="T24" fmla="*/ 33 w 112"/>
                              <a:gd name="T25" fmla="*/ 0 h 53"/>
                              <a:gd name="T26" fmla="*/ 44 w 112"/>
                              <a:gd name="T27" fmla="*/ 3 h 53"/>
                              <a:gd name="T28" fmla="*/ 56 w 112"/>
                              <a:gd name="T29" fmla="*/ 6 h 53"/>
                              <a:gd name="T30" fmla="*/ 66 w 112"/>
                              <a:gd name="T31" fmla="*/ 9 h 53"/>
                              <a:gd name="T32" fmla="*/ 76 w 112"/>
                              <a:gd name="T33" fmla="*/ 12 h 53"/>
                              <a:gd name="T34" fmla="*/ 87 w 112"/>
                              <a:gd name="T35" fmla="*/ 22 h 53"/>
                              <a:gd name="T36" fmla="*/ 99 w 112"/>
                              <a:gd name="T37" fmla="*/ 29 h 53"/>
                              <a:gd name="T38" fmla="*/ 106 w 112"/>
                              <a:gd name="T39" fmla="*/ 39 h 53"/>
                              <a:gd name="T40" fmla="*/ 112 w 112"/>
                              <a:gd name="T41" fmla="*/ 52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2" h="53">
                                <a:moveTo>
                                  <a:pt x="112" y="52"/>
                                </a:moveTo>
                                <a:lnTo>
                                  <a:pt x="96" y="53"/>
                                </a:lnTo>
                                <a:lnTo>
                                  <a:pt x="80" y="52"/>
                                </a:lnTo>
                                <a:lnTo>
                                  <a:pt x="67" y="46"/>
                                </a:lnTo>
                                <a:lnTo>
                                  <a:pt x="54" y="39"/>
                                </a:lnTo>
                                <a:lnTo>
                                  <a:pt x="41" y="32"/>
                                </a:lnTo>
                                <a:lnTo>
                                  <a:pt x="28" y="23"/>
                                </a:lnTo>
                                <a:lnTo>
                                  <a:pt x="14" y="16"/>
                                </a:lnTo>
                                <a:lnTo>
                                  <a:pt x="0" y="12"/>
                                </a:lnTo>
                                <a:lnTo>
                                  <a:pt x="5" y="4"/>
                                </a:lnTo>
                                <a:lnTo>
                                  <a:pt x="12" y="1"/>
                                </a:lnTo>
                                <a:lnTo>
                                  <a:pt x="23" y="0"/>
                                </a:lnTo>
                                <a:lnTo>
                                  <a:pt x="33" y="0"/>
                                </a:lnTo>
                                <a:lnTo>
                                  <a:pt x="44" y="3"/>
                                </a:lnTo>
                                <a:lnTo>
                                  <a:pt x="56" y="6"/>
                                </a:lnTo>
                                <a:lnTo>
                                  <a:pt x="66" y="9"/>
                                </a:lnTo>
                                <a:lnTo>
                                  <a:pt x="76" y="12"/>
                                </a:lnTo>
                                <a:lnTo>
                                  <a:pt x="87" y="22"/>
                                </a:lnTo>
                                <a:lnTo>
                                  <a:pt x="99" y="29"/>
                                </a:lnTo>
                                <a:lnTo>
                                  <a:pt x="106" y="39"/>
                                </a:lnTo>
                                <a:lnTo>
                                  <a:pt x="112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333015" name="Freeform 12"/>
                        <wps:cNvSpPr>
                          <a:spLocks/>
                        </wps:cNvSpPr>
                        <wps:spPr bwMode="auto">
                          <a:xfrm>
                            <a:off x="856583" y="55642"/>
                            <a:ext cx="23768" cy="77993"/>
                          </a:xfrm>
                          <a:custGeom>
                            <a:avLst/>
                            <a:gdLst>
                              <a:gd name="T0" fmla="*/ 24 w 50"/>
                              <a:gd name="T1" fmla="*/ 164 h 164"/>
                              <a:gd name="T2" fmla="*/ 11 w 50"/>
                              <a:gd name="T3" fmla="*/ 164 h 164"/>
                              <a:gd name="T4" fmla="*/ 13 w 50"/>
                              <a:gd name="T5" fmla="*/ 143 h 164"/>
                              <a:gd name="T6" fmla="*/ 11 w 50"/>
                              <a:gd name="T7" fmla="*/ 120 h 164"/>
                              <a:gd name="T8" fmla="*/ 5 w 50"/>
                              <a:gd name="T9" fmla="*/ 98 h 164"/>
                              <a:gd name="T10" fmla="*/ 1 w 50"/>
                              <a:gd name="T11" fmla="*/ 78 h 164"/>
                              <a:gd name="T12" fmla="*/ 0 w 50"/>
                              <a:gd name="T13" fmla="*/ 56 h 164"/>
                              <a:gd name="T14" fmla="*/ 4 w 50"/>
                              <a:gd name="T15" fmla="*/ 37 h 164"/>
                              <a:gd name="T16" fmla="*/ 14 w 50"/>
                              <a:gd name="T17" fmla="*/ 17 h 164"/>
                              <a:gd name="T18" fmla="*/ 34 w 50"/>
                              <a:gd name="T19" fmla="*/ 0 h 164"/>
                              <a:gd name="T20" fmla="*/ 44 w 50"/>
                              <a:gd name="T21" fmla="*/ 17 h 164"/>
                              <a:gd name="T22" fmla="*/ 49 w 50"/>
                              <a:gd name="T23" fmla="*/ 37 h 164"/>
                              <a:gd name="T24" fmla="*/ 50 w 50"/>
                              <a:gd name="T25" fmla="*/ 59 h 164"/>
                              <a:gd name="T26" fmla="*/ 49 w 50"/>
                              <a:gd name="T27" fmla="*/ 82 h 164"/>
                              <a:gd name="T28" fmla="*/ 44 w 50"/>
                              <a:gd name="T29" fmla="*/ 104 h 164"/>
                              <a:gd name="T30" fmla="*/ 37 w 50"/>
                              <a:gd name="T31" fmla="*/ 127 h 164"/>
                              <a:gd name="T32" fmla="*/ 31 w 50"/>
                              <a:gd name="T33" fmla="*/ 147 h 164"/>
                              <a:gd name="T34" fmla="*/ 24 w 50"/>
                              <a:gd name="T35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0" h="164">
                                <a:moveTo>
                                  <a:pt x="24" y="164"/>
                                </a:moveTo>
                                <a:lnTo>
                                  <a:pt x="11" y="164"/>
                                </a:lnTo>
                                <a:lnTo>
                                  <a:pt x="13" y="143"/>
                                </a:lnTo>
                                <a:lnTo>
                                  <a:pt x="11" y="120"/>
                                </a:lnTo>
                                <a:lnTo>
                                  <a:pt x="5" y="98"/>
                                </a:lnTo>
                                <a:lnTo>
                                  <a:pt x="1" y="78"/>
                                </a:lnTo>
                                <a:lnTo>
                                  <a:pt x="0" y="56"/>
                                </a:lnTo>
                                <a:lnTo>
                                  <a:pt x="4" y="37"/>
                                </a:lnTo>
                                <a:lnTo>
                                  <a:pt x="14" y="17"/>
                                </a:lnTo>
                                <a:lnTo>
                                  <a:pt x="34" y="0"/>
                                </a:lnTo>
                                <a:lnTo>
                                  <a:pt x="44" y="17"/>
                                </a:lnTo>
                                <a:lnTo>
                                  <a:pt x="49" y="37"/>
                                </a:lnTo>
                                <a:lnTo>
                                  <a:pt x="50" y="59"/>
                                </a:lnTo>
                                <a:lnTo>
                                  <a:pt x="49" y="82"/>
                                </a:lnTo>
                                <a:lnTo>
                                  <a:pt x="44" y="104"/>
                                </a:lnTo>
                                <a:lnTo>
                                  <a:pt x="37" y="127"/>
                                </a:lnTo>
                                <a:lnTo>
                                  <a:pt x="31" y="147"/>
                                </a:lnTo>
                                <a:lnTo>
                                  <a:pt x="24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844175" name="Freeform 13"/>
                        <wps:cNvSpPr>
                          <a:spLocks/>
                        </wps:cNvSpPr>
                        <wps:spPr bwMode="auto">
                          <a:xfrm>
                            <a:off x="319912" y="85127"/>
                            <a:ext cx="199648" cy="145049"/>
                          </a:xfrm>
                          <a:custGeom>
                            <a:avLst/>
                            <a:gdLst>
                              <a:gd name="T0" fmla="*/ 406 w 420"/>
                              <a:gd name="T1" fmla="*/ 46 h 305"/>
                              <a:gd name="T2" fmla="*/ 420 w 420"/>
                              <a:gd name="T3" fmla="*/ 74 h 305"/>
                              <a:gd name="T4" fmla="*/ 420 w 420"/>
                              <a:gd name="T5" fmla="*/ 100 h 305"/>
                              <a:gd name="T6" fmla="*/ 413 w 420"/>
                              <a:gd name="T7" fmla="*/ 118 h 305"/>
                              <a:gd name="T8" fmla="*/ 409 w 420"/>
                              <a:gd name="T9" fmla="*/ 126 h 305"/>
                              <a:gd name="T10" fmla="*/ 393 w 420"/>
                              <a:gd name="T11" fmla="*/ 130 h 305"/>
                              <a:gd name="T12" fmla="*/ 377 w 420"/>
                              <a:gd name="T13" fmla="*/ 133 h 305"/>
                              <a:gd name="T14" fmla="*/ 363 w 420"/>
                              <a:gd name="T15" fmla="*/ 137 h 305"/>
                              <a:gd name="T16" fmla="*/ 347 w 420"/>
                              <a:gd name="T17" fmla="*/ 141 h 305"/>
                              <a:gd name="T18" fmla="*/ 332 w 420"/>
                              <a:gd name="T19" fmla="*/ 146 h 305"/>
                              <a:gd name="T20" fmla="*/ 318 w 420"/>
                              <a:gd name="T21" fmla="*/ 149 h 305"/>
                              <a:gd name="T22" fmla="*/ 303 w 420"/>
                              <a:gd name="T23" fmla="*/ 153 h 305"/>
                              <a:gd name="T24" fmla="*/ 289 w 420"/>
                              <a:gd name="T25" fmla="*/ 159 h 305"/>
                              <a:gd name="T26" fmla="*/ 275 w 420"/>
                              <a:gd name="T27" fmla="*/ 163 h 305"/>
                              <a:gd name="T28" fmla="*/ 260 w 420"/>
                              <a:gd name="T29" fmla="*/ 167 h 305"/>
                              <a:gd name="T30" fmla="*/ 247 w 420"/>
                              <a:gd name="T31" fmla="*/ 173 h 305"/>
                              <a:gd name="T32" fmla="*/ 233 w 420"/>
                              <a:gd name="T33" fmla="*/ 179 h 305"/>
                              <a:gd name="T34" fmla="*/ 220 w 420"/>
                              <a:gd name="T35" fmla="*/ 185 h 305"/>
                              <a:gd name="T36" fmla="*/ 206 w 420"/>
                              <a:gd name="T37" fmla="*/ 190 h 305"/>
                              <a:gd name="T38" fmla="*/ 193 w 420"/>
                              <a:gd name="T39" fmla="*/ 198 h 305"/>
                              <a:gd name="T40" fmla="*/ 178 w 420"/>
                              <a:gd name="T41" fmla="*/ 205 h 305"/>
                              <a:gd name="T42" fmla="*/ 167 w 420"/>
                              <a:gd name="T43" fmla="*/ 215 h 305"/>
                              <a:gd name="T44" fmla="*/ 157 w 420"/>
                              <a:gd name="T45" fmla="*/ 224 h 305"/>
                              <a:gd name="T46" fmla="*/ 145 w 420"/>
                              <a:gd name="T47" fmla="*/ 234 h 305"/>
                              <a:gd name="T48" fmla="*/ 132 w 420"/>
                              <a:gd name="T49" fmla="*/ 242 h 305"/>
                              <a:gd name="T50" fmla="*/ 119 w 420"/>
                              <a:gd name="T51" fmla="*/ 253 h 305"/>
                              <a:gd name="T52" fmla="*/ 103 w 420"/>
                              <a:gd name="T53" fmla="*/ 261 h 305"/>
                              <a:gd name="T54" fmla="*/ 87 w 420"/>
                              <a:gd name="T55" fmla="*/ 270 h 305"/>
                              <a:gd name="T56" fmla="*/ 69 w 420"/>
                              <a:gd name="T57" fmla="*/ 279 h 305"/>
                              <a:gd name="T58" fmla="*/ 63 w 420"/>
                              <a:gd name="T59" fmla="*/ 284 h 305"/>
                              <a:gd name="T60" fmla="*/ 59 w 420"/>
                              <a:gd name="T61" fmla="*/ 290 h 305"/>
                              <a:gd name="T62" fmla="*/ 53 w 420"/>
                              <a:gd name="T63" fmla="*/ 294 h 305"/>
                              <a:gd name="T64" fmla="*/ 47 w 420"/>
                              <a:gd name="T65" fmla="*/ 297 h 305"/>
                              <a:gd name="T66" fmla="*/ 40 w 420"/>
                              <a:gd name="T67" fmla="*/ 300 h 305"/>
                              <a:gd name="T68" fmla="*/ 34 w 420"/>
                              <a:gd name="T69" fmla="*/ 302 h 305"/>
                              <a:gd name="T70" fmla="*/ 27 w 420"/>
                              <a:gd name="T71" fmla="*/ 303 h 305"/>
                              <a:gd name="T72" fmla="*/ 20 w 420"/>
                              <a:gd name="T73" fmla="*/ 305 h 305"/>
                              <a:gd name="T74" fmla="*/ 2 w 420"/>
                              <a:gd name="T75" fmla="*/ 270 h 305"/>
                              <a:gd name="T76" fmla="*/ 0 w 420"/>
                              <a:gd name="T77" fmla="*/ 238 h 305"/>
                              <a:gd name="T78" fmla="*/ 7 w 420"/>
                              <a:gd name="T79" fmla="*/ 206 h 305"/>
                              <a:gd name="T80" fmla="*/ 23 w 420"/>
                              <a:gd name="T81" fmla="*/ 176 h 305"/>
                              <a:gd name="T82" fmla="*/ 43 w 420"/>
                              <a:gd name="T83" fmla="*/ 147 h 305"/>
                              <a:gd name="T84" fmla="*/ 66 w 420"/>
                              <a:gd name="T85" fmla="*/ 118 h 305"/>
                              <a:gd name="T86" fmla="*/ 89 w 420"/>
                              <a:gd name="T87" fmla="*/ 91 h 305"/>
                              <a:gd name="T88" fmla="*/ 109 w 420"/>
                              <a:gd name="T89" fmla="*/ 63 h 305"/>
                              <a:gd name="T90" fmla="*/ 121 w 420"/>
                              <a:gd name="T91" fmla="*/ 58 h 305"/>
                              <a:gd name="T92" fmla="*/ 128 w 420"/>
                              <a:gd name="T93" fmla="*/ 49 h 305"/>
                              <a:gd name="T94" fmla="*/ 134 w 420"/>
                              <a:gd name="T95" fmla="*/ 37 h 305"/>
                              <a:gd name="T96" fmla="*/ 139 w 420"/>
                              <a:gd name="T97" fmla="*/ 27 h 305"/>
                              <a:gd name="T98" fmla="*/ 145 w 420"/>
                              <a:gd name="T99" fmla="*/ 16 h 305"/>
                              <a:gd name="T100" fmla="*/ 154 w 420"/>
                              <a:gd name="T101" fmla="*/ 7 h 305"/>
                              <a:gd name="T102" fmla="*/ 165 w 420"/>
                              <a:gd name="T103" fmla="*/ 1 h 305"/>
                              <a:gd name="T104" fmla="*/ 181 w 420"/>
                              <a:gd name="T105" fmla="*/ 0 h 305"/>
                              <a:gd name="T106" fmla="*/ 210 w 420"/>
                              <a:gd name="T107" fmla="*/ 3 h 305"/>
                              <a:gd name="T108" fmla="*/ 243 w 420"/>
                              <a:gd name="T109" fmla="*/ 6 h 305"/>
                              <a:gd name="T110" fmla="*/ 275 w 420"/>
                              <a:gd name="T111" fmla="*/ 10 h 305"/>
                              <a:gd name="T112" fmla="*/ 308 w 420"/>
                              <a:gd name="T113" fmla="*/ 13 h 305"/>
                              <a:gd name="T114" fmla="*/ 339 w 420"/>
                              <a:gd name="T115" fmla="*/ 19 h 305"/>
                              <a:gd name="T116" fmla="*/ 367 w 420"/>
                              <a:gd name="T117" fmla="*/ 25 h 305"/>
                              <a:gd name="T118" fmla="*/ 388 w 420"/>
                              <a:gd name="T119" fmla="*/ 35 h 305"/>
                              <a:gd name="T120" fmla="*/ 406 w 420"/>
                              <a:gd name="T121" fmla="*/ 4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20" h="305">
                                <a:moveTo>
                                  <a:pt x="406" y="46"/>
                                </a:moveTo>
                                <a:lnTo>
                                  <a:pt x="420" y="74"/>
                                </a:lnTo>
                                <a:lnTo>
                                  <a:pt x="420" y="100"/>
                                </a:lnTo>
                                <a:lnTo>
                                  <a:pt x="413" y="118"/>
                                </a:lnTo>
                                <a:lnTo>
                                  <a:pt x="409" y="126"/>
                                </a:lnTo>
                                <a:lnTo>
                                  <a:pt x="393" y="130"/>
                                </a:lnTo>
                                <a:lnTo>
                                  <a:pt x="377" y="133"/>
                                </a:lnTo>
                                <a:lnTo>
                                  <a:pt x="363" y="137"/>
                                </a:lnTo>
                                <a:lnTo>
                                  <a:pt x="347" y="141"/>
                                </a:lnTo>
                                <a:lnTo>
                                  <a:pt x="332" y="146"/>
                                </a:lnTo>
                                <a:lnTo>
                                  <a:pt x="318" y="149"/>
                                </a:lnTo>
                                <a:lnTo>
                                  <a:pt x="303" y="153"/>
                                </a:lnTo>
                                <a:lnTo>
                                  <a:pt x="289" y="159"/>
                                </a:lnTo>
                                <a:lnTo>
                                  <a:pt x="275" y="163"/>
                                </a:lnTo>
                                <a:lnTo>
                                  <a:pt x="260" y="167"/>
                                </a:lnTo>
                                <a:lnTo>
                                  <a:pt x="247" y="173"/>
                                </a:lnTo>
                                <a:lnTo>
                                  <a:pt x="233" y="179"/>
                                </a:lnTo>
                                <a:lnTo>
                                  <a:pt x="220" y="185"/>
                                </a:lnTo>
                                <a:lnTo>
                                  <a:pt x="206" y="190"/>
                                </a:lnTo>
                                <a:lnTo>
                                  <a:pt x="193" y="198"/>
                                </a:lnTo>
                                <a:lnTo>
                                  <a:pt x="178" y="205"/>
                                </a:lnTo>
                                <a:lnTo>
                                  <a:pt x="167" y="215"/>
                                </a:lnTo>
                                <a:lnTo>
                                  <a:pt x="157" y="224"/>
                                </a:lnTo>
                                <a:lnTo>
                                  <a:pt x="145" y="234"/>
                                </a:lnTo>
                                <a:lnTo>
                                  <a:pt x="132" y="242"/>
                                </a:lnTo>
                                <a:lnTo>
                                  <a:pt x="119" y="253"/>
                                </a:lnTo>
                                <a:lnTo>
                                  <a:pt x="103" y="261"/>
                                </a:lnTo>
                                <a:lnTo>
                                  <a:pt x="87" y="270"/>
                                </a:lnTo>
                                <a:lnTo>
                                  <a:pt x="69" y="279"/>
                                </a:lnTo>
                                <a:lnTo>
                                  <a:pt x="63" y="284"/>
                                </a:lnTo>
                                <a:lnTo>
                                  <a:pt x="59" y="290"/>
                                </a:lnTo>
                                <a:lnTo>
                                  <a:pt x="53" y="294"/>
                                </a:lnTo>
                                <a:lnTo>
                                  <a:pt x="47" y="297"/>
                                </a:lnTo>
                                <a:lnTo>
                                  <a:pt x="40" y="300"/>
                                </a:lnTo>
                                <a:lnTo>
                                  <a:pt x="34" y="302"/>
                                </a:lnTo>
                                <a:lnTo>
                                  <a:pt x="27" y="303"/>
                                </a:lnTo>
                                <a:lnTo>
                                  <a:pt x="20" y="305"/>
                                </a:lnTo>
                                <a:lnTo>
                                  <a:pt x="2" y="270"/>
                                </a:lnTo>
                                <a:lnTo>
                                  <a:pt x="0" y="238"/>
                                </a:lnTo>
                                <a:lnTo>
                                  <a:pt x="7" y="206"/>
                                </a:lnTo>
                                <a:lnTo>
                                  <a:pt x="23" y="176"/>
                                </a:lnTo>
                                <a:lnTo>
                                  <a:pt x="43" y="147"/>
                                </a:lnTo>
                                <a:lnTo>
                                  <a:pt x="66" y="118"/>
                                </a:lnTo>
                                <a:lnTo>
                                  <a:pt x="89" y="91"/>
                                </a:lnTo>
                                <a:lnTo>
                                  <a:pt x="109" y="63"/>
                                </a:lnTo>
                                <a:lnTo>
                                  <a:pt x="121" y="58"/>
                                </a:lnTo>
                                <a:lnTo>
                                  <a:pt x="128" y="49"/>
                                </a:lnTo>
                                <a:lnTo>
                                  <a:pt x="134" y="37"/>
                                </a:lnTo>
                                <a:lnTo>
                                  <a:pt x="139" y="27"/>
                                </a:lnTo>
                                <a:lnTo>
                                  <a:pt x="145" y="16"/>
                                </a:lnTo>
                                <a:lnTo>
                                  <a:pt x="154" y="7"/>
                                </a:lnTo>
                                <a:lnTo>
                                  <a:pt x="165" y="1"/>
                                </a:lnTo>
                                <a:lnTo>
                                  <a:pt x="181" y="0"/>
                                </a:lnTo>
                                <a:lnTo>
                                  <a:pt x="210" y="3"/>
                                </a:lnTo>
                                <a:lnTo>
                                  <a:pt x="243" y="6"/>
                                </a:lnTo>
                                <a:lnTo>
                                  <a:pt x="275" y="10"/>
                                </a:lnTo>
                                <a:lnTo>
                                  <a:pt x="308" y="13"/>
                                </a:lnTo>
                                <a:lnTo>
                                  <a:pt x="339" y="19"/>
                                </a:lnTo>
                                <a:lnTo>
                                  <a:pt x="367" y="25"/>
                                </a:lnTo>
                                <a:lnTo>
                                  <a:pt x="388" y="35"/>
                                </a:lnTo>
                                <a:lnTo>
                                  <a:pt x="406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86913" name="Freeform 14"/>
                        <wps:cNvSpPr>
                          <a:spLocks/>
                        </wps:cNvSpPr>
                        <wps:spPr bwMode="auto">
                          <a:xfrm>
                            <a:off x="310880" y="88456"/>
                            <a:ext cx="40405" cy="17121"/>
                          </a:xfrm>
                          <a:custGeom>
                            <a:avLst/>
                            <a:gdLst>
                              <a:gd name="T0" fmla="*/ 85 w 85"/>
                              <a:gd name="T1" fmla="*/ 10 h 36"/>
                              <a:gd name="T2" fmla="*/ 82 w 85"/>
                              <a:gd name="T3" fmla="*/ 18 h 36"/>
                              <a:gd name="T4" fmla="*/ 75 w 85"/>
                              <a:gd name="T5" fmla="*/ 23 h 36"/>
                              <a:gd name="T6" fmla="*/ 68 w 85"/>
                              <a:gd name="T7" fmla="*/ 25 h 36"/>
                              <a:gd name="T8" fmla="*/ 59 w 85"/>
                              <a:gd name="T9" fmla="*/ 26 h 36"/>
                              <a:gd name="T10" fmla="*/ 50 w 85"/>
                              <a:gd name="T11" fmla="*/ 28 h 36"/>
                              <a:gd name="T12" fmla="*/ 40 w 85"/>
                              <a:gd name="T13" fmla="*/ 29 h 36"/>
                              <a:gd name="T14" fmla="*/ 33 w 85"/>
                              <a:gd name="T15" fmla="*/ 32 h 36"/>
                              <a:gd name="T16" fmla="*/ 26 w 85"/>
                              <a:gd name="T17" fmla="*/ 36 h 36"/>
                              <a:gd name="T18" fmla="*/ 17 w 85"/>
                              <a:gd name="T19" fmla="*/ 32 h 36"/>
                              <a:gd name="T20" fmla="*/ 9 w 85"/>
                              <a:gd name="T21" fmla="*/ 30 h 36"/>
                              <a:gd name="T22" fmla="*/ 3 w 85"/>
                              <a:gd name="T23" fmla="*/ 26 h 36"/>
                              <a:gd name="T24" fmla="*/ 0 w 85"/>
                              <a:gd name="T25" fmla="*/ 19 h 36"/>
                              <a:gd name="T26" fmla="*/ 6 w 85"/>
                              <a:gd name="T27" fmla="*/ 13 h 36"/>
                              <a:gd name="T28" fmla="*/ 14 w 85"/>
                              <a:gd name="T29" fmla="*/ 7 h 36"/>
                              <a:gd name="T30" fmla="*/ 26 w 85"/>
                              <a:gd name="T31" fmla="*/ 3 h 36"/>
                              <a:gd name="T32" fmla="*/ 37 w 85"/>
                              <a:gd name="T33" fmla="*/ 2 h 36"/>
                              <a:gd name="T34" fmla="*/ 50 w 85"/>
                              <a:gd name="T35" fmla="*/ 0 h 36"/>
                              <a:gd name="T36" fmla="*/ 62 w 85"/>
                              <a:gd name="T37" fmla="*/ 2 h 36"/>
                              <a:gd name="T38" fmla="*/ 75 w 85"/>
                              <a:gd name="T39" fmla="*/ 5 h 36"/>
                              <a:gd name="T40" fmla="*/ 85 w 85"/>
                              <a:gd name="T41" fmla="*/ 1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5" h="36">
                                <a:moveTo>
                                  <a:pt x="85" y="10"/>
                                </a:moveTo>
                                <a:lnTo>
                                  <a:pt x="82" y="18"/>
                                </a:lnTo>
                                <a:lnTo>
                                  <a:pt x="75" y="23"/>
                                </a:lnTo>
                                <a:lnTo>
                                  <a:pt x="68" y="25"/>
                                </a:lnTo>
                                <a:lnTo>
                                  <a:pt x="59" y="26"/>
                                </a:lnTo>
                                <a:lnTo>
                                  <a:pt x="50" y="28"/>
                                </a:lnTo>
                                <a:lnTo>
                                  <a:pt x="40" y="29"/>
                                </a:lnTo>
                                <a:lnTo>
                                  <a:pt x="33" y="32"/>
                                </a:lnTo>
                                <a:lnTo>
                                  <a:pt x="26" y="36"/>
                                </a:lnTo>
                                <a:lnTo>
                                  <a:pt x="17" y="32"/>
                                </a:lnTo>
                                <a:lnTo>
                                  <a:pt x="9" y="30"/>
                                </a:lnTo>
                                <a:lnTo>
                                  <a:pt x="3" y="26"/>
                                </a:lnTo>
                                <a:lnTo>
                                  <a:pt x="0" y="19"/>
                                </a:lnTo>
                                <a:lnTo>
                                  <a:pt x="6" y="13"/>
                                </a:lnTo>
                                <a:lnTo>
                                  <a:pt x="14" y="7"/>
                                </a:lnTo>
                                <a:lnTo>
                                  <a:pt x="26" y="3"/>
                                </a:lnTo>
                                <a:lnTo>
                                  <a:pt x="37" y="2"/>
                                </a:lnTo>
                                <a:lnTo>
                                  <a:pt x="50" y="0"/>
                                </a:lnTo>
                                <a:lnTo>
                                  <a:pt x="62" y="2"/>
                                </a:lnTo>
                                <a:lnTo>
                                  <a:pt x="75" y="5"/>
                                </a:lnTo>
                                <a:lnTo>
                                  <a:pt x="8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554973" name="Freeform 15"/>
                        <wps:cNvSpPr>
                          <a:spLocks/>
                        </wps:cNvSpPr>
                        <wps:spPr bwMode="auto">
                          <a:xfrm>
                            <a:off x="529066" y="99394"/>
                            <a:ext cx="19489" cy="40423"/>
                          </a:xfrm>
                          <a:custGeom>
                            <a:avLst/>
                            <a:gdLst>
                              <a:gd name="T0" fmla="*/ 41 w 41"/>
                              <a:gd name="T1" fmla="*/ 26 h 85"/>
                              <a:gd name="T2" fmla="*/ 41 w 41"/>
                              <a:gd name="T3" fmla="*/ 45 h 85"/>
                              <a:gd name="T4" fmla="*/ 38 w 41"/>
                              <a:gd name="T5" fmla="*/ 62 h 85"/>
                              <a:gd name="T6" fmla="*/ 31 w 41"/>
                              <a:gd name="T7" fmla="*/ 75 h 85"/>
                              <a:gd name="T8" fmla="*/ 18 w 41"/>
                              <a:gd name="T9" fmla="*/ 85 h 85"/>
                              <a:gd name="T10" fmla="*/ 23 w 41"/>
                              <a:gd name="T11" fmla="*/ 64 h 85"/>
                              <a:gd name="T12" fmla="*/ 22 w 41"/>
                              <a:gd name="T13" fmla="*/ 42 h 85"/>
                              <a:gd name="T14" fmla="*/ 15 w 41"/>
                              <a:gd name="T15" fmla="*/ 19 h 85"/>
                              <a:gd name="T16" fmla="*/ 0 w 41"/>
                              <a:gd name="T17" fmla="*/ 0 h 85"/>
                              <a:gd name="T18" fmla="*/ 13 w 41"/>
                              <a:gd name="T19" fmla="*/ 2 h 85"/>
                              <a:gd name="T20" fmla="*/ 26 w 41"/>
                              <a:gd name="T21" fmla="*/ 5 h 85"/>
                              <a:gd name="T22" fmla="*/ 35 w 41"/>
                              <a:gd name="T23" fmla="*/ 12 h 85"/>
                              <a:gd name="T24" fmla="*/ 41 w 41"/>
                              <a:gd name="T25" fmla="*/ 26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1" h="85">
                                <a:moveTo>
                                  <a:pt x="41" y="26"/>
                                </a:moveTo>
                                <a:lnTo>
                                  <a:pt x="41" y="45"/>
                                </a:lnTo>
                                <a:lnTo>
                                  <a:pt x="38" y="62"/>
                                </a:lnTo>
                                <a:lnTo>
                                  <a:pt x="31" y="75"/>
                                </a:lnTo>
                                <a:lnTo>
                                  <a:pt x="18" y="85"/>
                                </a:lnTo>
                                <a:lnTo>
                                  <a:pt x="23" y="64"/>
                                </a:lnTo>
                                <a:lnTo>
                                  <a:pt x="22" y="42"/>
                                </a:lnTo>
                                <a:lnTo>
                                  <a:pt x="15" y="19"/>
                                </a:lnTo>
                                <a:lnTo>
                                  <a:pt x="0" y="0"/>
                                </a:lnTo>
                                <a:lnTo>
                                  <a:pt x="13" y="2"/>
                                </a:lnTo>
                                <a:lnTo>
                                  <a:pt x="26" y="5"/>
                                </a:lnTo>
                                <a:lnTo>
                                  <a:pt x="35" y="12"/>
                                </a:lnTo>
                                <a:lnTo>
                                  <a:pt x="41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297759" name="Freeform 16"/>
                        <wps:cNvSpPr>
                          <a:spLocks/>
                        </wps:cNvSpPr>
                        <wps:spPr bwMode="auto">
                          <a:xfrm>
                            <a:off x="886055" y="97492"/>
                            <a:ext cx="20440" cy="30912"/>
                          </a:xfrm>
                          <a:custGeom>
                            <a:avLst/>
                            <a:gdLst>
                              <a:gd name="T0" fmla="*/ 41 w 43"/>
                              <a:gd name="T1" fmla="*/ 56 h 65"/>
                              <a:gd name="T2" fmla="*/ 28 w 43"/>
                              <a:gd name="T3" fmla="*/ 61 h 65"/>
                              <a:gd name="T4" fmla="*/ 15 w 43"/>
                              <a:gd name="T5" fmla="*/ 65 h 65"/>
                              <a:gd name="T6" fmla="*/ 5 w 43"/>
                              <a:gd name="T7" fmla="*/ 63 h 65"/>
                              <a:gd name="T8" fmla="*/ 0 w 43"/>
                              <a:gd name="T9" fmla="*/ 50 h 65"/>
                              <a:gd name="T10" fmla="*/ 5 w 43"/>
                              <a:gd name="T11" fmla="*/ 39 h 65"/>
                              <a:gd name="T12" fmla="*/ 8 w 43"/>
                              <a:gd name="T13" fmla="*/ 23 h 65"/>
                              <a:gd name="T14" fmla="*/ 13 w 43"/>
                              <a:gd name="T15" fmla="*/ 9 h 65"/>
                              <a:gd name="T16" fmla="*/ 23 w 43"/>
                              <a:gd name="T17" fmla="*/ 0 h 65"/>
                              <a:gd name="T18" fmla="*/ 28 w 43"/>
                              <a:gd name="T19" fmla="*/ 13 h 65"/>
                              <a:gd name="T20" fmla="*/ 37 w 43"/>
                              <a:gd name="T21" fmla="*/ 24 h 65"/>
                              <a:gd name="T22" fmla="*/ 43 w 43"/>
                              <a:gd name="T23" fmla="*/ 37 h 65"/>
                              <a:gd name="T24" fmla="*/ 41 w 43"/>
                              <a:gd name="T25" fmla="*/ 5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" h="65">
                                <a:moveTo>
                                  <a:pt x="41" y="56"/>
                                </a:moveTo>
                                <a:lnTo>
                                  <a:pt x="28" y="61"/>
                                </a:lnTo>
                                <a:lnTo>
                                  <a:pt x="15" y="65"/>
                                </a:lnTo>
                                <a:lnTo>
                                  <a:pt x="5" y="63"/>
                                </a:lnTo>
                                <a:lnTo>
                                  <a:pt x="0" y="50"/>
                                </a:lnTo>
                                <a:lnTo>
                                  <a:pt x="5" y="39"/>
                                </a:lnTo>
                                <a:lnTo>
                                  <a:pt x="8" y="23"/>
                                </a:lnTo>
                                <a:lnTo>
                                  <a:pt x="13" y="9"/>
                                </a:lnTo>
                                <a:lnTo>
                                  <a:pt x="23" y="0"/>
                                </a:lnTo>
                                <a:lnTo>
                                  <a:pt x="28" y="13"/>
                                </a:lnTo>
                                <a:lnTo>
                                  <a:pt x="37" y="24"/>
                                </a:lnTo>
                                <a:lnTo>
                                  <a:pt x="43" y="37"/>
                                </a:lnTo>
                                <a:lnTo>
                                  <a:pt x="41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609703" name="Freeform 17"/>
                        <wps:cNvSpPr>
                          <a:spLocks/>
                        </wps:cNvSpPr>
                        <wps:spPr bwMode="auto">
                          <a:xfrm>
                            <a:off x="273327" y="108430"/>
                            <a:ext cx="88891" cy="145049"/>
                          </a:xfrm>
                          <a:custGeom>
                            <a:avLst/>
                            <a:gdLst>
                              <a:gd name="T0" fmla="*/ 187 w 187"/>
                              <a:gd name="T1" fmla="*/ 0 h 305"/>
                              <a:gd name="T2" fmla="*/ 181 w 187"/>
                              <a:gd name="T3" fmla="*/ 10 h 305"/>
                              <a:gd name="T4" fmla="*/ 172 w 187"/>
                              <a:gd name="T5" fmla="*/ 20 h 305"/>
                              <a:gd name="T6" fmla="*/ 165 w 187"/>
                              <a:gd name="T7" fmla="*/ 30 h 305"/>
                              <a:gd name="T8" fmla="*/ 157 w 187"/>
                              <a:gd name="T9" fmla="*/ 40 h 305"/>
                              <a:gd name="T10" fmla="*/ 148 w 187"/>
                              <a:gd name="T11" fmla="*/ 49 h 305"/>
                              <a:gd name="T12" fmla="*/ 141 w 187"/>
                              <a:gd name="T13" fmla="*/ 59 h 305"/>
                              <a:gd name="T14" fmla="*/ 132 w 187"/>
                              <a:gd name="T15" fmla="*/ 68 h 305"/>
                              <a:gd name="T16" fmla="*/ 125 w 187"/>
                              <a:gd name="T17" fmla="*/ 77 h 305"/>
                              <a:gd name="T18" fmla="*/ 112 w 187"/>
                              <a:gd name="T19" fmla="*/ 97 h 305"/>
                              <a:gd name="T20" fmla="*/ 95 w 187"/>
                              <a:gd name="T21" fmla="*/ 117 h 305"/>
                              <a:gd name="T22" fmla="*/ 79 w 187"/>
                              <a:gd name="T23" fmla="*/ 136 h 305"/>
                              <a:gd name="T24" fmla="*/ 63 w 187"/>
                              <a:gd name="T25" fmla="*/ 154 h 305"/>
                              <a:gd name="T26" fmla="*/ 50 w 187"/>
                              <a:gd name="T27" fmla="*/ 176 h 305"/>
                              <a:gd name="T28" fmla="*/ 43 w 187"/>
                              <a:gd name="T29" fmla="*/ 198 h 305"/>
                              <a:gd name="T30" fmla="*/ 43 w 187"/>
                              <a:gd name="T31" fmla="*/ 224 h 305"/>
                              <a:gd name="T32" fmla="*/ 53 w 187"/>
                              <a:gd name="T33" fmla="*/ 251 h 305"/>
                              <a:gd name="T34" fmla="*/ 62 w 187"/>
                              <a:gd name="T35" fmla="*/ 266 h 305"/>
                              <a:gd name="T36" fmla="*/ 69 w 187"/>
                              <a:gd name="T37" fmla="*/ 276 h 305"/>
                              <a:gd name="T38" fmla="*/ 75 w 187"/>
                              <a:gd name="T39" fmla="*/ 289 h 305"/>
                              <a:gd name="T40" fmla="*/ 72 w 187"/>
                              <a:gd name="T41" fmla="*/ 305 h 305"/>
                              <a:gd name="T42" fmla="*/ 60 w 187"/>
                              <a:gd name="T43" fmla="*/ 296 h 305"/>
                              <a:gd name="T44" fmla="*/ 49 w 187"/>
                              <a:gd name="T45" fmla="*/ 284 h 305"/>
                              <a:gd name="T46" fmla="*/ 39 w 187"/>
                              <a:gd name="T47" fmla="*/ 273 h 305"/>
                              <a:gd name="T48" fmla="*/ 30 w 187"/>
                              <a:gd name="T49" fmla="*/ 261 h 305"/>
                              <a:gd name="T50" fmla="*/ 21 w 187"/>
                              <a:gd name="T51" fmla="*/ 248 h 305"/>
                              <a:gd name="T52" fmla="*/ 13 w 187"/>
                              <a:gd name="T53" fmla="*/ 235 h 305"/>
                              <a:gd name="T54" fmla="*/ 5 w 187"/>
                              <a:gd name="T55" fmla="*/ 222 h 305"/>
                              <a:gd name="T56" fmla="*/ 0 w 187"/>
                              <a:gd name="T57" fmla="*/ 209 h 305"/>
                              <a:gd name="T58" fmla="*/ 8 w 187"/>
                              <a:gd name="T59" fmla="*/ 166 h 305"/>
                              <a:gd name="T60" fmla="*/ 30 w 187"/>
                              <a:gd name="T61" fmla="*/ 143 h 305"/>
                              <a:gd name="T62" fmla="*/ 50 w 187"/>
                              <a:gd name="T63" fmla="*/ 120 h 305"/>
                              <a:gd name="T64" fmla="*/ 72 w 187"/>
                              <a:gd name="T65" fmla="*/ 98 h 305"/>
                              <a:gd name="T66" fmla="*/ 93 w 187"/>
                              <a:gd name="T67" fmla="*/ 77 h 305"/>
                              <a:gd name="T68" fmla="*/ 115 w 187"/>
                              <a:gd name="T69" fmla="*/ 56 h 305"/>
                              <a:gd name="T70" fmla="*/ 138 w 187"/>
                              <a:gd name="T71" fmla="*/ 38 h 305"/>
                              <a:gd name="T72" fmla="*/ 161 w 187"/>
                              <a:gd name="T73" fmla="*/ 19 h 305"/>
                              <a:gd name="T74" fmla="*/ 187 w 187"/>
                              <a:gd name="T75" fmla="*/ 0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87" h="305">
                                <a:moveTo>
                                  <a:pt x="187" y="0"/>
                                </a:moveTo>
                                <a:lnTo>
                                  <a:pt x="181" y="10"/>
                                </a:lnTo>
                                <a:lnTo>
                                  <a:pt x="172" y="20"/>
                                </a:lnTo>
                                <a:lnTo>
                                  <a:pt x="165" y="30"/>
                                </a:lnTo>
                                <a:lnTo>
                                  <a:pt x="157" y="40"/>
                                </a:lnTo>
                                <a:lnTo>
                                  <a:pt x="148" y="49"/>
                                </a:lnTo>
                                <a:lnTo>
                                  <a:pt x="141" y="59"/>
                                </a:lnTo>
                                <a:lnTo>
                                  <a:pt x="132" y="68"/>
                                </a:lnTo>
                                <a:lnTo>
                                  <a:pt x="125" y="77"/>
                                </a:lnTo>
                                <a:lnTo>
                                  <a:pt x="112" y="97"/>
                                </a:lnTo>
                                <a:lnTo>
                                  <a:pt x="95" y="117"/>
                                </a:lnTo>
                                <a:lnTo>
                                  <a:pt x="79" y="136"/>
                                </a:lnTo>
                                <a:lnTo>
                                  <a:pt x="63" y="154"/>
                                </a:lnTo>
                                <a:lnTo>
                                  <a:pt x="50" y="176"/>
                                </a:lnTo>
                                <a:lnTo>
                                  <a:pt x="43" y="198"/>
                                </a:lnTo>
                                <a:lnTo>
                                  <a:pt x="43" y="224"/>
                                </a:lnTo>
                                <a:lnTo>
                                  <a:pt x="53" y="251"/>
                                </a:lnTo>
                                <a:lnTo>
                                  <a:pt x="62" y="266"/>
                                </a:lnTo>
                                <a:lnTo>
                                  <a:pt x="69" y="276"/>
                                </a:lnTo>
                                <a:lnTo>
                                  <a:pt x="75" y="289"/>
                                </a:lnTo>
                                <a:lnTo>
                                  <a:pt x="72" y="305"/>
                                </a:lnTo>
                                <a:lnTo>
                                  <a:pt x="60" y="296"/>
                                </a:lnTo>
                                <a:lnTo>
                                  <a:pt x="49" y="284"/>
                                </a:lnTo>
                                <a:lnTo>
                                  <a:pt x="39" y="273"/>
                                </a:lnTo>
                                <a:lnTo>
                                  <a:pt x="30" y="261"/>
                                </a:lnTo>
                                <a:lnTo>
                                  <a:pt x="21" y="248"/>
                                </a:lnTo>
                                <a:lnTo>
                                  <a:pt x="13" y="235"/>
                                </a:lnTo>
                                <a:lnTo>
                                  <a:pt x="5" y="222"/>
                                </a:lnTo>
                                <a:lnTo>
                                  <a:pt x="0" y="209"/>
                                </a:lnTo>
                                <a:lnTo>
                                  <a:pt x="8" y="166"/>
                                </a:lnTo>
                                <a:lnTo>
                                  <a:pt x="30" y="143"/>
                                </a:lnTo>
                                <a:lnTo>
                                  <a:pt x="50" y="120"/>
                                </a:lnTo>
                                <a:lnTo>
                                  <a:pt x="72" y="98"/>
                                </a:lnTo>
                                <a:lnTo>
                                  <a:pt x="93" y="77"/>
                                </a:lnTo>
                                <a:lnTo>
                                  <a:pt x="115" y="56"/>
                                </a:lnTo>
                                <a:lnTo>
                                  <a:pt x="138" y="38"/>
                                </a:lnTo>
                                <a:lnTo>
                                  <a:pt x="161" y="19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566496" name="Freeform 18"/>
                        <wps:cNvSpPr>
                          <a:spLocks/>
                        </wps:cNvSpPr>
                        <wps:spPr bwMode="auto">
                          <a:xfrm>
                            <a:off x="858960" y="134586"/>
                            <a:ext cx="56567" cy="26156"/>
                          </a:xfrm>
                          <a:custGeom>
                            <a:avLst/>
                            <a:gdLst>
                              <a:gd name="T0" fmla="*/ 119 w 119"/>
                              <a:gd name="T1" fmla="*/ 19 h 55"/>
                              <a:gd name="T2" fmla="*/ 101 w 119"/>
                              <a:gd name="T3" fmla="*/ 19 h 55"/>
                              <a:gd name="T4" fmla="*/ 85 w 119"/>
                              <a:gd name="T5" fmla="*/ 23 h 55"/>
                              <a:gd name="T6" fmla="*/ 71 w 119"/>
                              <a:gd name="T7" fmla="*/ 29 h 55"/>
                              <a:gd name="T8" fmla="*/ 57 w 119"/>
                              <a:gd name="T9" fmla="*/ 35 h 55"/>
                              <a:gd name="T10" fmla="*/ 42 w 119"/>
                              <a:gd name="T11" fmla="*/ 42 h 55"/>
                              <a:gd name="T12" fmla="*/ 29 w 119"/>
                              <a:gd name="T13" fmla="*/ 48 h 55"/>
                              <a:gd name="T14" fmla="*/ 15 w 119"/>
                              <a:gd name="T15" fmla="*/ 52 h 55"/>
                              <a:gd name="T16" fmla="*/ 0 w 119"/>
                              <a:gd name="T17" fmla="*/ 55 h 55"/>
                              <a:gd name="T18" fmla="*/ 11 w 119"/>
                              <a:gd name="T19" fmla="*/ 43 h 55"/>
                              <a:gd name="T20" fmla="*/ 22 w 119"/>
                              <a:gd name="T21" fmla="*/ 32 h 55"/>
                              <a:gd name="T22" fmla="*/ 34 w 119"/>
                              <a:gd name="T23" fmla="*/ 22 h 55"/>
                              <a:gd name="T24" fmla="*/ 49 w 119"/>
                              <a:gd name="T25" fmla="*/ 13 h 55"/>
                              <a:gd name="T26" fmla="*/ 64 w 119"/>
                              <a:gd name="T27" fmla="*/ 7 h 55"/>
                              <a:gd name="T28" fmla="*/ 81 w 119"/>
                              <a:gd name="T29" fmla="*/ 3 h 55"/>
                              <a:gd name="T30" fmla="*/ 100 w 119"/>
                              <a:gd name="T31" fmla="*/ 0 h 55"/>
                              <a:gd name="T32" fmla="*/ 119 w 119"/>
                              <a:gd name="T33" fmla="*/ 1 h 55"/>
                              <a:gd name="T34" fmla="*/ 119 w 119"/>
                              <a:gd name="T35" fmla="*/ 19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9" h="55">
                                <a:moveTo>
                                  <a:pt x="119" y="19"/>
                                </a:moveTo>
                                <a:lnTo>
                                  <a:pt x="101" y="19"/>
                                </a:lnTo>
                                <a:lnTo>
                                  <a:pt x="85" y="23"/>
                                </a:lnTo>
                                <a:lnTo>
                                  <a:pt x="71" y="29"/>
                                </a:lnTo>
                                <a:lnTo>
                                  <a:pt x="57" y="35"/>
                                </a:lnTo>
                                <a:lnTo>
                                  <a:pt x="42" y="42"/>
                                </a:lnTo>
                                <a:lnTo>
                                  <a:pt x="29" y="48"/>
                                </a:lnTo>
                                <a:lnTo>
                                  <a:pt x="15" y="52"/>
                                </a:lnTo>
                                <a:lnTo>
                                  <a:pt x="0" y="55"/>
                                </a:lnTo>
                                <a:lnTo>
                                  <a:pt x="11" y="43"/>
                                </a:lnTo>
                                <a:lnTo>
                                  <a:pt x="22" y="32"/>
                                </a:lnTo>
                                <a:lnTo>
                                  <a:pt x="34" y="22"/>
                                </a:lnTo>
                                <a:lnTo>
                                  <a:pt x="49" y="13"/>
                                </a:lnTo>
                                <a:lnTo>
                                  <a:pt x="64" y="7"/>
                                </a:lnTo>
                                <a:lnTo>
                                  <a:pt x="81" y="3"/>
                                </a:lnTo>
                                <a:lnTo>
                                  <a:pt x="100" y="0"/>
                                </a:lnTo>
                                <a:lnTo>
                                  <a:pt x="119" y="1"/>
                                </a:lnTo>
                                <a:lnTo>
                                  <a:pt x="11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790922" name="Freeform 19"/>
                        <wps:cNvSpPr>
                          <a:spLocks/>
                        </wps:cNvSpPr>
                        <wps:spPr bwMode="auto">
                          <a:xfrm>
                            <a:off x="409278" y="155987"/>
                            <a:ext cx="122165" cy="42326"/>
                          </a:xfrm>
                          <a:custGeom>
                            <a:avLst/>
                            <a:gdLst>
                              <a:gd name="T0" fmla="*/ 0 w 257"/>
                              <a:gd name="T1" fmla="*/ 89 h 89"/>
                              <a:gd name="T2" fmla="*/ 10 w 257"/>
                              <a:gd name="T3" fmla="*/ 78 h 89"/>
                              <a:gd name="T4" fmla="*/ 23 w 257"/>
                              <a:gd name="T5" fmla="*/ 67 h 89"/>
                              <a:gd name="T6" fmla="*/ 36 w 257"/>
                              <a:gd name="T7" fmla="*/ 59 h 89"/>
                              <a:gd name="T8" fmla="*/ 54 w 257"/>
                              <a:gd name="T9" fmla="*/ 50 h 89"/>
                              <a:gd name="T10" fmla="*/ 69 w 257"/>
                              <a:gd name="T11" fmla="*/ 43 h 89"/>
                              <a:gd name="T12" fmla="*/ 87 w 257"/>
                              <a:gd name="T13" fmla="*/ 37 h 89"/>
                              <a:gd name="T14" fmla="*/ 105 w 257"/>
                              <a:gd name="T15" fmla="*/ 31 h 89"/>
                              <a:gd name="T16" fmla="*/ 123 w 257"/>
                              <a:gd name="T17" fmla="*/ 27 h 89"/>
                              <a:gd name="T18" fmla="*/ 139 w 257"/>
                              <a:gd name="T19" fmla="*/ 20 h 89"/>
                              <a:gd name="T20" fmla="*/ 154 w 257"/>
                              <a:gd name="T21" fmla="*/ 14 h 89"/>
                              <a:gd name="T22" fmla="*/ 172 w 257"/>
                              <a:gd name="T23" fmla="*/ 8 h 89"/>
                              <a:gd name="T24" fmla="*/ 189 w 257"/>
                              <a:gd name="T25" fmla="*/ 4 h 89"/>
                              <a:gd name="T26" fmla="*/ 206 w 257"/>
                              <a:gd name="T27" fmla="*/ 1 h 89"/>
                              <a:gd name="T28" fmla="*/ 223 w 257"/>
                              <a:gd name="T29" fmla="*/ 0 h 89"/>
                              <a:gd name="T30" fmla="*/ 241 w 257"/>
                              <a:gd name="T31" fmla="*/ 0 h 89"/>
                              <a:gd name="T32" fmla="*/ 257 w 257"/>
                              <a:gd name="T33" fmla="*/ 0 h 89"/>
                              <a:gd name="T34" fmla="*/ 0 w 257"/>
                              <a:gd name="T35" fmla="*/ 89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57" h="89">
                                <a:moveTo>
                                  <a:pt x="0" y="89"/>
                                </a:moveTo>
                                <a:lnTo>
                                  <a:pt x="10" y="78"/>
                                </a:lnTo>
                                <a:lnTo>
                                  <a:pt x="23" y="67"/>
                                </a:lnTo>
                                <a:lnTo>
                                  <a:pt x="36" y="59"/>
                                </a:lnTo>
                                <a:lnTo>
                                  <a:pt x="54" y="50"/>
                                </a:lnTo>
                                <a:lnTo>
                                  <a:pt x="69" y="43"/>
                                </a:lnTo>
                                <a:lnTo>
                                  <a:pt x="87" y="37"/>
                                </a:lnTo>
                                <a:lnTo>
                                  <a:pt x="105" y="31"/>
                                </a:lnTo>
                                <a:lnTo>
                                  <a:pt x="123" y="27"/>
                                </a:lnTo>
                                <a:lnTo>
                                  <a:pt x="139" y="20"/>
                                </a:lnTo>
                                <a:lnTo>
                                  <a:pt x="154" y="14"/>
                                </a:lnTo>
                                <a:lnTo>
                                  <a:pt x="172" y="8"/>
                                </a:lnTo>
                                <a:lnTo>
                                  <a:pt x="189" y="4"/>
                                </a:lnTo>
                                <a:lnTo>
                                  <a:pt x="206" y="1"/>
                                </a:lnTo>
                                <a:lnTo>
                                  <a:pt x="223" y="0"/>
                                </a:lnTo>
                                <a:lnTo>
                                  <a:pt x="241" y="0"/>
                                </a:lnTo>
                                <a:lnTo>
                                  <a:pt x="257" y="0"/>
                                </a:lnTo>
                                <a:lnTo>
                                  <a:pt x="0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827131" name="Freeform 20"/>
                        <wps:cNvSpPr>
                          <a:spLocks/>
                        </wps:cNvSpPr>
                        <wps:spPr bwMode="auto">
                          <a:xfrm>
                            <a:off x="838520" y="154560"/>
                            <a:ext cx="97922" cy="74664"/>
                          </a:xfrm>
                          <a:custGeom>
                            <a:avLst/>
                            <a:gdLst>
                              <a:gd name="T0" fmla="*/ 79 w 206"/>
                              <a:gd name="T1" fmla="*/ 151 h 157"/>
                              <a:gd name="T2" fmla="*/ 92 w 206"/>
                              <a:gd name="T3" fmla="*/ 144 h 157"/>
                              <a:gd name="T4" fmla="*/ 104 w 206"/>
                              <a:gd name="T5" fmla="*/ 137 h 157"/>
                              <a:gd name="T6" fmla="*/ 117 w 206"/>
                              <a:gd name="T7" fmla="*/ 128 h 157"/>
                              <a:gd name="T8" fmla="*/ 130 w 206"/>
                              <a:gd name="T9" fmla="*/ 121 h 157"/>
                              <a:gd name="T10" fmla="*/ 143 w 206"/>
                              <a:gd name="T11" fmla="*/ 114 h 157"/>
                              <a:gd name="T12" fmla="*/ 156 w 206"/>
                              <a:gd name="T13" fmla="*/ 109 h 157"/>
                              <a:gd name="T14" fmla="*/ 169 w 206"/>
                              <a:gd name="T15" fmla="*/ 108 h 157"/>
                              <a:gd name="T16" fmla="*/ 182 w 206"/>
                              <a:gd name="T17" fmla="*/ 109 h 157"/>
                              <a:gd name="T18" fmla="*/ 182 w 206"/>
                              <a:gd name="T19" fmla="*/ 118 h 157"/>
                              <a:gd name="T20" fmla="*/ 179 w 206"/>
                              <a:gd name="T21" fmla="*/ 124 h 157"/>
                              <a:gd name="T22" fmla="*/ 173 w 206"/>
                              <a:gd name="T23" fmla="*/ 128 h 157"/>
                              <a:gd name="T24" fmla="*/ 169 w 206"/>
                              <a:gd name="T25" fmla="*/ 135 h 157"/>
                              <a:gd name="T26" fmla="*/ 183 w 206"/>
                              <a:gd name="T27" fmla="*/ 140 h 157"/>
                              <a:gd name="T28" fmla="*/ 193 w 206"/>
                              <a:gd name="T29" fmla="*/ 137 h 157"/>
                              <a:gd name="T30" fmla="*/ 198 w 206"/>
                              <a:gd name="T31" fmla="*/ 127 h 157"/>
                              <a:gd name="T32" fmla="*/ 200 w 206"/>
                              <a:gd name="T33" fmla="*/ 112 h 157"/>
                              <a:gd name="T34" fmla="*/ 200 w 206"/>
                              <a:gd name="T35" fmla="*/ 98 h 157"/>
                              <a:gd name="T36" fmla="*/ 200 w 206"/>
                              <a:gd name="T37" fmla="*/ 85 h 157"/>
                              <a:gd name="T38" fmla="*/ 202 w 206"/>
                              <a:gd name="T39" fmla="*/ 73 h 157"/>
                              <a:gd name="T40" fmla="*/ 205 w 206"/>
                              <a:gd name="T41" fmla="*/ 69 h 157"/>
                              <a:gd name="T42" fmla="*/ 206 w 206"/>
                              <a:gd name="T43" fmla="*/ 57 h 157"/>
                              <a:gd name="T44" fmla="*/ 203 w 206"/>
                              <a:gd name="T45" fmla="*/ 47 h 157"/>
                              <a:gd name="T46" fmla="*/ 199 w 206"/>
                              <a:gd name="T47" fmla="*/ 36 h 157"/>
                              <a:gd name="T48" fmla="*/ 192 w 206"/>
                              <a:gd name="T49" fmla="*/ 27 h 157"/>
                              <a:gd name="T50" fmla="*/ 183 w 206"/>
                              <a:gd name="T51" fmla="*/ 19 h 157"/>
                              <a:gd name="T52" fmla="*/ 173 w 206"/>
                              <a:gd name="T53" fmla="*/ 10 h 157"/>
                              <a:gd name="T54" fmla="*/ 163 w 206"/>
                              <a:gd name="T55" fmla="*/ 4 h 157"/>
                              <a:gd name="T56" fmla="*/ 151 w 206"/>
                              <a:gd name="T57" fmla="*/ 0 h 157"/>
                              <a:gd name="T58" fmla="*/ 131 w 206"/>
                              <a:gd name="T59" fmla="*/ 6 h 157"/>
                              <a:gd name="T60" fmla="*/ 111 w 206"/>
                              <a:gd name="T61" fmla="*/ 13 h 157"/>
                              <a:gd name="T62" fmla="*/ 90 w 206"/>
                              <a:gd name="T63" fmla="*/ 21 h 157"/>
                              <a:gd name="T64" fmla="*/ 69 w 206"/>
                              <a:gd name="T65" fmla="*/ 30 h 157"/>
                              <a:gd name="T66" fmla="*/ 51 w 206"/>
                              <a:gd name="T67" fmla="*/ 42 h 157"/>
                              <a:gd name="T68" fmla="*/ 35 w 206"/>
                              <a:gd name="T69" fmla="*/ 55 h 157"/>
                              <a:gd name="T70" fmla="*/ 22 w 206"/>
                              <a:gd name="T71" fmla="*/ 70 h 157"/>
                              <a:gd name="T72" fmla="*/ 13 w 206"/>
                              <a:gd name="T73" fmla="*/ 89 h 157"/>
                              <a:gd name="T74" fmla="*/ 3 w 206"/>
                              <a:gd name="T75" fmla="*/ 96 h 157"/>
                              <a:gd name="T76" fmla="*/ 0 w 206"/>
                              <a:gd name="T77" fmla="*/ 104 h 157"/>
                              <a:gd name="T78" fmla="*/ 5 w 206"/>
                              <a:gd name="T79" fmla="*/ 112 h 157"/>
                              <a:gd name="T80" fmla="*/ 12 w 206"/>
                              <a:gd name="T81" fmla="*/ 120 h 157"/>
                              <a:gd name="T82" fmla="*/ 22 w 206"/>
                              <a:gd name="T83" fmla="*/ 127 h 157"/>
                              <a:gd name="T84" fmla="*/ 32 w 206"/>
                              <a:gd name="T85" fmla="*/ 134 h 157"/>
                              <a:gd name="T86" fmla="*/ 41 w 206"/>
                              <a:gd name="T87" fmla="*/ 143 h 157"/>
                              <a:gd name="T88" fmla="*/ 46 w 206"/>
                              <a:gd name="T89" fmla="*/ 151 h 157"/>
                              <a:gd name="T90" fmla="*/ 52 w 206"/>
                              <a:gd name="T91" fmla="*/ 156 h 157"/>
                              <a:gd name="T92" fmla="*/ 61 w 206"/>
                              <a:gd name="T93" fmla="*/ 157 h 157"/>
                              <a:gd name="T94" fmla="*/ 71 w 206"/>
                              <a:gd name="T95" fmla="*/ 154 h 157"/>
                              <a:gd name="T96" fmla="*/ 79 w 206"/>
                              <a:gd name="T97" fmla="*/ 15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06" h="157">
                                <a:moveTo>
                                  <a:pt x="79" y="151"/>
                                </a:moveTo>
                                <a:lnTo>
                                  <a:pt x="92" y="144"/>
                                </a:lnTo>
                                <a:lnTo>
                                  <a:pt x="104" y="137"/>
                                </a:lnTo>
                                <a:lnTo>
                                  <a:pt x="117" y="128"/>
                                </a:lnTo>
                                <a:lnTo>
                                  <a:pt x="130" y="121"/>
                                </a:lnTo>
                                <a:lnTo>
                                  <a:pt x="143" y="114"/>
                                </a:lnTo>
                                <a:lnTo>
                                  <a:pt x="156" y="109"/>
                                </a:lnTo>
                                <a:lnTo>
                                  <a:pt x="169" y="108"/>
                                </a:lnTo>
                                <a:lnTo>
                                  <a:pt x="182" y="109"/>
                                </a:lnTo>
                                <a:lnTo>
                                  <a:pt x="182" y="118"/>
                                </a:lnTo>
                                <a:lnTo>
                                  <a:pt x="179" y="124"/>
                                </a:lnTo>
                                <a:lnTo>
                                  <a:pt x="173" y="128"/>
                                </a:lnTo>
                                <a:lnTo>
                                  <a:pt x="169" y="135"/>
                                </a:lnTo>
                                <a:lnTo>
                                  <a:pt x="183" y="140"/>
                                </a:lnTo>
                                <a:lnTo>
                                  <a:pt x="193" y="137"/>
                                </a:lnTo>
                                <a:lnTo>
                                  <a:pt x="198" y="127"/>
                                </a:lnTo>
                                <a:lnTo>
                                  <a:pt x="200" y="112"/>
                                </a:lnTo>
                                <a:lnTo>
                                  <a:pt x="200" y="98"/>
                                </a:lnTo>
                                <a:lnTo>
                                  <a:pt x="200" y="85"/>
                                </a:lnTo>
                                <a:lnTo>
                                  <a:pt x="202" y="73"/>
                                </a:lnTo>
                                <a:lnTo>
                                  <a:pt x="205" y="69"/>
                                </a:lnTo>
                                <a:lnTo>
                                  <a:pt x="206" y="57"/>
                                </a:lnTo>
                                <a:lnTo>
                                  <a:pt x="203" y="47"/>
                                </a:lnTo>
                                <a:lnTo>
                                  <a:pt x="199" y="36"/>
                                </a:lnTo>
                                <a:lnTo>
                                  <a:pt x="192" y="27"/>
                                </a:lnTo>
                                <a:lnTo>
                                  <a:pt x="183" y="19"/>
                                </a:lnTo>
                                <a:lnTo>
                                  <a:pt x="173" y="10"/>
                                </a:lnTo>
                                <a:lnTo>
                                  <a:pt x="163" y="4"/>
                                </a:lnTo>
                                <a:lnTo>
                                  <a:pt x="151" y="0"/>
                                </a:lnTo>
                                <a:lnTo>
                                  <a:pt x="131" y="6"/>
                                </a:lnTo>
                                <a:lnTo>
                                  <a:pt x="111" y="13"/>
                                </a:lnTo>
                                <a:lnTo>
                                  <a:pt x="90" y="21"/>
                                </a:lnTo>
                                <a:lnTo>
                                  <a:pt x="69" y="30"/>
                                </a:lnTo>
                                <a:lnTo>
                                  <a:pt x="51" y="42"/>
                                </a:lnTo>
                                <a:lnTo>
                                  <a:pt x="35" y="55"/>
                                </a:lnTo>
                                <a:lnTo>
                                  <a:pt x="22" y="70"/>
                                </a:lnTo>
                                <a:lnTo>
                                  <a:pt x="13" y="89"/>
                                </a:lnTo>
                                <a:lnTo>
                                  <a:pt x="3" y="96"/>
                                </a:lnTo>
                                <a:lnTo>
                                  <a:pt x="0" y="104"/>
                                </a:lnTo>
                                <a:lnTo>
                                  <a:pt x="5" y="112"/>
                                </a:lnTo>
                                <a:lnTo>
                                  <a:pt x="12" y="120"/>
                                </a:lnTo>
                                <a:lnTo>
                                  <a:pt x="22" y="127"/>
                                </a:lnTo>
                                <a:lnTo>
                                  <a:pt x="32" y="134"/>
                                </a:lnTo>
                                <a:lnTo>
                                  <a:pt x="41" y="143"/>
                                </a:lnTo>
                                <a:lnTo>
                                  <a:pt x="46" y="151"/>
                                </a:lnTo>
                                <a:lnTo>
                                  <a:pt x="52" y="156"/>
                                </a:lnTo>
                                <a:lnTo>
                                  <a:pt x="61" y="157"/>
                                </a:lnTo>
                                <a:lnTo>
                                  <a:pt x="71" y="154"/>
                                </a:lnTo>
                                <a:lnTo>
                                  <a:pt x="79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934906" name="Freeform 21"/>
                        <wps:cNvSpPr>
                          <a:spLocks/>
                        </wps:cNvSpPr>
                        <wps:spPr bwMode="auto">
                          <a:xfrm>
                            <a:off x="842798" y="241589"/>
                            <a:ext cx="100775" cy="342410"/>
                          </a:xfrm>
                          <a:custGeom>
                            <a:avLst/>
                            <a:gdLst>
                              <a:gd name="T0" fmla="*/ 37 w 212"/>
                              <a:gd name="T1" fmla="*/ 16 h 720"/>
                              <a:gd name="T2" fmla="*/ 30 w 212"/>
                              <a:gd name="T3" fmla="*/ 68 h 720"/>
                              <a:gd name="T4" fmla="*/ 23 w 212"/>
                              <a:gd name="T5" fmla="*/ 123 h 720"/>
                              <a:gd name="T6" fmla="*/ 22 w 212"/>
                              <a:gd name="T7" fmla="*/ 176 h 720"/>
                              <a:gd name="T8" fmla="*/ 34 w 212"/>
                              <a:gd name="T9" fmla="*/ 227 h 720"/>
                              <a:gd name="T10" fmla="*/ 22 w 212"/>
                              <a:gd name="T11" fmla="*/ 279 h 720"/>
                              <a:gd name="T12" fmla="*/ 11 w 212"/>
                              <a:gd name="T13" fmla="*/ 333 h 720"/>
                              <a:gd name="T14" fmla="*/ 3 w 212"/>
                              <a:gd name="T15" fmla="*/ 390 h 720"/>
                              <a:gd name="T16" fmla="*/ 0 w 212"/>
                              <a:gd name="T17" fmla="*/ 445 h 720"/>
                              <a:gd name="T18" fmla="*/ 3 w 212"/>
                              <a:gd name="T19" fmla="*/ 499 h 720"/>
                              <a:gd name="T20" fmla="*/ 13 w 212"/>
                              <a:gd name="T21" fmla="*/ 550 h 720"/>
                              <a:gd name="T22" fmla="*/ 33 w 212"/>
                              <a:gd name="T23" fmla="*/ 595 h 720"/>
                              <a:gd name="T24" fmla="*/ 63 w 212"/>
                              <a:gd name="T25" fmla="*/ 634 h 720"/>
                              <a:gd name="T26" fmla="*/ 65 w 212"/>
                              <a:gd name="T27" fmla="*/ 657 h 720"/>
                              <a:gd name="T28" fmla="*/ 65 w 212"/>
                              <a:gd name="T29" fmla="*/ 681 h 720"/>
                              <a:gd name="T30" fmla="*/ 66 w 212"/>
                              <a:gd name="T31" fmla="*/ 703 h 720"/>
                              <a:gd name="T32" fmla="*/ 73 w 212"/>
                              <a:gd name="T33" fmla="*/ 720 h 720"/>
                              <a:gd name="T34" fmla="*/ 75 w 212"/>
                              <a:gd name="T35" fmla="*/ 665 h 720"/>
                              <a:gd name="T36" fmla="*/ 82 w 212"/>
                              <a:gd name="T37" fmla="*/ 606 h 720"/>
                              <a:gd name="T38" fmla="*/ 94 w 212"/>
                              <a:gd name="T39" fmla="*/ 556 h 720"/>
                              <a:gd name="T40" fmla="*/ 114 w 212"/>
                              <a:gd name="T41" fmla="*/ 521 h 720"/>
                              <a:gd name="T42" fmla="*/ 127 w 212"/>
                              <a:gd name="T43" fmla="*/ 523 h 720"/>
                              <a:gd name="T44" fmla="*/ 141 w 212"/>
                              <a:gd name="T45" fmla="*/ 523 h 720"/>
                              <a:gd name="T46" fmla="*/ 154 w 212"/>
                              <a:gd name="T47" fmla="*/ 518 h 720"/>
                              <a:gd name="T48" fmla="*/ 167 w 212"/>
                              <a:gd name="T49" fmla="*/ 512 h 720"/>
                              <a:gd name="T50" fmla="*/ 180 w 212"/>
                              <a:gd name="T51" fmla="*/ 507 h 720"/>
                              <a:gd name="T52" fmla="*/ 191 w 212"/>
                              <a:gd name="T53" fmla="*/ 499 h 720"/>
                              <a:gd name="T54" fmla="*/ 203 w 212"/>
                              <a:gd name="T55" fmla="*/ 492 h 720"/>
                              <a:gd name="T56" fmla="*/ 212 w 212"/>
                              <a:gd name="T57" fmla="*/ 485 h 720"/>
                              <a:gd name="T58" fmla="*/ 202 w 212"/>
                              <a:gd name="T59" fmla="*/ 481 h 720"/>
                              <a:gd name="T60" fmla="*/ 191 w 212"/>
                              <a:gd name="T61" fmla="*/ 473 h 720"/>
                              <a:gd name="T62" fmla="*/ 181 w 212"/>
                              <a:gd name="T63" fmla="*/ 466 h 720"/>
                              <a:gd name="T64" fmla="*/ 171 w 212"/>
                              <a:gd name="T65" fmla="*/ 459 h 720"/>
                              <a:gd name="T66" fmla="*/ 161 w 212"/>
                              <a:gd name="T67" fmla="*/ 453 h 720"/>
                              <a:gd name="T68" fmla="*/ 150 w 212"/>
                              <a:gd name="T69" fmla="*/ 449 h 720"/>
                              <a:gd name="T70" fmla="*/ 137 w 212"/>
                              <a:gd name="T71" fmla="*/ 450 h 720"/>
                              <a:gd name="T72" fmla="*/ 124 w 212"/>
                              <a:gd name="T73" fmla="*/ 455 h 720"/>
                              <a:gd name="T74" fmla="*/ 115 w 212"/>
                              <a:gd name="T75" fmla="*/ 417 h 720"/>
                              <a:gd name="T76" fmla="*/ 105 w 212"/>
                              <a:gd name="T77" fmla="*/ 380 h 720"/>
                              <a:gd name="T78" fmla="*/ 94 w 212"/>
                              <a:gd name="T79" fmla="*/ 342 h 720"/>
                              <a:gd name="T80" fmla="*/ 82 w 212"/>
                              <a:gd name="T81" fmla="*/ 303 h 720"/>
                              <a:gd name="T82" fmla="*/ 75 w 212"/>
                              <a:gd name="T83" fmla="*/ 263 h 720"/>
                              <a:gd name="T84" fmla="*/ 70 w 212"/>
                              <a:gd name="T85" fmla="*/ 222 h 720"/>
                              <a:gd name="T86" fmla="*/ 73 w 212"/>
                              <a:gd name="T87" fmla="*/ 179 h 720"/>
                              <a:gd name="T88" fmla="*/ 83 w 212"/>
                              <a:gd name="T89" fmla="*/ 134 h 720"/>
                              <a:gd name="T90" fmla="*/ 85 w 212"/>
                              <a:gd name="T91" fmla="*/ 116 h 720"/>
                              <a:gd name="T92" fmla="*/ 79 w 212"/>
                              <a:gd name="T93" fmla="*/ 98 h 720"/>
                              <a:gd name="T94" fmla="*/ 69 w 212"/>
                              <a:gd name="T95" fmla="*/ 82 h 720"/>
                              <a:gd name="T96" fmla="*/ 63 w 212"/>
                              <a:gd name="T97" fmla="*/ 71 h 720"/>
                              <a:gd name="T98" fmla="*/ 60 w 212"/>
                              <a:gd name="T99" fmla="*/ 227 h 720"/>
                              <a:gd name="T100" fmla="*/ 50 w 212"/>
                              <a:gd name="T101" fmla="*/ 227 h 720"/>
                              <a:gd name="T102" fmla="*/ 49 w 212"/>
                              <a:gd name="T103" fmla="*/ 169 h 720"/>
                              <a:gd name="T104" fmla="*/ 47 w 212"/>
                              <a:gd name="T105" fmla="*/ 116 h 720"/>
                              <a:gd name="T106" fmla="*/ 49 w 212"/>
                              <a:gd name="T107" fmla="*/ 59 h 720"/>
                              <a:gd name="T108" fmla="*/ 53 w 212"/>
                              <a:gd name="T109" fmla="*/ 0 h 720"/>
                              <a:gd name="T110" fmla="*/ 50 w 212"/>
                              <a:gd name="T111" fmla="*/ 3 h 720"/>
                              <a:gd name="T112" fmla="*/ 46 w 212"/>
                              <a:gd name="T113" fmla="*/ 6 h 720"/>
                              <a:gd name="T114" fmla="*/ 40 w 212"/>
                              <a:gd name="T115" fmla="*/ 10 h 720"/>
                              <a:gd name="T116" fmla="*/ 37 w 212"/>
                              <a:gd name="T117" fmla="*/ 16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2" h="720">
                                <a:moveTo>
                                  <a:pt x="37" y="16"/>
                                </a:moveTo>
                                <a:lnTo>
                                  <a:pt x="30" y="68"/>
                                </a:lnTo>
                                <a:lnTo>
                                  <a:pt x="23" y="123"/>
                                </a:lnTo>
                                <a:lnTo>
                                  <a:pt x="22" y="176"/>
                                </a:lnTo>
                                <a:lnTo>
                                  <a:pt x="34" y="227"/>
                                </a:lnTo>
                                <a:lnTo>
                                  <a:pt x="22" y="279"/>
                                </a:lnTo>
                                <a:lnTo>
                                  <a:pt x="11" y="333"/>
                                </a:lnTo>
                                <a:lnTo>
                                  <a:pt x="3" y="390"/>
                                </a:lnTo>
                                <a:lnTo>
                                  <a:pt x="0" y="445"/>
                                </a:lnTo>
                                <a:lnTo>
                                  <a:pt x="3" y="499"/>
                                </a:lnTo>
                                <a:lnTo>
                                  <a:pt x="13" y="550"/>
                                </a:lnTo>
                                <a:lnTo>
                                  <a:pt x="33" y="595"/>
                                </a:lnTo>
                                <a:lnTo>
                                  <a:pt x="63" y="634"/>
                                </a:lnTo>
                                <a:lnTo>
                                  <a:pt x="65" y="657"/>
                                </a:lnTo>
                                <a:lnTo>
                                  <a:pt x="65" y="681"/>
                                </a:lnTo>
                                <a:lnTo>
                                  <a:pt x="66" y="703"/>
                                </a:lnTo>
                                <a:lnTo>
                                  <a:pt x="73" y="720"/>
                                </a:lnTo>
                                <a:lnTo>
                                  <a:pt x="75" y="665"/>
                                </a:lnTo>
                                <a:lnTo>
                                  <a:pt x="82" y="606"/>
                                </a:lnTo>
                                <a:lnTo>
                                  <a:pt x="94" y="556"/>
                                </a:lnTo>
                                <a:lnTo>
                                  <a:pt x="114" y="521"/>
                                </a:lnTo>
                                <a:lnTo>
                                  <a:pt x="127" y="523"/>
                                </a:lnTo>
                                <a:lnTo>
                                  <a:pt x="141" y="523"/>
                                </a:lnTo>
                                <a:lnTo>
                                  <a:pt x="154" y="518"/>
                                </a:lnTo>
                                <a:lnTo>
                                  <a:pt x="167" y="512"/>
                                </a:lnTo>
                                <a:lnTo>
                                  <a:pt x="180" y="507"/>
                                </a:lnTo>
                                <a:lnTo>
                                  <a:pt x="191" y="499"/>
                                </a:lnTo>
                                <a:lnTo>
                                  <a:pt x="203" y="492"/>
                                </a:lnTo>
                                <a:lnTo>
                                  <a:pt x="212" y="485"/>
                                </a:lnTo>
                                <a:lnTo>
                                  <a:pt x="202" y="481"/>
                                </a:lnTo>
                                <a:lnTo>
                                  <a:pt x="191" y="473"/>
                                </a:lnTo>
                                <a:lnTo>
                                  <a:pt x="181" y="466"/>
                                </a:lnTo>
                                <a:lnTo>
                                  <a:pt x="171" y="459"/>
                                </a:lnTo>
                                <a:lnTo>
                                  <a:pt x="161" y="453"/>
                                </a:lnTo>
                                <a:lnTo>
                                  <a:pt x="150" y="449"/>
                                </a:lnTo>
                                <a:lnTo>
                                  <a:pt x="137" y="450"/>
                                </a:lnTo>
                                <a:lnTo>
                                  <a:pt x="124" y="455"/>
                                </a:lnTo>
                                <a:lnTo>
                                  <a:pt x="115" y="417"/>
                                </a:lnTo>
                                <a:lnTo>
                                  <a:pt x="105" y="380"/>
                                </a:lnTo>
                                <a:lnTo>
                                  <a:pt x="94" y="342"/>
                                </a:lnTo>
                                <a:lnTo>
                                  <a:pt x="82" y="303"/>
                                </a:lnTo>
                                <a:lnTo>
                                  <a:pt x="75" y="263"/>
                                </a:lnTo>
                                <a:lnTo>
                                  <a:pt x="70" y="222"/>
                                </a:lnTo>
                                <a:lnTo>
                                  <a:pt x="73" y="179"/>
                                </a:lnTo>
                                <a:lnTo>
                                  <a:pt x="83" y="134"/>
                                </a:lnTo>
                                <a:lnTo>
                                  <a:pt x="85" y="116"/>
                                </a:lnTo>
                                <a:lnTo>
                                  <a:pt x="79" y="98"/>
                                </a:lnTo>
                                <a:lnTo>
                                  <a:pt x="69" y="82"/>
                                </a:lnTo>
                                <a:lnTo>
                                  <a:pt x="63" y="71"/>
                                </a:lnTo>
                                <a:lnTo>
                                  <a:pt x="60" y="227"/>
                                </a:lnTo>
                                <a:lnTo>
                                  <a:pt x="50" y="227"/>
                                </a:lnTo>
                                <a:lnTo>
                                  <a:pt x="49" y="169"/>
                                </a:lnTo>
                                <a:lnTo>
                                  <a:pt x="47" y="116"/>
                                </a:lnTo>
                                <a:lnTo>
                                  <a:pt x="49" y="59"/>
                                </a:lnTo>
                                <a:lnTo>
                                  <a:pt x="53" y="0"/>
                                </a:lnTo>
                                <a:lnTo>
                                  <a:pt x="50" y="3"/>
                                </a:lnTo>
                                <a:lnTo>
                                  <a:pt x="46" y="6"/>
                                </a:lnTo>
                                <a:lnTo>
                                  <a:pt x="40" y="10"/>
                                </a:lnTo>
                                <a:lnTo>
                                  <a:pt x="37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261183" name="Freeform 22"/>
                        <wps:cNvSpPr>
                          <a:spLocks/>
                        </wps:cNvSpPr>
                        <wps:spPr bwMode="auto">
                          <a:xfrm>
                            <a:off x="861812" y="162645"/>
                            <a:ext cx="61796" cy="30912"/>
                          </a:xfrm>
                          <a:custGeom>
                            <a:avLst/>
                            <a:gdLst>
                              <a:gd name="T0" fmla="*/ 130 w 130"/>
                              <a:gd name="T1" fmla="*/ 16 h 65"/>
                              <a:gd name="T2" fmla="*/ 113 w 130"/>
                              <a:gd name="T3" fmla="*/ 19 h 65"/>
                              <a:gd name="T4" fmla="*/ 95 w 130"/>
                              <a:gd name="T5" fmla="*/ 23 h 65"/>
                              <a:gd name="T6" fmla="*/ 79 w 130"/>
                              <a:gd name="T7" fmla="*/ 30 h 65"/>
                              <a:gd name="T8" fmla="*/ 64 w 130"/>
                              <a:gd name="T9" fmla="*/ 36 h 65"/>
                              <a:gd name="T10" fmla="*/ 46 w 130"/>
                              <a:gd name="T11" fmla="*/ 43 h 65"/>
                              <a:gd name="T12" fmla="*/ 30 w 130"/>
                              <a:gd name="T13" fmla="*/ 52 h 65"/>
                              <a:gd name="T14" fmla="*/ 16 w 130"/>
                              <a:gd name="T15" fmla="*/ 59 h 65"/>
                              <a:gd name="T16" fmla="*/ 0 w 130"/>
                              <a:gd name="T17" fmla="*/ 65 h 65"/>
                              <a:gd name="T18" fmla="*/ 3 w 130"/>
                              <a:gd name="T19" fmla="*/ 56 h 65"/>
                              <a:gd name="T20" fmla="*/ 9 w 130"/>
                              <a:gd name="T21" fmla="*/ 48 h 65"/>
                              <a:gd name="T22" fmla="*/ 19 w 130"/>
                              <a:gd name="T23" fmla="*/ 40 h 65"/>
                              <a:gd name="T24" fmla="*/ 30 w 130"/>
                              <a:gd name="T25" fmla="*/ 32 h 65"/>
                              <a:gd name="T26" fmla="*/ 43 w 130"/>
                              <a:gd name="T27" fmla="*/ 26 h 65"/>
                              <a:gd name="T28" fmla="*/ 58 w 130"/>
                              <a:gd name="T29" fmla="*/ 20 h 65"/>
                              <a:gd name="T30" fmla="*/ 71 w 130"/>
                              <a:gd name="T31" fmla="*/ 16 h 65"/>
                              <a:gd name="T32" fmla="*/ 84 w 130"/>
                              <a:gd name="T33" fmla="*/ 13 h 65"/>
                              <a:gd name="T34" fmla="*/ 91 w 130"/>
                              <a:gd name="T35" fmla="*/ 13 h 65"/>
                              <a:gd name="T36" fmla="*/ 98 w 130"/>
                              <a:gd name="T37" fmla="*/ 10 h 65"/>
                              <a:gd name="T38" fmla="*/ 107 w 130"/>
                              <a:gd name="T39" fmla="*/ 7 h 65"/>
                              <a:gd name="T40" fmla="*/ 114 w 130"/>
                              <a:gd name="T41" fmla="*/ 3 h 65"/>
                              <a:gd name="T42" fmla="*/ 120 w 130"/>
                              <a:gd name="T43" fmla="*/ 0 h 65"/>
                              <a:gd name="T44" fmla="*/ 126 w 130"/>
                              <a:gd name="T45" fmla="*/ 2 h 65"/>
                              <a:gd name="T46" fmla="*/ 128 w 130"/>
                              <a:gd name="T47" fmla="*/ 6 h 65"/>
                              <a:gd name="T48" fmla="*/ 130 w 130"/>
                              <a:gd name="T49" fmla="*/ 16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0" h="65">
                                <a:moveTo>
                                  <a:pt x="130" y="16"/>
                                </a:moveTo>
                                <a:lnTo>
                                  <a:pt x="113" y="19"/>
                                </a:lnTo>
                                <a:lnTo>
                                  <a:pt x="95" y="23"/>
                                </a:lnTo>
                                <a:lnTo>
                                  <a:pt x="79" y="30"/>
                                </a:lnTo>
                                <a:lnTo>
                                  <a:pt x="64" y="36"/>
                                </a:lnTo>
                                <a:lnTo>
                                  <a:pt x="46" y="43"/>
                                </a:lnTo>
                                <a:lnTo>
                                  <a:pt x="30" y="52"/>
                                </a:lnTo>
                                <a:lnTo>
                                  <a:pt x="16" y="59"/>
                                </a:lnTo>
                                <a:lnTo>
                                  <a:pt x="0" y="65"/>
                                </a:lnTo>
                                <a:lnTo>
                                  <a:pt x="3" y="56"/>
                                </a:lnTo>
                                <a:lnTo>
                                  <a:pt x="9" y="48"/>
                                </a:lnTo>
                                <a:lnTo>
                                  <a:pt x="19" y="40"/>
                                </a:lnTo>
                                <a:lnTo>
                                  <a:pt x="30" y="32"/>
                                </a:lnTo>
                                <a:lnTo>
                                  <a:pt x="43" y="26"/>
                                </a:lnTo>
                                <a:lnTo>
                                  <a:pt x="58" y="20"/>
                                </a:lnTo>
                                <a:lnTo>
                                  <a:pt x="71" y="16"/>
                                </a:lnTo>
                                <a:lnTo>
                                  <a:pt x="84" y="13"/>
                                </a:lnTo>
                                <a:lnTo>
                                  <a:pt x="91" y="13"/>
                                </a:lnTo>
                                <a:lnTo>
                                  <a:pt x="98" y="10"/>
                                </a:lnTo>
                                <a:lnTo>
                                  <a:pt x="107" y="7"/>
                                </a:lnTo>
                                <a:lnTo>
                                  <a:pt x="114" y="3"/>
                                </a:lnTo>
                                <a:lnTo>
                                  <a:pt x="120" y="0"/>
                                </a:lnTo>
                                <a:lnTo>
                                  <a:pt x="126" y="2"/>
                                </a:lnTo>
                                <a:lnTo>
                                  <a:pt x="128" y="6"/>
                                </a:lnTo>
                                <a:lnTo>
                                  <a:pt x="13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0637390" name="Freeform 23"/>
                        <wps:cNvSpPr>
                          <a:spLocks/>
                        </wps:cNvSpPr>
                        <wps:spPr bwMode="auto">
                          <a:xfrm>
                            <a:off x="136426" y="162645"/>
                            <a:ext cx="39454" cy="290573"/>
                          </a:xfrm>
                          <a:custGeom>
                            <a:avLst/>
                            <a:gdLst>
                              <a:gd name="T0" fmla="*/ 41 w 83"/>
                              <a:gd name="T1" fmla="*/ 606 h 611"/>
                              <a:gd name="T2" fmla="*/ 0 w 83"/>
                              <a:gd name="T3" fmla="*/ 611 h 611"/>
                              <a:gd name="T4" fmla="*/ 1 w 83"/>
                              <a:gd name="T5" fmla="*/ 533 h 611"/>
                              <a:gd name="T6" fmla="*/ 7 w 83"/>
                              <a:gd name="T7" fmla="*/ 352 h 611"/>
                              <a:gd name="T8" fmla="*/ 15 w 83"/>
                              <a:gd name="T9" fmla="*/ 150 h 611"/>
                              <a:gd name="T10" fmla="*/ 26 w 83"/>
                              <a:gd name="T11" fmla="*/ 7 h 611"/>
                              <a:gd name="T12" fmla="*/ 31 w 83"/>
                              <a:gd name="T13" fmla="*/ 10 h 611"/>
                              <a:gd name="T14" fmla="*/ 37 w 83"/>
                              <a:gd name="T15" fmla="*/ 12 h 611"/>
                              <a:gd name="T16" fmla="*/ 43 w 83"/>
                              <a:gd name="T17" fmla="*/ 13 h 611"/>
                              <a:gd name="T18" fmla="*/ 49 w 83"/>
                              <a:gd name="T19" fmla="*/ 14 h 611"/>
                              <a:gd name="T20" fmla="*/ 56 w 83"/>
                              <a:gd name="T21" fmla="*/ 14 h 611"/>
                              <a:gd name="T22" fmla="*/ 63 w 83"/>
                              <a:gd name="T23" fmla="*/ 12 h 611"/>
                              <a:gd name="T24" fmla="*/ 73 w 83"/>
                              <a:gd name="T25" fmla="*/ 7 h 611"/>
                              <a:gd name="T26" fmla="*/ 83 w 83"/>
                              <a:gd name="T27" fmla="*/ 0 h 611"/>
                              <a:gd name="T28" fmla="*/ 76 w 83"/>
                              <a:gd name="T29" fmla="*/ 107 h 611"/>
                              <a:gd name="T30" fmla="*/ 64 w 83"/>
                              <a:gd name="T31" fmla="*/ 293 h 611"/>
                              <a:gd name="T32" fmla="*/ 51 w 83"/>
                              <a:gd name="T33" fmla="*/ 484 h 611"/>
                              <a:gd name="T34" fmla="*/ 41 w 83"/>
                              <a:gd name="T35" fmla="*/ 606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3" h="611">
                                <a:moveTo>
                                  <a:pt x="41" y="606"/>
                                </a:moveTo>
                                <a:lnTo>
                                  <a:pt x="0" y="611"/>
                                </a:lnTo>
                                <a:lnTo>
                                  <a:pt x="1" y="533"/>
                                </a:lnTo>
                                <a:lnTo>
                                  <a:pt x="7" y="352"/>
                                </a:lnTo>
                                <a:lnTo>
                                  <a:pt x="15" y="150"/>
                                </a:lnTo>
                                <a:lnTo>
                                  <a:pt x="26" y="7"/>
                                </a:lnTo>
                                <a:lnTo>
                                  <a:pt x="31" y="10"/>
                                </a:lnTo>
                                <a:lnTo>
                                  <a:pt x="37" y="12"/>
                                </a:lnTo>
                                <a:lnTo>
                                  <a:pt x="43" y="13"/>
                                </a:lnTo>
                                <a:lnTo>
                                  <a:pt x="49" y="14"/>
                                </a:lnTo>
                                <a:lnTo>
                                  <a:pt x="56" y="14"/>
                                </a:lnTo>
                                <a:lnTo>
                                  <a:pt x="63" y="12"/>
                                </a:lnTo>
                                <a:lnTo>
                                  <a:pt x="73" y="7"/>
                                </a:lnTo>
                                <a:lnTo>
                                  <a:pt x="83" y="0"/>
                                </a:lnTo>
                                <a:lnTo>
                                  <a:pt x="76" y="107"/>
                                </a:lnTo>
                                <a:lnTo>
                                  <a:pt x="64" y="293"/>
                                </a:lnTo>
                                <a:lnTo>
                                  <a:pt x="51" y="484"/>
                                </a:lnTo>
                                <a:lnTo>
                                  <a:pt x="41" y="6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704879" name="Freeform 24"/>
                        <wps:cNvSpPr>
                          <a:spLocks/>
                        </wps:cNvSpPr>
                        <wps:spPr bwMode="auto">
                          <a:xfrm>
                            <a:off x="286637" y="173107"/>
                            <a:ext cx="310880" cy="278684"/>
                          </a:xfrm>
                          <a:custGeom>
                            <a:avLst/>
                            <a:gdLst>
                              <a:gd name="T0" fmla="*/ 654 w 654"/>
                              <a:gd name="T1" fmla="*/ 288 h 586"/>
                              <a:gd name="T2" fmla="*/ 649 w 654"/>
                              <a:gd name="T3" fmla="*/ 366 h 586"/>
                              <a:gd name="T4" fmla="*/ 627 w 654"/>
                              <a:gd name="T5" fmla="*/ 444 h 586"/>
                              <a:gd name="T6" fmla="*/ 590 w 654"/>
                              <a:gd name="T7" fmla="*/ 516 h 586"/>
                              <a:gd name="T8" fmla="*/ 551 w 654"/>
                              <a:gd name="T9" fmla="*/ 550 h 586"/>
                              <a:gd name="T10" fmla="*/ 546 w 654"/>
                              <a:gd name="T11" fmla="*/ 501 h 586"/>
                              <a:gd name="T12" fmla="*/ 528 w 654"/>
                              <a:gd name="T13" fmla="*/ 476 h 586"/>
                              <a:gd name="T14" fmla="*/ 522 w 654"/>
                              <a:gd name="T15" fmla="*/ 509 h 586"/>
                              <a:gd name="T16" fmla="*/ 512 w 654"/>
                              <a:gd name="T17" fmla="*/ 545 h 586"/>
                              <a:gd name="T18" fmla="*/ 493 w 654"/>
                              <a:gd name="T19" fmla="*/ 574 h 586"/>
                              <a:gd name="T20" fmla="*/ 456 w 654"/>
                              <a:gd name="T21" fmla="*/ 586 h 586"/>
                              <a:gd name="T22" fmla="*/ 414 w 654"/>
                              <a:gd name="T23" fmla="*/ 581 h 586"/>
                              <a:gd name="T24" fmla="*/ 376 w 654"/>
                              <a:gd name="T25" fmla="*/ 565 h 586"/>
                              <a:gd name="T26" fmla="*/ 342 w 654"/>
                              <a:gd name="T27" fmla="*/ 544 h 586"/>
                              <a:gd name="T28" fmla="*/ 312 w 654"/>
                              <a:gd name="T29" fmla="*/ 519 h 586"/>
                              <a:gd name="T30" fmla="*/ 317 w 654"/>
                              <a:gd name="T31" fmla="*/ 555 h 586"/>
                              <a:gd name="T32" fmla="*/ 337 w 654"/>
                              <a:gd name="T33" fmla="*/ 586 h 586"/>
                              <a:gd name="T34" fmla="*/ 271 w 654"/>
                              <a:gd name="T35" fmla="*/ 573 h 586"/>
                              <a:gd name="T36" fmla="*/ 212 w 654"/>
                              <a:gd name="T37" fmla="*/ 547 h 586"/>
                              <a:gd name="T38" fmla="*/ 162 w 654"/>
                              <a:gd name="T39" fmla="*/ 509 h 586"/>
                              <a:gd name="T40" fmla="*/ 120 w 654"/>
                              <a:gd name="T41" fmla="*/ 457 h 586"/>
                              <a:gd name="T42" fmla="*/ 111 w 654"/>
                              <a:gd name="T43" fmla="*/ 410 h 586"/>
                              <a:gd name="T44" fmla="*/ 93 w 654"/>
                              <a:gd name="T45" fmla="*/ 411 h 586"/>
                              <a:gd name="T46" fmla="*/ 72 w 654"/>
                              <a:gd name="T47" fmla="*/ 414 h 586"/>
                              <a:gd name="T48" fmla="*/ 51 w 654"/>
                              <a:gd name="T49" fmla="*/ 411 h 586"/>
                              <a:gd name="T50" fmla="*/ 32 w 654"/>
                              <a:gd name="T51" fmla="*/ 395 h 586"/>
                              <a:gd name="T52" fmla="*/ 15 w 654"/>
                              <a:gd name="T53" fmla="*/ 369 h 586"/>
                              <a:gd name="T54" fmla="*/ 2 w 654"/>
                              <a:gd name="T55" fmla="*/ 340 h 586"/>
                              <a:gd name="T56" fmla="*/ 0 w 654"/>
                              <a:gd name="T57" fmla="*/ 306 h 586"/>
                              <a:gd name="T58" fmla="*/ 13 w 654"/>
                              <a:gd name="T59" fmla="*/ 284 h 586"/>
                              <a:gd name="T60" fmla="*/ 32 w 654"/>
                              <a:gd name="T61" fmla="*/ 277 h 586"/>
                              <a:gd name="T62" fmla="*/ 52 w 654"/>
                              <a:gd name="T63" fmla="*/ 274 h 586"/>
                              <a:gd name="T64" fmla="*/ 71 w 654"/>
                              <a:gd name="T65" fmla="*/ 277 h 586"/>
                              <a:gd name="T66" fmla="*/ 85 w 654"/>
                              <a:gd name="T67" fmla="*/ 274 h 586"/>
                              <a:gd name="T68" fmla="*/ 98 w 654"/>
                              <a:gd name="T69" fmla="*/ 258 h 586"/>
                              <a:gd name="T70" fmla="*/ 110 w 654"/>
                              <a:gd name="T71" fmla="*/ 242 h 586"/>
                              <a:gd name="T72" fmla="*/ 114 w 654"/>
                              <a:gd name="T73" fmla="*/ 226 h 586"/>
                              <a:gd name="T74" fmla="*/ 120 w 654"/>
                              <a:gd name="T75" fmla="*/ 212 h 586"/>
                              <a:gd name="T76" fmla="*/ 113 w 654"/>
                              <a:gd name="T77" fmla="*/ 193 h 586"/>
                              <a:gd name="T78" fmla="*/ 97 w 654"/>
                              <a:gd name="T79" fmla="*/ 192 h 586"/>
                              <a:gd name="T80" fmla="*/ 107 w 654"/>
                              <a:gd name="T81" fmla="*/ 160 h 586"/>
                              <a:gd name="T82" fmla="*/ 130 w 654"/>
                              <a:gd name="T83" fmla="*/ 138 h 586"/>
                              <a:gd name="T84" fmla="*/ 160 w 654"/>
                              <a:gd name="T85" fmla="*/ 124 h 586"/>
                              <a:gd name="T86" fmla="*/ 189 w 654"/>
                              <a:gd name="T87" fmla="*/ 109 h 586"/>
                              <a:gd name="T88" fmla="*/ 229 w 654"/>
                              <a:gd name="T89" fmla="*/ 91 h 586"/>
                              <a:gd name="T90" fmla="*/ 270 w 654"/>
                              <a:gd name="T91" fmla="*/ 73 h 586"/>
                              <a:gd name="T92" fmla="*/ 310 w 654"/>
                              <a:gd name="T93" fmla="*/ 57 h 586"/>
                              <a:gd name="T94" fmla="*/ 350 w 654"/>
                              <a:gd name="T95" fmla="*/ 43 h 586"/>
                              <a:gd name="T96" fmla="*/ 391 w 654"/>
                              <a:gd name="T97" fmla="*/ 29 h 586"/>
                              <a:gd name="T98" fmla="*/ 433 w 654"/>
                              <a:gd name="T99" fmla="*/ 17 h 586"/>
                              <a:gd name="T100" fmla="*/ 474 w 654"/>
                              <a:gd name="T101" fmla="*/ 7 h 586"/>
                              <a:gd name="T102" fmla="*/ 517 w 654"/>
                              <a:gd name="T103" fmla="*/ 0 h 586"/>
                              <a:gd name="T104" fmla="*/ 575 w 654"/>
                              <a:gd name="T105" fmla="*/ 44 h 586"/>
                              <a:gd name="T106" fmla="*/ 610 w 654"/>
                              <a:gd name="T107" fmla="*/ 108 h 586"/>
                              <a:gd name="T108" fmla="*/ 631 w 654"/>
                              <a:gd name="T109" fmla="*/ 182 h 586"/>
                              <a:gd name="T110" fmla="*/ 650 w 654"/>
                              <a:gd name="T111" fmla="*/ 252 h 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54" h="586">
                                <a:moveTo>
                                  <a:pt x="650" y="252"/>
                                </a:moveTo>
                                <a:lnTo>
                                  <a:pt x="654" y="288"/>
                                </a:lnTo>
                                <a:lnTo>
                                  <a:pt x="653" y="326"/>
                                </a:lnTo>
                                <a:lnTo>
                                  <a:pt x="649" y="366"/>
                                </a:lnTo>
                                <a:lnTo>
                                  <a:pt x="640" y="405"/>
                                </a:lnTo>
                                <a:lnTo>
                                  <a:pt x="627" y="444"/>
                                </a:lnTo>
                                <a:lnTo>
                                  <a:pt x="610" y="482"/>
                                </a:lnTo>
                                <a:lnTo>
                                  <a:pt x="590" y="516"/>
                                </a:lnTo>
                                <a:lnTo>
                                  <a:pt x="564" y="547"/>
                                </a:lnTo>
                                <a:lnTo>
                                  <a:pt x="551" y="550"/>
                                </a:lnTo>
                                <a:lnTo>
                                  <a:pt x="548" y="527"/>
                                </a:lnTo>
                                <a:lnTo>
                                  <a:pt x="546" y="501"/>
                                </a:lnTo>
                                <a:lnTo>
                                  <a:pt x="542" y="480"/>
                                </a:lnTo>
                                <a:lnTo>
                                  <a:pt x="528" y="476"/>
                                </a:lnTo>
                                <a:lnTo>
                                  <a:pt x="525" y="492"/>
                                </a:lnTo>
                                <a:lnTo>
                                  <a:pt x="522" y="509"/>
                                </a:lnTo>
                                <a:lnTo>
                                  <a:pt x="517" y="527"/>
                                </a:lnTo>
                                <a:lnTo>
                                  <a:pt x="512" y="545"/>
                                </a:lnTo>
                                <a:lnTo>
                                  <a:pt x="505" y="561"/>
                                </a:lnTo>
                                <a:lnTo>
                                  <a:pt x="493" y="574"/>
                                </a:lnTo>
                                <a:lnTo>
                                  <a:pt x="477" y="583"/>
                                </a:lnTo>
                                <a:lnTo>
                                  <a:pt x="456" y="586"/>
                                </a:lnTo>
                                <a:lnTo>
                                  <a:pt x="434" y="586"/>
                                </a:lnTo>
                                <a:lnTo>
                                  <a:pt x="414" y="581"/>
                                </a:lnTo>
                                <a:lnTo>
                                  <a:pt x="394" y="574"/>
                                </a:lnTo>
                                <a:lnTo>
                                  <a:pt x="376" y="565"/>
                                </a:lnTo>
                                <a:lnTo>
                                  <a:pt x="359" y="555"/>
                                </a:lnTo>
                                <a:lnTo>
                                  <a:pt x="342" y="544"/>
                                </a:lnTo>
                                <a:lnTo>
                                  <a:pt x="326" y="532"/>
                                </a:lnTo>
                                <a:lnTo>
                                  <a:pt x="312" y="519"/>
                                </a:lnTo>
                                <a:lnTo>
                                  <a:pt x="310" y="540"/>
                                </a:lnTo>
                                <a:lnTo>
                                  <a:pt x="317" y="555"/>
                                </a:lnTo>
                                <a:lnTo>
                                  <a:pt x="327" y="570"/>
                                </a:lnTo>
                                <a:lnTo>
                                  <a:pt x="337" y="586"/>
                                </a:lnTo>
                                <a:lnTo>
                                  <a:pt x="304" y="580"/>
                                </a:lnTo>
                                <a:lnTo>
                                  <a:pt x="271" y="573"/>
                                </a:lnTo>
                                <a:lnTo>
                                  <a:pt x="241" y="561"/>
                                </a:lnTo>
                                <a:lnTo>
                                  <a:pt x="212" y="547"/>
                                </a:lnTo>
                                <a:lnTo>
                                  <a:pt x="186" y="529"/>
                                </a:lnTo>
                                <a:lnTo>
                                  <a:pt x="162" y="509"/>
                                </a:lnTo>
                                <a:lnTo>
                                  <a:pt x="140" y="485"/>
                                </a:lnTo>
                                <a:lnTo>
                                  <a:pt x="120" y="457"/>
                                </a:lnTo>
                                <a:lnTo>
                                  <a:pt x="120" y="411"/>
                                </a:lnTo>
                                <a:lnTo>
                                  <a:pt x="111" y="410"/>
                                </a:lnTo>
                                <a:lnTo>
                                  <a:pt x="101" y="410"/>
                                </a:lnTo>
                                <a:lnTo>
                                  <a:pt x="93" y="411"/>
                                </a:lnTo>
                                <a:lnTo>
                                  <a:pt x="83" y="412"/>
                                </a:lnTo>
                                <a:lnTo>
                                  <a:pt x="72" y="414"/>
                                </a:lnTo>
                                <a:lnTo>
                                  <a:pt x="62" y="414"/>
                                </a:lnTo>
                                <a:lnTo>
                                  <a:pt x="51" y="411"/>
                                </a:lnTo>
                                <a:lnTo>
                                  <a:pt x="41" y="407"/>
                                </a:lnTo>
                                <a:lnTo>
                                  <a:pt x="32" y="395"/>
                                </a:lnTo>
                                <a:lnTo>
                                  <a:pt x="23" y="384"/>
                                </a:lnTo>
                                <a:lnTo>
                                  <a:pt x="15" y="369"/>
                                </a:lnTo>
                                <a:lnTo>
                                  <a:pt x="8" y="355"/>
                                </a:lnTo>
                                <a:lnTo>
                                  <a:pt x="2" y="340"/>
                                </a:lnTo>
                                <a:lnTo>
                                  <a:pt x="0" y="323"/>
                                </a:lnTo>
                                <a:lnTo>
                                  <a:pt x="0" y="306"/>
                                </a:lnTo>
                                <a:lnTo>
                                  <a:pt x="5" y="288"/>
                                </a:lnTo>
                                <a:lnTo>
                                  <a:pt x="13" y="284"/>
                                </a:lnTo>
                                <a:lnTo>
                                  <a:pt x="23" y="281"/>
                                </a:lnTo>
                                <a:lnTo>
                                  <a:pt x="32" y="277"/>
                                </a:lnTo>
                                <a:lnTo>
                                  <a:pt x="42" y="275"/>
                                </a:lnTo>
                                <a:lnTo>
                                  <a:pt x="52" y="274"/>
                                </a:lnTo>
                                <a:lnTo>
                                  <a:pt x="61" y="274"/>
                                </a:lnTo>
                                <a:lnTo>
                                  <a:pt x="71" y="277"/>
                                </a:lnTo>
                                <a:lnTo>
                                  <a:pt x="80" y="281"/>
                                </a:lnTo>
                                <a:lnTo>
                                  <a:pt x="85" y="274"/>
                                </a:lnTo>
                                <a:lnTo>
                                  <a:pt x="91" y="265"/>
                                </a:lnTo>
                                <a:lnTo>
                                  <a:pt x="98" y="258"/>
                                </a:lnTo>
                                <a:lnTo>
                                  <a:pt x="106" y="249"/>
                                </a:lnTo>
                                <a:lnTo>
                                  <a:pt x="110" y="242"/>
                                </a:lnTo>
                                <a:lnTo>
                                  <a:pt x="114" y="234"/>
                                </a:lnTo>
                                <a:lnTo>
                                  <a:pt x="114" y="226"/>
                                </a:lnTo>
                                <a:lnTo>
                                  <a:pt x="113" y="219"/>
                                </a:lnTo>
                                <a:lnTo>
                                  <a:pt x="120" y="212"/>
                                </a:lnTo>
                                <a:lnTo>
                                  <a:pt x="119" y="202"/>
                                </a:lnTo>
                                <a:lnTo>
                                  <a:pt x="113" y="193"/>
                                </a:lnTo>
                                <a:lnTo>
                                  <a:pt x="103" y="192"/>
                                </a:lnTo>
                                <a:lnTo>
                                  <a:pt x="97" y="192"/>
                                </a:lnTo>
                                <a:lnTo>
                                  <a:pt x="100" y="174"/>
                                </a:lnTo>
                                <a:lnTo>
                                  <a:pt x="107" y="160"/>
                                </a:lnTo>
                                <a:lnTo>
                                  <a:pt x="119" y="148"/>
                                </a:lnTo>
                                <a:lnTo>
                                  <a:pt x="130" y="138"/>
                                </a:lnTo>
                                <a:lnTo>
                                  <a:pt x="144" y="131"/>
                                </a:lnTo>
                                <a:lnTo>
                                  <a:pt x="160" y="124"/>
                                </a:lnTo>
                                <a:lnTo>
                                  <a:pt x="175" y="117"/>
                                </a:lnTo>
                                <a:lnTo>
                                  <a:pt x="189" y="109"/>
                                </a:lnTo>
                                <a:lnTo>
                                  <a:pt x="209" y="101"/>
                                </a:lnTo>
                                <a:lnTo>
                                  <a:pt x="229" y="91"/>
                                </a:lnTo>
                                <a:lnTo>
                                  <a:pt x="250" y="82"/>
                                </a:lnTo>
                                <a:lnTo>
                                  <a:pt x="270" y="73"/>
                                </a:lnTo>
                                <a:lnTo>
                                  <a:pt x="290" y="66"/>
                                </a:lnTo>
                                <a:lnTo>
                                  <a:pt x="310" y="57"/>
                                </a:lnTo>
                                <a:lnTo>
                                  <a:pt x="330" y="50"/>
                                </a:lnTo>
                                <a:lnTo>
                                  <a:pt x="350" y="43"/>
                                </a:lnTo>
                                <a:lnTo>
                                  <a:pt x="371" y="36"/>
                                </a:lnTo>
                                <a:lnTo>
                                  <a:pt x="391" y="29"/>
                                </a:lnTo>
                                <a:lnTo>
                                  <a:pt x="411" y="23"/>
                                </a:lnTo>
                                <a:lnTo>
                                  <a:pt x="433" y="17"/>
                                </a:lnTo>
                                <a:lnTo>
                                  <a:pt x="453" y="13"/>
                                </a:lnTo>
                                <a:lnTo>
                                  <a:pt x="474" y="7"/>
                                </a:lnTo>
                                <a:lnTo>
                                  <a:pt x="496" y="3"/>
                                </a:lnTo>
                                <a:lnTo>
                                  <a:pt x="517" y="0"/>
                                </a:lnTo>
                                <a:lnTo>
                                  <a:pt x="549" y="18"/>
                                </a:lnTo>
                                <a:lnTo>
                                  <a:pt x="575" y="44"/>
                                </a:lnTo>
                                <a:lnTo>
                                  <a:pt x="594" y="75"/>
                                </a:lnTo>
                                <a:lnTo>
                                  <a:pt x="610" y="108"/>
                                </a:lnTo>
                                <a:lnTo>
                                  <a:pt x="621" y="145"/>
                                </a:lnTo>
                                <a:lnTo>
                                  <a:pt x="631" y="182"/>
                                </a:lnTo>
                                <a:lnTo>
                                  <a:pt x="640" y="218"/>
                                </a:lnTo>
                                <a:lnTo>
                                  <a:pt x="65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175373" name="Freeform 25"/>
                        <wps:cNvSpPr>
                          <a:spLocks/>
                        </wps:cNvSpPr>
                        <wps:spPr bwMode="auto">
                          <a:xfrm>
                            <a:off x="877499" y="182619"/>
                            <a:ext cx="48961" cy="29961"/>
                          </a:xfrm>
                          <a:custGeom>
                            <a:avLst/>
                            <a:gdLst>
                              <a:gd name="T0" fmla="*/ 103 w 103"/>
                              <a:gd name="T1" fmla="*/ 0 h 63"/>
                              <a:gd name="T2" fmla="*/ 94 w 103"/>
                              <a:gd name="T3" fmla="*/ 7 h 63"/>
                              <a:gd name="T4" fmla="*/ 82 w 103"/>
                              <a:gd name="T5" fmla="*/ 16 h 63"/>
                              <a:gd name="T6" fmla="*/ 69 w 103"/>
                              <a:gd name="T7" fmla="*/ 24 h 63"/>
                              <a:gd name="T8" fmla="*/ 55 w 103"/>
                              <a:gd name="T9" fmla="*/ 35 h 63"/>
                              <a:gd name="T10" fmla="*/ 41 w 103"/>
                              <a:gd name="T11" fmla="*/ 43 h 63"/>
                              <a:gd name="T12" fmla="*/ 26 w 103"/>
                              <a:gd name="T13" fmla="*/ 52 h 63"/>
                              <a:gd name="T14" fmla="*/ 13 w 103"/>
                              <a:gd name="T15" fmla="*/ 59 h 63"/>
                              <a:gd name="T16" fmla="*/ 0 w 103"/>
                              <a:gd name="T17" fmla="*/ 63 h 63"/>
                              <a:gd name="T18" fmla="*/ 5 w 103"/>
                              <a:gd name="T19" fmla="*/ 48 h 63"/>
                              <a:gd name="T20" fmla="*/ 13 w 103"/>
                              <a:gd name="T21" fmla="*/ 35 h 63"/>
                              <a:gd name="T22" fmla="*/ 25 w 103"/>
                              <a:gd name="T23" fmla="*/ 24 h 63"/>
                              <a:gd name="T24" fmla="*/ 41 w 103"/>
                              <a:gd name="T25" fmla="*/ 16 h 63"/>
                              <a:gd name="T26" fmla="*/ 57 w 103"/>
                              <a:gd name="T27" fmla="*/ 9 h 63"/>
                              <a:gd name="T28" fmla="*/ 72 w 103"/>
                              <a:gd name="T29" fmla="*/ 4 h 63"/>
                              <a:gd name="T30" fmla="*/ 88 w 103"/>
                              <a:gd name="T31" fmla="*/ 1 h 63"/>
                              <a:gd name="T32" fmla="*/ 103 w 103"/>
                              <a:gd name="T33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" h="63">
                                <a:moveTo>
                                  <a:pt x="103" y="0"/>
                                </a:moveTo>
                                <a:lnTo>
                                  <a:pt x="94" y="7"/>
                                </a:lnTo>
                                <a:lnTo>
                                  <a:pt x="82" y="16"/>
                                </a:lnTo>
                                <a:lnTo>
                                  <a:pt x="69" y="24"/>
                                </a:lnTo>
                                <a:lnTo>
                                  <a:pt x="55" y="35"/>
                                </a:lnTo>
                                <a:lnTo>
                                  <a:pt x="41" y="43"/>
                                </a:lnTo>
                                <a:lnTo>
                                  <a:pt x="26" y="52"/>
                                </a:lnTo>
                                <a:lnTo>
                                  <a:pt x="13" y="59"/>
                                </a:lnTo>
                                <a:lnTo>
                                  <a:pt x="0" y="63"/>
                                </a:lnTo>
                                <a:lnTo>
                                  <a:pt x="5" y="48"/>
                                </a:lnTo>
                                <a:lnTo>
                                  <a:pt x="13" y="35"/>
                                </a:lnTo>
                                <a:lnTo>
                                  <a:pt x="25" y="24"/>
                                </a:lnTo>
                                <a:lnTo>
                                  <a:pt x="41" y="16"/>
                                </a:lnTo>
                                <a:lnTo>
                                  <a:pt x="57" y="9"/>
                                </a:lnTo>
                                <a:lnTo>
                                  <a:pt x="72" y="4"/>
                                </a:lnTo>
                                <a:lnTo>
                                  <a:pt x="88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9260769" name="Freeform 26"/>
                        <wps:cNvSpPr>
                          <a:spLocks/>
                        </wps:cNvSpPr>
                        <wps:spPr bwMode="auto">
                          <a:xfrm>
                            <a:off x="483908" y="210677"/>
                            <a:ext cx="77007" cy="96065"/>
                          </a:xfrm>
                          <a:custGeom>
                            <a:avLst/>
                            <a:gdLst>
                              <a:gd name="T0" fmla="*/ 162 w 162"/>
                              <a:gd name="T1" fmla="*/ 41 h 202"/>
                              <a:gd name="T2" fmla="*/ 150 w 162"/>
                              <a:gd name="T3" fmla="*/ 43 h 202"/>
                              <a:gd name="T4" fmla="*/ 137 w 162"/>
                              <a:gd name="T5" fmla="*/ 42 h 202"/>
                              <a:gd name="T6" fmla="*/ 123 w 162"/>
                              <a:gd name="T7" fmla="*/ 39 h 202"/>
                              <a:gd name="T8" fmla="*/ 107 w 162"/>
                              <a:gd name="T9" fmla="*/ 33 h 202"/>
                              <a:gd name="T10" fmla="*/ 92 w 162"/>
                              <a:gd name="T11" fmla="*/ 29 h 202"/>
                              <a:gd name="T12" fmla="*/ 77 w 162"/>
                              <a:gd name="T13" fmla="*/ 28 h 202"/>
                              <a:gd name="T14" fmla="*/ 62 w 162"/>
                              <a:gd name="T15" fmla="*/ 30 h 202"/>
                              <a:gd name="T16" fmla="*/ 49 w 162"/>
                              <a:gd name="T17" fmla="*/ 38 h 202"/>
                              <a:gd name="T18" fmla="*/ 39 w 162"/>
                              <a:gd name="T19" fmla="*/ 56 h 202"/>
                              <a:gd name="T20" fmla="*/ 30 w 162"/>
                              <a:gd name="T21" fmla="*/ 75 h 202"/>
                              <a:gd name="T22" fmla="*/ 23 w 162"/>
                              <a:gd name="T23" fmla="*/ 95 h 202"/>
                              <a:gd name="T24" fmla="*/ 25 w 162"/>
                              <a:gd name="T25" fmla="*/ 120 h 202"/>
                              <a:gd name="T26" fmla="*/ 30 w 162"/>
                              <a:gd name="T27" fmla="*/ 140 h 202"/>
                              <a:gd name="T28" fmla="*/ 41 w 162"/>
                              <a:gd name="T29" fmla="*/ 156 h 202"/>
                              <a:gd name="T30" fmla="*/ 46 w 162"/>
                              <a:gd name="T31" fmla="*/ 175 h 202"/>
                              <a:gd name="T32" fmla="*/ 45 w 162"/>
                              <a:gd name="T33" fmla="*/ 199 h 202"/>
                              <a:gd name="T34" fmla="*/ 5 w 162"/>
                              <a:gd name="T35" fmla="*/ 202 h 202"/>
                              <a:gd name="T36" fmla="*/ 2 w 162"/>
                              <a:gd name="T37" fmla="*/ 198 h 202"/>
                              <a:gd name="T38" fmla="*/ 7 w 162"/>
                              <a:gd name="T39" fmla="*/ 192 h 202"/>
                              <a:gd name="T40" fmla="*/ 16 w 162"/>
                              <a:gd name="T41" fmla="*/ 186 h 202"/>
                              <a:gd name="T42" fmla="*/ 18 w 162"/>
                              <a:gd name="T43" fmla="*/ 179 h 202"/>
                              <a:gd name="T44" fmla="*/ 12 w 162"/>
                              <a:gd name="T45" fmla="*/ 153 h 202"/>
                              <a:gd name="T46" fmla="*/ 5 w 162"/>
                              <a:gd name="T47" fmla="*/ 127 h 202"/>
                              <a:gd name="T48" fmla="*/ 0 w 162"/>
                              <a:gd name="T49" fmla="*/ 100 h 202"/>
                              <a:gd name="T50" fmla="*/ 2 w 162"/>
                              <a:gd name="T51" fmla="*/ 64 h 202"/>
                              <a:gd name="T52" fmla="*/ 10 w 162"/>
                              <a:gd name="T53" fmla="*/ 51 h 202"/>
                              <a:gd name="T54" fmla="*/ 19 w 162"/>
                              <a:gd name="T55" fmla="*/ 41 h 202"/>
                              <a:gd name="T56" fmla="*/ 28 w 162"/>
                              <a:gd name="T57" fmla="*/ 30 h 202"/>
                              <a:gd name="T58" fmla="*/ 38 w 162"/>
                              <a:gd name="T59" fmla="*/ 22 h 202"/>
                              <a:gd name="T60" fmla="*/ 48 w 162"/>
                              <a:gd name="T61" fmla="*/ 15 h 202"/>
                              <a:gd name="T62" fmla="*/ 61 w 162"/>
                              <a:gd name="T63" fmla="*/ 9 h 202"/>
                              <a:gd name="T64" fmla="*/ 75 w 162"/>
                              <a:gd name="T65" fmla="*/ 4 h 202"/>
                              <a:gd name="T66" fmla="*/ 92 w 162"/>
                              <a:gd name="T67" fmla="*/ 0 h 202"/>
                              <a:gd name="T68" fmla="*/ 102 w 162"/>
                              <a:gd name="T69" fmla="*/ 2 h 202"/>
                              <a:gd name="T70" fmla="*/ 114 w 162"/>
                              <a:gd name="T71" fmla="*/ 4 h 202"/>
                              <a:gd name="T72" fmla="*/ 126 w 162"/>
                              <a:gd name="T73" fmla="*/ 7 h 202"/>
                              <a:gd name="T74" fmla="*/ 137 w 162"/>
                              <a:gd name="T75" fmla="*/ 10 h 202"/>
                              <a:gd name="T76" fmla="*/ 147 w 162"/>
                              <a:gd name="T77" fmla="*/ 16 h 202"/>
                              <a:gd name="T78" fmla="*/ 154 w 162"/>
                              <a:gd name="T79" fmla="*/ 22 h 202"/>
                              <a:gd name="T80" fmla="*/ 160 w 162"/>
                              <a:gd name="T81" fmla="*/ 30 h 202"/>
                              <a:gd name="T82" fmla="*/ 162 w 162"/>
                              <a:gd name="T83" fmla="*/ 41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2" h="202">
                                <a:moveTo>
                                  <a:pt x="162" y="41"/>
                                </a:moveTo>
                                <a:lnTo>
                                  <a:pt x="150" y="43"/>
                                </a:lnTo>
                                <a:lnTo>
                                  <a:pt x="137" y="42"/>
                                </a:lnTo>
                                <a:lnTo>
                                  <a:pt x="123" y="39"/>
                                </a:lnTo>
                                <a:lnTo>
                                  <a:pt x="107" y="33"/>
                                </a:lnTo>
                                <a:lnTo>
                                  <a:pt x="92" y="29"/>
                                </a:lnTo>
                                <a:lnTo>
                                  <a:pt x="77" y="28"/>
                                </a:lnTo>
                                <a:lnTo>
                                  <a:pt x="62" y="30"/>
                                </a:lnTo>
                                <a:lnTo>
                                  <a:pt x="49" y="38"/>
                                </a:lnTo>
                                <a:lnTo>
                                  <a:pt x="39" y="56"/>
                                </a:lnTo>
                                <a:lnTo>
                                  <a:pt x="30" y="75"/>
                                </a:lnTo>
                                <a:lnTo>
                                  <a:pt x="23" y="95"/>
                                </a:lnTo>
                                <a:lnTo>
                                  <a:pt x="25" y="120"/>
                                </a:lnTo>
                                <a:lnTo>
                                  <a:pt x="30" y="140"/>
                                </a:lnTo>
                                <a:lnTo>
                                  <a:pt x="41" y="156"/>
                                </a:lnTo>
                                <a:lnTo>
                                  <a:pt x="46" y="175"/>
                                </a:lnTo>
                                <a:lnTo>
                                  <a:pt x="45" y="199"/>
                                </a:lnTo>
                                <a:lnTo>
                                  <a:pt x="5" y="202"/>
                                </a:lnTo>
                                <a:lnTo>
                                  <a:pt x="2" y="198"/>
                                </a:lnTo>
                                <a:lnTo>
                                  <a:pt x="7" y="192"/>
                                </a:lnTo>
                                <a:lnTo>
                                  <a:pt x="16" y="186"/>
                                </a:lnTo>
                                <a:lnTo>
                                  <a:pt x="18" y="179"/>
                                </a:lnTo>
                                <a:lnTo>
                                  <a:pt x="12" y="153"/>
                                </a:lnTo>
                                <a:lnTo>
                                  <a:pt x="5" y="127"/>
                                </a:lnTo>
                                <a:lnTo>
                                  <a:pt x="0" y="100"/>
                                </a:lnTo>
                                <a:lnTo>
                                  <a:pt x="2" y="64"/>
                                </a:lnTo>
                                <a:lnTo>
                                  <a:pt x="10" y="51"/>
                                </a:lnTo>
                                <a:lnTo>
                                  <a:pt x="19" y="41"/>
                                </a:lnTo>
                                <a:lnTo>
                                  <a:pt x="28" y="30"/>
                                </a:lnTo>
                                <a:lnTo>
                                  <a:pt x="38" y="22"/>
                                </a:lnTo>
                                <a:lnTo>
                                  <a:pt x="48" y="15"/>
                                </a:lnTo>
                                <a:lnTo>
                                  <a:pt x="61" y="9"/>
                                </a:lnTo>
                                <a:lnTo>
                                  <a:pt x="75" y="4"/>
                                </a:lnTo>
                                <a:lnTo>
                                  <a:pt x="92" y="0"/>
                                </a:lnTo>
                                <a:lnTo>
                                  <a:pt x="102" y="2"/>
                                </a:lnTo>
                                <a:lnTo>
                                  <a:pt x="114" y="4"/>
                                </a:lnTo>
                                <a:lnTo>
                                  <a:pt x="126" y="7"/>
                                </a:lnTo>
                                <a:lnTo>
                                  <a:pt x="137" y="10"/>
                                </a:lnTo>
                                <a:lnTo>
                                  <a:pt x="147" y="16"/>
                                </a:lnTo>
                                <a:lnTo>
                                  <a:pt x="154" y="22"/>
                                </a:lnTo>
                                <a:lnTo>
                                  <a:pt x="160" y="30"/>
                                </a:lnTo>
                                <a:lnTo>
                                  <a:pt x="162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527312" name="Freeform 27"/>
                        <wps:cNvSpPr>
                          <a:spLocks/>
                        </wps:cNvSpPr>
                        <wps:spPr bwMode="auto">
                          <a:xfrm>
                            <a:off x="884629" y="227798"/>
                            <a:ext cx="31373" cy="36619"/>
                          </a:xfrm>
                          <a:custGeom>
                            <a:avLst/>
                            <a:gdLst>
                              <a:gd name="T0" fmla="*/ 65 w 66"/>
                              <a:gd name="T1" fmla="*/ 25 h 77"/>
                              <a:gd name="T2" fmla="*/ 60 w 66"/>
                              <a:gd name="T3" fmla="*/ 35 h 77"/>
                              <a:gd name="T4" fmla="*/ 56 w 66"/>
                              <a:gd name="T5" fmla="*/ 43 h 77"/>
                              <a:gd name="T6" fmla="*/ 50 w 66"/>
                              <a:gd name="T7" fmla="*/ 51 h 77"/>
                              <a:gd name="T8" fmla="*/ 44 w 66"/>
                              <a:gd name="T9" fmla="*/ 58 h 77"/>
                              <a:gd name="T10" fmla="*/ 37 w 66"/>
                              <a:gd name="T11" fmla="*/ 65 h 77"/>
                              <a:gd name="T12" fmla="*/ 30 w 66"/>
                              <a:gd name="T13" fmla="*/ 69 h 77"/>
                              <a:gd name="T14" fmla="*/ 21 w 66"/>
                              <a:gd name="T15" fmla="*/ 74 h 77"/>
                              <a:gd name="T16" fmla="*/ 13 w 66"/>
                              <a:gd name="T17" fmla="*/ 77 h 77"/>
                              <a:gd name="T18" fmla="*/ 3 w 66"/>
                              <a:gd name="T19" fmla="*/ 67 h 77"/>
                              <a:gd name="T20" fmla="*/ 0 w 66"/>
                              <a:gd name="T21" fmla="*/ 51 h 77"/>
                              <a:gd name="T22" fmla="*/ 1 w 66"/>
                              <a:gd name="T23" fmla="*/ 35 h 77"/>
                              <a:gd name="T24" fmla="*/ 6 w 66"/>
                              <a:gd name="T25" fmla="*/ 20 h 77"/>
                              <a:gd name="T26" fmla="*/ 11 w 66"/>
                              <a:gd name="T27" fmla="*/ 10 h 77"/>
                              <a:gd name="T28" fmla="*/ 20 w 66"/>
                              <a:gd name="T29" fmla="*/ 3 h 77"/>
                              <a:gd name="T30" fmla="*/ 31 w 66"/>
                              <a:gd name="T31" fmla="*/ 0 h 77"/>
                              <a:gd name="T32" fmla="*/ 43 w 66"/>
                              <a:gd name="T33" fmla="*/ 0 h 77"/>
                              <a:gd name="T34" fmla="*/ 53 w 66"/>
                              <a:gd name="T35" fmla="*/ 3 h 77"/>
                              <a:gd name="T36" fmla="*/ 62 w 66"/>
                              <a:gd name="T37" fmla="*/ 7 h 77"/>
                              <a:gd name="T38" fmla="*/ 66 w 66"/>
                              <a:gd name="T39" fmla="*/ 15 h 77"/>
                              <a:gd name="T40" fmla="*/ 65 w 66"/>
                              <a:gd name="T41" fmla="*/ 25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66" h="77">
                                <a:moveTo>
                                  <a:pt x="65" y="25"/>
                                </a:moveTo>
                                <a:lnTo>
                                  <a:pt x="60" y="35"/>
                                </a:lnTo>
                                <a:lnTo>
                                  <a:pt x="56" y="43"/>
                                </a:lnTo>
                                <a:lnTo>
                                  <a:pt x="50" y="51"/>
                                </a:lnTo>
                                <a:lnTo>
                                  <a:pt x="44" y="58"/>
                                </a:lnTo>
                                <a:lnTo>
                                  <a:pt x="37" y="65"/>
                                </a:lnTo>
                                <a:lnTo>
                                  <a:pt x="30" y="69"/>
                                </a:lnTo>
                                <a:lnTo>
                                  <a:pt x="21" y="74"/>
                                </a:lnTo>
                                <a:lnTo>
                                  <a:pt x="13" y="77"/>
                                </a:lnTo>
                                <a:lnTo>
                                  <a:pt x="3" y="67"/>
                                </a:lnTo>
                                <a:lnTo>
                                  <a:pt x="0" y="51"/>
                                </a:lnTo>
                                <a:lnTo>
                                  <a:pt x="1" y="35"/>
                                </a:lnTo>
                                <a:lnTo>
                                  <a:pt x="6" y="20"/>
                                </a:lnTo>
                                <a:lnTo>
                                  <a:pt x="11" y="10"/>
                                </a:lnTo>
                                <a:lnTo>
                                  <a:pt x="20" y="3"/>
                                </a:lnTo>
                                <a:lnTo>
                                  <a:pt x="31" y="0"/>
                                </a:lnTo>
                                <a:lnTo>
                                  <a:pt x="43" y="0"/>
                                </a:lnTo>
                                <a:lnTo>
                                  <a:pt x="53" y="3"/>
                                </a:lnTo>
                                <a:lnTo>
                                  <a:pt x="62" y="7"/>
                                </a:lnTo>
                                <a:lnTo>
                                  <a:pt x="66" y="15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6106841" name="Freeform 28"/>
                        <wps:cNvSpPr>
                          <a:spLocks/>
                        </wps:cNvSpPr>
                        <wps:spPr bwMode="auto">
                          <a:xfrm>
                            <a:off x="377904" y="229225"/>
                            <a:ext cx="48486" cy="35192"/>
                          </a:xfrm>
                          <a:custGeom>
                            <a:avLst/>
                            <a:gdLst>
                              <a:gd name="T0" fmla="*/ 102 w 102"/>
                              <a:gd name="T1" fmla="*/ 22 h 74"/>
                              <a:gd name="T2" fmla="*/ 92 w 102"/>
                              <a:gd name="T3" fmla="*/ 30 h 74"/>
                              <a:gd name="T4" fmla="*/ 81 w 102"/>
                              <a:gd name="T5" fmla="*/ 39 h 74"/>
                              <a:gd name="T6" fmla="*/ 66 w 102"/>
                              <a:gd name="T7" fmla="*/ 49 h 74"/>
                              <a:gd name="T8" fmla="*/ 52 w 102"/>
                              <a:gd name="T9" fmla="*/ 58 h 74"/>
                              <a:gd name="T10" fmla="*/ 37 w 102"/>
                              <a:gd name="T11" fmla="*/ 66 h 74"/>
                              <a:gd name="T12" fmla="*/ 23 w 102"/>
                              <a:gd name="T13" fmla="*/ 71 h 74"/>
                              <a:gd name="T14" fmla="*/ 12 w 102"/>
                              <a:gd name="T15" fmla="*/ 74 h 74"/>
                              <a:gd name="T16" fmla="*/ 0 w 102"/>
                              <a:gd name="T17" fmla="*/ 71 h 74"/>
                              <a:gd name="T18" fmla="*/ 1 w 102"/>
                              <a:gd name="T19" fmla="*/ 56 h 74"/>
                              <a:gd name="T20" fmla="*/ 6 w 102"/>
                              <a:gd name="T21" fmla="*/ 45 h 74"/>
                              <a:gd name="T22" fmla="*/ 14 w 102"/>
                              <a:gd name="T23" fmla="*/ 36 h 74"/>
                              <a:gd name="T24" fmla="*/ 24 w 102"/>
                              <a:gd name="T25" fmla="*/ 29 h 74"/>
                              <a:gd name="T26" fmla="*/ 36 w 102"/>
                              <a:gd name="T27" fmla="*/ 23 h 74"/>
                              <a:gd name="T28" fmla="*/ 48 w 102"/>
                              <a:gd name="T29" fmla="*/ 17 h 74"/>
                              <a:gd name="T30" fmla="*/ 59 w 102"/>
                              <a:gd name="T31" fmla="*/ 10 h 74"/>
                              <a:gd name="T32" fmla="*/ 69 w 102"/>
                              <a:gd name="T33" fmla="*/ 2 h 74"/>
                              <a:gd name="T34" fmla="*/ 82 w 102"/>
                              <a:gd name="T35" fmla="*/ 0 h 74"/>
                              <a:gd name="T36" fmla="*/ 89 w 102"/>
                              <a:gd name="T37" fmla="*/ 6 h 74"/>
                              <a:gd name="T38" fmla="*/ 95 w 102"/>
                              <a:gd name="T39" fmla="*/ 16 h 74"/>
                              <a:gd name="T40" fmla="*/ 102 w 102"/>
                              <a:gd name="T41" fmla="*/ 22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2" h="74">
                                <a:moveTo>
                                  <a:pt x="102" y="22"/>
                                </a:moveTo>
                                <a:lnTo>
                                  <a:pt x="92" y="30"/>
                                </a:lnTo>
                                <a:lnTo>
                                  <a:pt x="81" y="39"/>
                                </a:lnTo>
                                <a:lnTo>
                                  <a:pt x="66" y="49"/>
                                </a:lnTo>
                                <a:lnTo>
                                  <a:pt x="52" y="58"/>
                                </a:lnTo>
                                <a:lnTo>
                                  <a:pt x="37" y="66"/>
                                </a:lnTo>
                                <a:lnTo>
                                  <a:pt x="23" y="71"/>
                                </a:lnTo>
                                <a:lnTo>
                                  <a:pt x="12" y="74"/>
                                </a:lnTo>
                                <a:lnTo>
                                  <a:pt x="0" y="71"/>
                                </a:lnTo>
                                <a:lnTo>
                                  <a:pt x="1" y="56"/>
                                </a:lnTo>
                                <a:lnTo>
                                  <a:pt x="6" y="45"/>
                                </a:lnTo>
                                <a:lnTo>
                                  <a:pt x="14" y="36"/>
                                </a:lnTo>
                                <a:lnTo>
                                  <a:pt x="24" y="29"/>
                                </a:lnTo>
                                <a:lnTo>
                                  <a:pt x="36" y="23"/>
                                </a:lnTo>
                                <a:lnTo>
                                  <a:pt x="48" y="17"/>
                                </a:lnTo>
                                <a:lnTo>
                                  <a:pt x="59" y="10"/>
                                </a:lnTo>
                                <a:lnTo>
                                  <a:pt x="69" y="2"/>
                                </a:lnTo>
                                <a:lnTo>
                                  <a:pt x="82" y="0"/>
                                </a:lnTo>
                                <a:lnTo>
                                  <a:pt x="89" y="6"/>
                                </a:lnTo>
                                <a:lnTo>
                                  <a:pt x="95" y="16"/>
                                </a:lnTo>
                                <a:lnTo>
                                  <a:pt x="10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324544" name="Freeform 29"/>
                        <wps:cNvSpPr>
                          <a:spLocks/>
                        </wps:cNvSpPr>
                        <wps:spPr bwMode="auto">
                          <a:xfrm>
                            <a:off x="529066" y="255381"/>
                            <a:ext cx="20440" cy="19974"/>
                          </a:xfrm>
                          <a:custGeom>
                            <a:avLst/>
                            <a:gdLst>
                              <a:gd name="T0" fmla="*/ 43 w 43"/>
                              <a:gd name="T1" fmla="*/ 19 h 42"/>
                              <a:gd name="T2" fmla="*/ 39 w 43"/>
                              <a:gd name="T3" fmla="*/ 30 h 42"/>
                              <a:gd name="T4" fmla="*/ 33 w 43"/>
                              <a:gd name="T5" fmla="*/ 37 h 42"/>
                              <a:gd name="T6" fmla="*/ 25 w 43"/>
                              <a:gd name="T7" fmla="*/ 42 h 42"/>
                              <a:gd name="T8" fmla="*/ 15 w 43"/>
                              <a:gd name="T9" fmla="*/ 39 h 42"/>
                              <a:gd name="T10" fmla="*/ 6 w 43"/>
                              <a:gd name="T11" fmla="*/ 32 h 42"/>
                              <a:gd name="T12" fmla="*/ 2 w 43"/>
                              <a:gd name="T13" fmla="*/ 26 h 42"/>
                              <a:gd name="T14" fmla="*/ 0 w 43"/>
                              <a:gd name="T15" fmla="*/ 19 h 42"/>
                              <a:gd name="T16" fmla="*/ 0 w 43"/>
                              <a:gd name="T17" fmla="*/ 9 h 42"/>
                              <a:gd name="T18" fmla="*/ 6 w 43"/>
                              <a:gd name="T19" fmla="*/ 6 h 42"/>
                              <a:gd name="T20" fmla="*/ 13 w 43"/>
                              <a:gd name="T21" fmla="*/ 3 h 42"/>
                              <a:gd name="T22" fmla="*/ 20 w 43"/>
                              <a:gd name="T23" fmla="*/ 0 h 42"/>
                              <a:gd name="T24" fmla="*/ 28 w 43"/>
                              <a:gd name="T25" fmla="*/ 0 h 42"/>
                              <a:gd name="T26" fmla="*/ 33 w 43"/>
                              <a:gd name="T27" fmla="*/ 0 h 42"/>
                              <a:gd name="T28" fmla="*/ 39 w 43"/>
                              <a:gd name="T29" fmla="*/ 4 h 42"/>
                              <a:gd name="T30" fmla="*/ 42 w 43"/>
                              <a:gd name="T31" fmla="*/ 10 h 42"/>
                              <a:gd name="T32" fmla="*/ 43 w 43"/>
                              <a:gd name="T33" fmla="*/ 1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3" h="42">
                                <a:moveTo>
                                  <a:pt x="43" y="19"/>
                                </a:moveTo>
                                <a:lnTo>
                                  <a:pt x="39" y="30"/>
                                </a:lnTo>
                                <a:lnTo>
                                  <a:pt x="33" y="37"/>
                                </a:lnTo>
                                <a:lnTo>
                                  <a:pt x="25" y="42"/>
                                </a:lnTo>
                                <a:lnTo>
                                  <a:pt x="15" y="39"/>
                                </a:lnTo>
                                <a:lnTo>
                                  <a:pt x="6" y="32"/>
                                </a:lnTo>
                                <a:lnTo>
                                  <a:pt x="2" y="26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6" y="6"/>
                                </a:lnTo>
                                <a:lnTo>
                                  <a:pt x="13" y="3"/>
                                </a:lnTo>
                                <a:lnTo>
                                  <a:pt x="20" y="0"/>
                                </a:lnTo>
                                <a:lnTo>
                                  <a:pt x="28" y="0"/>
                                </a:lnTo>
                                <a:lnTo>
                                  <a:pt x="33" y="0"/>
                                </a:lnTo>
                                <a:lnTo>
                                  <a:pt x="39" y="4"/>
                                </a:lnTo>
                                <a:lnTo>
                                  <a:pt x="42" y="10"/>
                                </a:lnTo>
                                <a:lnTo>
                                  <a:pt x="4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624249" name="Freeform 30"/>
                        <wps:cNvSpPr>
                          <a:spLocks/>
                        </wps:cNvSpPr>
                        <wps:spPr bwMode="auto">
                          <a:xfrm>
                            <a:off x="404524" y="275830"/>
                            <a:ext cx="23292" cy="26156"/>
                          </a:xfrm>
                          <a:custGeom>
                            <a:avLst/>
                            <a:gdLst>
                              <a:gd name="T0" fmla="*/ 46 w 49"/>
                              <a:gd name="T1" fmla="*/ 42 h 55"/>
                              <a:gd name="T2" fmla="*/ 13 w 49"/>
                              <a:gd name="T3" fmla="*/ 55 h 55"/>
                              <a:gd name="T4" fmla="*/ 4 w 49"/>
                              <a:gd name="T5" fmla="*/ 49 h 55"/>
                              <a:gd name="T6" fmla="*/ 0 w 49"/>
                              <a:gd name="T7" fmla="*/ 38 h 55"/>
                              <a:gd name="T8" fmla="*/ 0 w 49"/>
                              <a:gd name="T9" fmla="*/ 25 h 55"/>
                              <a:gd name="T10" fmla="*/ 3 w 49"/>
                              <a:gd name="T11" fmla="*/ 13 h 55"/>
                              <a:gd name="T12" fmla="*/ 10 w 49"/>
                              <a:gd name="T13" fmla="*/ 5 h 55"/>
                              <a:gd name="T14" fmla="*/ 17 w 49"/>
                              <a:gd name="T15" fmla="*/ 0 h 55"/>
                              <a:gd name="T16" fmla="*/ 26 w 49"/>
                              <a:gd name="T17" fmla="*/ 0 h 55"/>
                              <a:gd name="T18" fmla="*/ 35 w 49"/>
                              <a:gd name="T19" fmla="*/ 6 h 55"/>
                              <a:gd name="T20" fmla="*/ 42 w 49"/>
                              <a:gd name="T21" fmla="*/ 13 h 55"/>
                              <a:gd name="T22" fmla="*/ 48 w 49"/>
                              <a:gd name="T23" fmla="*/ 22 h 55"/>
                              <a:gd name="T24" fmla="*/ 49 w 49"/>
                              <a:gd name="T25" fmla="*/ 32 h 55"/>
                              <a:gd name="T26" fmla="*/ 46 w 49"/>
                              <a:gd name="T27" fmla="*/ 4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9" h="55">
                                <a:moveTo>
                                  <a:pt x="46" y="42"/>
                                </a:moveTo>
                                <a:lnTo>
                                  <a:pt x="13" y="55"/>
                                </a:lnTo>
                                <a:lnTo>
                                  <a:pt x="4" y="49"/>
                                </a:lnTo>
                                <a:lnTo>
                                  <a:pt x="0" y="38"/>
                                </a:lnTo>
                                <a:lnTo>
                                  <a:pt x="0" y="25"/>
                                </a:lnTo>
                                <a:lnTo>
                                  <a:pt x="3" y="13"/>
                                </a:lnTo>
                                <a:lnTo>
                                  <a:pt x="10" y="5"/>
                                </a:lnTo>
                                <a:lnTo>
                                  <a:pt x="17" y="0"/>
                                </a:lnTo>
                                <a:lnTo>
                                  <a:pt x="26" y="0"/>
                                </a:lnTo>
                                <a:lnTo>
                                  <a:pt x="35" y="6"/>
                                </a:lnTo>
                                <a:lnTo>
                                  <a:pt x="42" y="13"/>
                                </a:lnTo>
                                <a:lnTo>
                                  <a:pt x="48" y="22"/>
                                </a:lnTo>
                                <a:lnTo>
                                  <a:pt x="49" y="32"/>
                                </a:lnTo>
                                <a:lnTo>
                                  <a:pt x="4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192541" name="Freeform 31"/>
                        <wps:cNvSpPr>
                          <a:spLocks/>
                        </wps:cNvSpPr>
                        <wps:spPr bwMode="auto">
                          <a:xfrm>
                            <a:off x="297570" y="306742"/>
                            <a:ext cx="38028" cy="36619"/>
                          </a:xfrm>
                          <a:custGeom>
                            <a:avLst/>
                            <a:gdLst>
                              <a:gd name="T0" fmla="*/ 80 w 80"/>
                              <a:gd name="T1" fmla="*/ 69 h 77"/>
                              <a:gd name="T2" fmla="*/ 77 w 80"/>
                              <a:gd name="T3" fmla="*/ 69 h 77"/>
                              <a:gd name="T4" fmla="*/ 75 w 80"/>
                              <a:gd name="T5" fmla="*/ 71 h 77"/>
                              <a:gd name="T6" fmla="*/ 73 w 80"/>
                              <a:gd name="T7" fmla="*/ 74 h 77"/>
                              <a:gd name="T8" fmla="*/ 70 w 80"/>
                              <a:gd name="T9" fmla="*/ 77 h 77"/>
                              <a:gd name="T10" fmla="*/ 58 w 80"/>
                              <a:gd name="T11" fmla="*/ 69 h 77"/>
                              <a:gd name="T12" fmla="*/ 47 w 80"/>
                              <a:gd name="T13" fmla="*/ 62 h 77"/>
                              <a:gd name="T14" fmla="*/ 35 w 80"/>
                              <a:gd name="T15" fmla="*/ 55 h 77"/>
                              <a:gd name="T16" fmla="*/ 25 w 80"/>
                              <a:gd name="T17" fmla="*/ 45 h 77"/>
                              <a:gd name="T18" fmla="*/ 16 w 80"/>
                              <a:gd name="T19" fmla="*/ 36 h 77"/>
                              <a:gd name="T20" fmla="*/ 9 w 80"/>
                              <a:gd name="T21" fmla="*/ 25 h 77"/>
                              <a:gd name="T22" fmla="*/ 5 w 80"/>
                              <a:gd name="T23" fmla="*/ 13 h 77"/>
                              <a:gd name="T24" fmla="*/ 0 w 80"/>
                              <a:gd name="T25" fmla="*/ 0 h 77"/>
                              <a:gd name="T26" fmla="*/ 18 w 80"/>
                              <a:gd name="T27" fmla="*/ 6 h 77"/>
                              <a:gd name="T28" fmla="*/ 31 w 80"/>
                              <a:gd name="T29" fmla="*/ 13 h 77"/>
                              <a:gd name="T30" fmla="*/ 39 w 80"/>
                              <a:gd name="T31" fmla="*/ 19 h 77"/>
                              <a:gd name="T32" fmla="*/ 47 w 80"/>
                              <a:gd name="T33" fmla="*/ 26 h 77"/>
                              <a:gd name="T34" fmla="*/ 52 w 80"/>
                              <a:gd name="T35" fmla="*/ 35 h 77"/>
                              <a:gd name="T36" fmla="*/ 60 w 80"/>
                              <a:gd name="T37" fmla="*/ 45 h 77"/>
                              <a:gd name="T38" fmla="*/ 67 w 80"/>
                              <a:gd name="T39" fmla="*/ 56 h 77"/>
                              <a:gd name="T40" fmla="*/ 80 w 80"/>
                              <a:gd name="T41" fmla="*/ 69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0" h="77">
                                <a:moveTo>
                                  <a:pt x="80" y="69"/>
                                </a:moveTo>
                                <a:lnTo>
                                  <a:pt x="77" y="69"/>
                                </a:lnTo>
                                <a:lnTo>
                                  <a:pt x="75" y="71"/>
                                </a:lnTo>
                                <a:lnTo>
                                  <a:pt x="73" y="74"/>
                                </a:lnTo>
                                <a:lnTo>
                                  <a:pt x="70" y="77"/>
                                </a:lnTo>
                                <a:lnTo>
                                  <a:pt x="58" y="69"/>
                                </a:lnTo>
                                <a:lnTo>
                                  <a:pt x="47" y="62"/>
                                </a:lnTo>
                                <a:lnTo>
                                  <a:pt x="35" y="55"/>
                                </a:lnTo>
                                <a:lnTo>
                                  <a:pt x="25" y="45"/>
                                </a:lnTo>
                                <a:lnTo>
                                  <a:pt x="16" y="36"/>
                                </a:lnTo>
                                <a:lnTo>
                                  <a:pt x="9" y="25"/>
                                </a:lnTo>
                                <a:lnTo>
                                  <a:pt x="5" y="13"/>
                                </a:lnTo>
                                <a:lnTo>
                                  <a:pt x="0" y="0"/>
                                </a:lnTo>
                                <a:lnTo>
                                  <a:pt x="18" y="6"/>
                                </a:lnTo>
                                <a:lnTo>
                                  <a:pt x="31" y="13"/>
                                </a:lnTo>
                                <a:lnTo>
                                  <a:pt x="39" y="19"/>
                                </a:lnTo>
                                <a:lnTo>
                                  <a:pt x="47" y="26"/>
                                </a:lnTo>
                                <a:lnTo>
                                  <a:pt x="52" y="35"/>
                                </a:lnTo>
                                <a:lnTo>
                                  <a:pt x="60" y="45"/>
                                </a:lnTo>
                                <a:lnTo>
                                  <a:pt x="67" y="56"/>
                                </a:lnTo>
                                <a:lnTo>
                                  <a:pt x="8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544940" name="Freeform 32"/>
                        <wps:cNvSpPr>
                          <a:spLocks/>
                        </wps:cNvSpPr>
                        <wps:spPr bwMode="auto">
                          <a:xfrm>
                            <a:off x="399295" y="312925"/>
                            <a:ext cx="168274" cy="73713"/>
                          </a:xfrm>
                          <a:custGeom>
                            <a:avLst/>
                            <a:gdLst>
                              <a:gd name="T0" fmla="*/ 353 w 354"/>
                              <a:gd name="T1" fmla="*/ 33 h 155"/>
                              <a:gd name="T2" fmla="*/ 354 w 354"/>
                              <a:gd name="T3" fmla="*/ 43 h 155"/>
                              <a:gd name="T4" fmla="*/ 351 w 354"/>
                              <a:gd name="T5" fmla="*/ 51 h 155"/>
                              <a:gd name="T6" fmla="*/ 347 w 354"/>
                              <a:gd name="T7" fmla="*/ 55 h 155"/>
                              <a:gd name="T8" fmla="*/ 340 w 354"/>
                              <a:gd name="T9" fmla="*/ 58 h 155"/>
                              <a:gd name="T10" fmla="*/ 332 w 354"/>
                              <a:gd name="T11" fmla="*/ 59 h 155"/>
                              <a:gd name="T12" fmla="*/ 325 w 354"/>
                              <a:gd name="T13" fmla="*/ 62 h 155"/>
                              <a:gd name="T14" fmla="*/ 318 w 354"/>
                              <a:gd name="T15" fmla="*/ 67 h 155"/>
                              <a:gd name="T16" fmla="*/ 314 w 354"/>
                              <a:gd name="T17" fmla="*/ 74 h 155"/>
                              <a:gd name="T18" fmla="*/ 296 w 354"/>
                              <a:gd name="T19" fmla="*/ 91 h 155"/>
                              <a:gd name="T20" fmla="*/ 278 w 354"/>
                              <a:gd name="T21" fmla="*/ 108 h 155"/>
                              <a:gd name="T22" fmla="*/ 255 w 354"/>
                              <a:gd name="T23" fmla="*/ 124 h 155"/>
                              <a:gd name="T24" fmla="*/ 230 w 354"/>
                              <a:gd name="T25" fmla="*/ 139 h 155"/>
                              <a:gd name="T26" fmla="*/ 203 w 354"/>
                              <a:gd name="T27" fmla="*/ 149 h 155"/>
                              <a:gd name="T28" fmla="*/ 174 w 354"/>
                              <a:gd name="T29" fmla="*/ 155 h 155"/>
                              <a:gd name="T30" fmla="*/ 144 w 354"/>
                              <a:gd name="T31" fmla="*/ 153 h 155"/>
                              <a:gd name="T32" fmla="*/ 111 w 354"/>
                              <a:gd name="T33" fmla="*/ 146 h 155"/>
                              <a:gd name="T34" fmla="*/ 98 w 354"/>
                              <a:gd name="T35" fmla="*/ 143 h 155"/>
                              <a:gd name="T36" fmla="*/ 83 w 354"/>
                              <a:gd name="T37" fmla="*/ 136 h 155"/>
                              <a:gd name="T38" fmla="*/ 70 w 354"/>
                              <a:gd name="T39" fmla="*/ 129 h 155"/>
                              <a:gd name="T40" fmla="*/ 56 w 354"/>
                              <a:gd name="T41" fmla="*/ 120 h 155"/>
                              <a:gd name="T42" fmla="*/ 43 w 354"/>
                              <a:gd name="T43" fmla="*/ 113 h 155"/>
                              <a:gd name="T44" fmla="*/ 30 w 354"/>
                              <a:gd name="T45" fmla="*/ 110 h 155"/>
                              <a:gd name="T46" fmla="*/ 17 w 354"/>
                              <a:gd name="T47" fmla="*/ 110 h 155"/>
                              <a:gd name="T48" fmla="*/ 5 w 354"/>
                              <a:gd name="T49" fmla="*/ 117 h 155"/>
                              <a:gd name="T50" fmla="*/ 0 w 354"/>
                              <a:gd name="T51" fmla="*/ 106 h 155"/>
                              <a:gd name="T52" fmla="*/ 0 w 354"/>
                              <a:gd name="T53" fmla="*/ 95 h 155"/>
                              <a:gd name="T54" fmla="*/ 4 w 354"/>
                              <a:gd name="T55" fmla="*/ 85 h 155"/>
                              <a:gd name="T56" fmla="*/ 11 w 354"/>
                              <a:gd name="T57" fmla="*/ 78 h 155"/>
                              <a:gd name="T58" fmla="*/ 21 w 354"/>
                              <a:gd name="T59" fmla="*/ 71 h 155"/>
                              <a:gd name="T60" fmla="*/ 33 w 354"/>
                              <a:gd name="T61" fmla="*/ 65 h 155"/>
                              <a:gd name="T62" fmla="*/ 43 w 354"/>
                              <a:gd name="T63" fmla="*/ 61 h 155"/>
                              <a:gd name="T64" fmla="*/ 51 w 354"/>
                              <a:gd name="T65" fmla="*/ 56 h 155"/>
                              <a:gd name="T66" fmla="*/ 56 w 354"/>
                              <a:gd name="T67" fmla="*/ 56 h 155"/>
                              <a:gd name="T68" fmla="*/ 62 w 354"/>
                              <a:gd name="T69" fmla="*/ 56 h 155"/>
                              <a:gd name="T70" fmla="*/ 66 w 354"/>
                              <a:gd name="T71" fmla="*/ 56 h 155"/>
                              <a:gd name="T72" fmla="*/ 70 w 354"/>
                              <a:gd name="T73" fmla="*/ 61 h 155"/>
                              <a:gd name="T74" fmla="*/ 66 w 354"/>
                              <a:gd name="T75" fmla="*/ 65 h 155"/>
                              <a:gd name="T76" fmla="*/ 60 w 354"/>
                              <a:gd name="T77" fmla="*/ 74 h 155"/>
                              <a:gd name="T78" fmla="*/ 57 w 354"/>
                              <a:gd name="T79" fmla="*/ 87 h 155"/>
                              <a:gd name="T80" fmla="*/ 57 w 354"/>
                              <a:gd name="T81" fmla="*/ 100 h 155"/>
                              <a:gd name="T82" fmla="*/ 80 w 354"/>
                              <a:gd name="T83" fmla="*/ 114 h 155"/>
                              <a:gd name="T84" fmla="*/ 106 w 354"/>
                              <a:gd name="T85" fmla="*/ 124 h 155"/>
                              <a:gd name="T86" fmla="*/ 134 w 354"/>
                              <a:gd name="T87" fmla="*/ 130 h 155"/>
                              <a:gd name="T88" fmla="*/ 162 w 354"/>
                              <a:gd name="T89" fmla="*/ 131 h 155"/>
                              <a:gd name="T90" fmla="*/ 190 w 354"/>
                              <a:gd name="T91" fmla="*/ 130 h 155"/>
                              <a:gd name="T92" fmla="*/ 219 w 354"/>
                              <a:gd name="T93" fmla="*/ 124 h 155"/>
                              <a:gd name="T94" fmla="*/ 244 w 354"/>
                              <a:gd name="T95" fmla="*/ 114 h 155"/>
                              <a:gd name="T96" fmla="*/ 270 w 354"/>
                              <a:gd name="T97" fmla="*/ 100 h 155"/>
                              <a:gd name="T98" fmla="*/ 280 w 354"/>
                              <a:gd name="T99" fmla="*/ 90 h 155"/>
                              <a:gd name="T100" fmla="*/ 291 w 354"/>
                              <a:gd name="T101" fmla="*/ 80 h 155"/>
                              <a:gd name="T102" fmla="*/ 301 w 354"/>
                              <a:gd name="T103" fmla="*/ 68 h 155"/>
                              <a:gd name="T104" fmla="*/ 309 w 354"/>
                              <a:gd name="T105" fmla="*/ 55 h 155"/>
                              <a:gd name="T106" fmla="*/ 315 w 354"/>
                              <a:gd name="T107" fmla="*/ 42 h 155"/>
                              <a:gd name="T108" fmla="*/ 318 w 354"/>
                              <a:gd name="T109" fmla="*/ 29 h 155"/>
                              <a:gd name="T110" fmla="*/ 318 w 354"/>
                              <a:gd name="T111" fmla="*/ 15 h 155"/>
                              <a:gd name="T112" fmla="*/ 311 w 354"/>
                              <a:gd name="T113" fmla="*/ 0 h 155"/>
                              <a:gd name="T114" fmla="*/ 325 w 354"/>
                              <a:gd name="T115" fmla="*/ 2 h 155"/>
                              <a:gd name="T116" fmla="*/ 338 w 354"/>
                              <a:gd name="T117" fmla="*/ 10 h 155"/>
                              <a:gd name="T118" fmla="*/ 347 w 354"/>
                              <a:gd name="T119" fmla="*/ 20 h 155"/>
                              <a:gd name="T120" fmla="*/ 353 w 354"/>
                              <a:gd name="T121" fmla="*/ 33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54" h="155">
                                <a:moveTo>
                                  <a:pt x="353" y="33"/>
                                </a:moveTo>
                                <a:lnTo>
                                  <a:pt x="354" y="43"/>
                                </a:lnTo>
                                <a:lnTo>
                                  <a:pt x="351" y="51"/>
                                </a:lnTo>
                                <a:lnTo>
                                  <a:pt x="347" y="55"/>
                                </a:lnTo>
                                <a:lnTo>
                                  <a:pt x="340" y="58"/>
                                </a:lnTo>
                                <a:lnTo>
                                  <a:pt x="332" y="59"/>
                                </a:lnTo>
                                <a:lnTo>
                                  <a:pt x="325" y="62"/>
                                </a:lnTo>
                                <a:lnTo>
                                  <a:pt x="318" y="67"/>
                                </a:lnTo>
                                <a:lnTo>
                                  <a:pt x="314" y="74"/>
                                </a:lnTo>
                                <a:lnTo>
                                  <a:pt x="296" y="91"/>
                                </a:lnTo>
                                <a:lnTo>
                                  <a:pt x="278" y="108"/>
                                </a:lnTo>
                                <a:lnTo>
                                  <a:pt x="255" y="124"/>
                                </a:lnTo>
                                <a:lnTo>
                                  <a:pt x="230" y="139"/>
                                </a:lnTo>
                                <a:lnTo>
                                  <a:pt x="203" y="149"/>
                                </a:lnTo>
                                <a:lnTo>
                                  <a:pt x="174" y="155"/>
                                </a:lnTo>
                                <a:lnTo>
                                  <a:pt x="144" y="153"/>
                                </a:lnTo>
                                <a:lnTo>
                                  <a:pt x="111" y="146"/>
                                </a:lnTo>
                                <a:lnTo>
                                  <a:pt x="98" y="143"/>
                                </a:lnTo>
                                <a:lnTo>
                                  <a:pt x="83" y="136"/>
                                </a:lnTo>
                                <a:lnTo>
                                  <a:pt x="70" y="129"/>
                                </a:lnTo>
                                <a:lnTo>
                                  <a:pt x="56" y="120"/>
                                </a:lnTo>
                                <a:lnTo>
                                  <a:pt x="43" y="113"/>
                                </a:lnTo>
                                <a:lnTo>
                                  <a:pt x="30" y="110"/>
                                </a:lnTo>
                                <a:lnTo>
                                  <a:pt x="17" y="110"/>
                                </a:lnTo>
                                <a:lnTo>
                                  <a:pt x="5" y="117"/>
                                </a:lnTo>
                                <a:lnTo>
                                  <a:pt x="0" y="106"/>
                                </a:lnTo>
                                <a:lnTo>
                                  <a:pt x="0" y="95"/>
                                </a:lnTo>
                                <a:lnTo>
                                  <a:pt x="4" y="85"/>
                                </a:lnTo>
                                <a:lnTo>
                                  <a:pt x="11" y="78"/>
                                </a:lnTo>
                                <a:lnTo>
                                  <a:pt x="21" y="71"/>
                                </a:lnTo>
                                <a:lnTo>
                                  <a:pt x="33" y="65"/>
                                </a:lnTo>
                                <a:lnTo>
                                  <a:pt x="43" y="61"/>
                                </a:lnTo>
                                <a:lnTo>
                                  <a:pt x="51" y="56"/>
                                </a:lnTo>
                                <a:lnTo>
                                  <a:pt x="56" y="56"/>
                                </a:lnTo>
                                <a:lnTo>
                                  <a:pt x="62" y="56"/>
                                </a:lnTo>
                                <a:lnTo>
                                  <a:pt x="66" y="56"/>
                                </a:lnTo>
                                <a:lnTo>
                                  <a:pt x="70" y="61"/>
                                </a:lnTo>
                                <a:lnTo>
                                  <a:pt x="66" y="65"/>
                                </a:lnTo>
                                <a:lnTo>
                                  <a:pt x="60" y="74"/>
                                </a:lnTo>
                                <a:lnTo>
                                  <a:pt x="57" y="87"/>
                                </a:lnTo>
                                <a:lnTo>
                                  <a:pt x="57" y="100"/>
                                </a:lnTo>
                                <a:lnTo>
                                  <a:pt x="80" y="114"/>
                                </a:lnTo>
                                <a:lnTo>
                                  <a:pt x="106" y="124"/>
                                </a:lnTo>
                                <a:lnTo>
                                  <a:pt x="134" y="130"/>
                                </a:lnTo>
                                <a:lnTo>
                                  <a:pt x="162" y="131"/>
                                </a:lnTo>
                                <a:lnTo>
                                  <a:pt x="190" y="130"/>
                                </a:lnTo>
                                <a:lnTo>
                                  <a:pt x="219" y="124"/>
                                </a:lnTo>
                                <a:lnTo>
                                  <a:pt x="244" y="114"/>
                                </a:lnTo>
                                <a:lnTo>
                                  <a:pt x="270" y="100"/>
                                </a:lnTo>
                                <a:lnTo>
                                  <a:pt x="280" y="90"/>
                                </a:lnTo>
                                <a:lnTo>
                                  <a:pt x="291" y="80"/>
                                </a:lnTo>
                                <a:lnTo>
                                  <a:pt x="301" y="68"/>
                                </a:lnTo>
                                <a:lnTo>
                                  <a:pt x="309" y="55"/>
                                </a:lnTo>
                                <a:lnTo>
                                  <a:pt x="315" y="42"/>
                                </a:lnTo>
                                <a:lnTo>
                                  <a:pt x="318" y="29"/>
                                </a:lnTo>
                                <a:lnTo>
                                  <a:pt x="318" y="15"/>
                                </a:lnTo>
                                <a:lnTo>
                                  <a:pt x="311" y="0"/>
                                </a:lnTo>
                                <a:lnTo>
                                  <a:pt x="325" y="2"/>
                                </a:lnTo>
                                <a:lnTo>
                                  <a:pt x="338" y="10"/>
                                </a:lnTo>
                                <a:lnTo>
                                  <a:pt x="347" y="20"/>
                                </a:lnTo>
                                <a:lnTo>
                                  <a:pt x="353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884968" name="Freeform 33"/>
                        <wps:cNvSpPr>
                          <a:spLocks/>
                        </wps:cNvSpPr>
                        <wps:spPr bwMode="auto">
                          <a:xfrm>
                            <a:off x="473925" y="316254"/>
                            <a:ext cx="42782" cy="22352"/>
                          </a:xfrm>
                          <a:custGeom>
                            <a:avLst/>
                            <a:gdLst>
                              <a:gd name="T0" fmla="*/ 13 w 90"/>
                              <a:gd name="T1" fmla="*/ 47 h 47"/>
                              <a:gd name="T2" fmla="*/ 5 w 90"/>
                              <a:gd name="T3" fmla="*/ 41 h 47"/>
                              <a:gd name="T4" fmla="*/ 1 w 90"/>
                              <a:gd name="T5" fmla="*/ 35 h 47"/>
                              <a:gd name="T6" fmla="*/ 0 w 90"/>
                              <a:gd name="T7" fmla="*/ 29 h 47"/>
                              <a:gd name="T8" fmla="*/ 0 w 90"/>
                              <a:gd name="T9" fmla="*/ 21 h 47"/>
                              <a:gd name="T10" fmla="*/ 90 w 90"/>
                              <a:gd name="T11" fmla="*/ 0 h 47"/>
                              <a:gd name="T12" fmla="*/ 89 w 90"/>
                              <a:gd name="T13" fmla="*/ 15 h 47"/>
                              <a:gd name="T14" fmla="*/ 83 w 90"/>
                              <a:gd name="T15" fmla="*/ 25 h 47"/>
                              <a:gd name="T16" fmla="*/ 73 w 90"/>
                              <a:gd name="T17" fmla="*/ 31 h 47"/>
                              <a:gd name="T18" fmla="*/ 63 w 90"/>
                              <a:gd name="T19" fmla="*/ 35 h 47"/>
                              <a:gd name="T20" fmla="*/ 50 w 90"/>
                              <a:gd name="T21" fmla="*/ 36 h 47"/>
                              <a:gd name="T22" fmla="*/ 37 w 90"/>
                              <a:gd name="T23" fmla="*/ 39 h 47"/>
                              <a:gd name="T24" fmla="*/ 24 w 90"/>
                              <a:gd name="T25" fmla="*/ 42 h 47"/>
                              <a:gd name="T26" fmla="*/ 13 w 90"/>
                              <a:gd name="T27" fmla="*/ 4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0" h="47">
                                <a:moveTo>
                                  <a:pt x="13" y="47"/>
                                </a:moveTo>
                                <a:lnTo>
                                  <a:pt x="5" y="41"/>
                                </a:lnTo>
                                <a:lnTo>
                                  <a:pt x="1" y="35"/>
                                </a:lnTo>
                                <a:lnTo>
                                  <a:pt x="0" y="29"/>
                                </a:lnTo>
                                <a:lnTo>
                                  <a:pt x="0" y="21"/>
                                </a:lnTo>
                                <a:lnTo>
                                  <a:pt x="90" y="0"/>
                                </a:lnTo>
                                <a:lnTo>
                                  <a:pt x="89" y="15"/>
                                </a:lnTo>
                                <a:lnTo>
                                  <a:pt x="83" y="25"/>
                                </a:lnTo>
                                <a:lnTo>
                                  <a:pt x="73" y="31"/>
                                </a:lnTo>
                                <a:lnTo>
                                  <a:pt x="63" y="35"/>
                                </a:lnTo>
                                <a:lnTo>
                                  <a:pt x="50" y="36"/>
                                </a:lnTo>
                                <a:lnTo>
                                  <a:pt x="37" y="39"/>
                                </a:lnTo>
                                <a:lnTo>
                                  <a:pt x="24" y="42"/>
                                </a:lnTo>
                                <a:lnTo>
                                  <a:pt x="13" y="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01414" name="Freeform 34"/>
                        <wps:cNvSpPr>
                          <a:spLocks/>
                        </wps:cNvSpPr>
                        <wps:spPr bwMode="auto">
                          <a:xfrm>
                            <a:off x="886530" y="338606"/>
                            <a:ext cx="24718" cy="78945"/>
                          </a:xfrm>
                          <a:custGeom>
                            <a:avLst/>
                            <a:gdLst>
                              <a:gd name="T0" fmla="*/ 50 w 52"/>
                              <a:gd name="T1" fmla="*/ 0 h 166"/>
                              <a:gd name="T2" fmla="*/ 50 w 52"/>
                              <a:gd name="T3" fmla="*/ 41 h 166"/>
                              <a:gd name="T4" fmla="*/ 52 w 52"/>
                              <a:gd name="T5" fmla="*/ 85 h 166"/>
                              <a:gd name="T6" fmla="*/ 50 w 52"/>
                              <a:gd name="T7" fmla="*/ 128 h 166"/>
                              <a:gd name="T8" fmla="*/ 40 w 52"/>
                              <a:gd name="T9" fmla="*/ 166 h 166"/>
                              <a:gd name="T10" fmla="*/ 35 w 52"/>
                              <a:gd name="T11" fmla="*/ 145 h 166"/>
                              <a:gd name="T12" fmla="*/ 27 w 52"/>
                              <a:gd name="T13" fmla="*/ 125 h 166"/>
                              <a:gd name="T14" fmla="*/ 17 w 52"/>
                              <a:gd name="T15" fmla="*/ 105 h 166"/>
                              <a:gd name="T16" fmla="*/ 9 w 52"/>
                              <a:gd name="T17" fmla="*/ 83 h 166"/>
                              <a:gd name="T18" fmla="*/ 3 w 52"/>
                              <a:gd name="T19" fmla="*/ 63 h 166"/>
                              <a:gd name="T20" fmla="*/ 0 w 52"/>
                              <a:gd name="T21" fmla="*/ 43 h 166"/>
                              <a:gd name="T22" fmla="*/ 2 w 52"/>
                              <a:gd name="T23" fmla="*/ 23 h 166"/>
                              <a:gd name="T24" fmla="*/ 12 w 52"/>
                              <a:gd name="T25" fmla="*/ 2 h 166"/>
                              <a:gd name="T26" fmla="*/ 23 w 52"/>
                              <a:gd name="T27" fmla="*/ 5 h 166"/>
                              <a:gd name="T28" fmla="*/ 33 w 52"/>
                              <a:gd name="T29" fmla="*/ 5 h 166"/>
                              <a:gd name="T30" fmla="*/ 42 w 52"/>
                              <a:gd name="T31" fmla="*/ 2 h 166"/>
                              <a:gd name="T32" fmla="*/ 50 w 52"/>
                              <a:gd name="T33" fmla="*/ 0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" h="166">
                                <a:moveTo>
                                  <a:pt x="50" y="0"/>
                                </a:moveTo>
                                <a:lnTo>
                                  <a:pt x="50" y="41"/>
                                </a:lnTo>
                                <a:lnTo>
                                  <a:pt x="52" y="85"/>
                                </a:lnTo>
                                <a:lnTo>
                                  <a:pt x="50" y="128"/>
                                </a:lnTo>
                                <a:lnTo>
                                  <a:pt x="40" y="166"/>
                                </a:lnTo>
                                <a:lnTo>
                                  <a:pt x="35" y="145"/>
                                </a:lnTo>
                                <a:lnTo>
                                  <a:pt x="27" y="125"/>
                                </a:lnTo>
                                <a:lnTo>
                                  <a:pt x="17" y="105"/>
                                </a:lnTo>
                                <a:lnTo>
                                  <a:pt x="9" y="83"/>
                                </a:lnTo>
                                <a:lnTo>
                                  <a:pt x="3" y="63"/>
                                </a:lnTo>
                                <a:lnTo>
                                  <a:pt x="0" y="43"/>
                                </a:lnTo>
                                <a:lnTo>
                                  <a:pt x="2" y="23"/>
                                </a:lnTo>
                                <a:lnTo>
                                  <a:pt x="12" y="2"/>
                                </a:lnTo>
                                <a:lnTo>
                                  <a:pt x="23" y="5"/>
                                </a:lnTo>
                                <a:lnTo>
                                  <a:pt x="33" y="5"/>
                                </a:lnTo>
                                <a:lnTo>
                                  <a:pt x="42" y="2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865687" name="Freeform 35"/>
                        <wps:cNvSpPr>
                          <a:spLocks/>
                        </wps:cNvSpPr>
                        <wps:spPr bwMode="auto">
                          <a:xfrm>
                            <a:off x="825685" y="333374"/>
                            <a:ext cx="21866" cy="53264"/>
                          </a:xfrm>
                          <a:custGeom>
                            <a:avLst/>
                            <a:gdLst>
                              <a:gd name="T0" fmla="*/ 46 w 46"/>
                              <a:gd name="T1" fmla="*/ 37 h 112"/>
                              <a:gd name="T2" fmla="*/ 40 w 46"/>
                              <a:gd name="T3" fmla="*/ 55 h 112"/>
                              <a:gd name="T4" fmla="*/ 33 w 46"/>
                              <a:gd name="T5" fmla="*/ 75 h 112"/>
                              <a:gd name="T6" fmla="*/ 27 w 46"/>
                              <a:gd name="T7" fmla="*/ 94 h 112"/>
                              <a:gd name="T8" fmla="*/ 20 w 46"/>
                              <a:gd name="T9" fmla="*/ 110 h 112"/>
                              <a:gd name="T10" fmla="*/ 17 w 46"/>
                              <a:gd name="T11" fmla="*/ 112 h 112"/>
                              <a:gd name="T12" fmla="*/ 11 w 46"/>
                              <a:gd name="T13" fmla="*/ 112 h 112"/>
                              <a:gd name="T14" fmla="*/ 7 w 46"/>
                              <a:gd name="T15" fmla="*/ 109 h 112"/>
                              <a:gd name="T16" fmla="*/ 3 w 46"/>
                              <a:gd name="T17" fmla="*/ 103 h 112"/>
                              <a:gd name="T18" fmla="*/ 0 w 46"/>
                              <a:gd name="T19" fmla="*/ 75 h 112"/>
                              <a:gd name="T20" fmla="*/ 1 w 46"/>
                              <a:gd name="T21" fmla="*/ 45 h 112"/>
                              <a:gd name="T22" fmla="*/ 9 w 46"/>
                              <a:gd name="T23" fmla="*/ 16 h 112"/>
                              <a:gd name="T24" fmla="*/ 22 w 46"/>
                              <a:gd name="T25" fmla="*/ 0 h 112"/>
                              <a:gd name="T26" fmla="*/ 29 w 46"/>
                              <a:gd name="T27" fmla="*/ 6 h 112"/>
                              <a:gd name="T28" fmla="*/ 36 w 46"/>
                              <a:gd name="T29" fmla="*/ 12 h 112"/>
                              <a:gd name="T30" fmla="*/ 42 w 46"/>
                              <a:gd name="T31" fmla="*/ 19 h 112"/>
                              <a:gd name="T32" fmla="*/ 46 w 46"/>
                              <a:gd name="T33" fmla="*/ 37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6" h="112">
                                <a:moveTo>
                                  <a:pt x="46" y="37"/>
                                </a:moveTo>
                                <a:lnTo>
                                  <a:pt x="40" y="55"/>
                                </a:lnTo>
                                <a:lnTo>
                                  <a:pt x="33" y="75"/>
                                </a:lnTo>
                                <a:lnTo>
                                  <a:pt x="27" y="94"/>
                                </a:lnTo>
                                <a:lnTo>
                                  <a:pt x="20" y="110"/>
                                </a:lnTo>
                                <a:lnTo>
                                  <a:pt x="17" y="112"/>
                                </a:lnTo>
                                <a:lnTo>
                                  <a:pt x="11" y="112"/>
                                </a:lnTo>
                                <a:lnTo>
                                  <a:pt x="7" y="109"/>
                                </a:lnTo>
                                <a:lnTo>
                                  <a:pt x="3" y="103"/>
                                </a:lnTo>
                                <a:lnTo>
                                  <a:pt x="0" y="75"/>
                                </a:lnTo>
                                <a:lnTo>
                                  <a:pt x="1" y="45"/>
                                </a:lnTo>
                                <a:lnTo>
                                  <a:pt x="9" y="16"/>
                                </a:lnTo>
                                <a:lnTo>
                                  <a:pt x="22" y="0"/>
                                </a:lnTo>
                                <a:lnTo>
                                  <a:pt x="29" y="6"/>
                                </a:lnTo>
                                <a:lnTo>
                                  <a:pt x="36" y="12"/>
                                </a:lnTo>
                                <a:lnTo>
                                  <a:pt x="42" y="19"/>
                                </a:lnTo>
                                <a:lnTo>
                                  <a:pt x="46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413132" name="Freeform 36"/>
                        <wps:cNvSpPr>
                          <a:spLocks/>
                        </wps:cNvSpPr>
                        <wps:spPr bwMode="auto">
                          <a:xfrm>
                            <a:off x="579929" y="419928"/>
                            <a:ext cx="103151" cy="263941"/>
                          </a:xfrm>
                          <a:custGeom>
                            <a:avLst/>
                            <a:gdLst>
                              <a:gd name="T0" fmla="*/ 187 w 217"/>
                              <a:gd name="T1" fmla="*/ 70 h 555"/>
                              <a:gd name="T2" fmla="*/ 180 w 217"/>
                              <a:gd name="T3" fmla="*/ 87 h 555"/>
                              <a:gd name="T4" fmla="*/ 170 w 217"/>
                              <a:gd name="T5" fmla="*/ 103 h 555"/>
                              <a:gd name="T6" fmla="*/ 157 w 217"/>
                              <a:gd name="T7" fmla="*/ 117 h 555"/>
                              <a:gd name="T8" fmla="*/ 144 w 217"/>
                              <a:gd name="T9" fmla="*/ 130 h 555"/>
                              <a:gd name="T10" fmla="*/ 131 w 217"/>
                              <a:gd name="T11" fmla="*/ 145 h 555"/>
                              <a:gd name="T12" fmla="*/ 121 w 217"/>
                              <a:gd name="T13" fmla="*/ 159 h 555"/>
                              <a:gd name="T14" fmla="*/ 115 w 217"/>
                              <a:gd name="T15" fmla="*/ 175 h 555"/>
                              <a:gd name="T16" fmla="*/ 115 w 217"/>
                              <a:gd name="T17" fmla="*/ 195 h 555"/>
                              <a:gd name="T18" fmla="*/ 129 w 217"/>
                              <a:gd name="T19" fmla="*/ 204 h 555"/>
                              <a:gd name="T20" fmla="*/ 145 w 217"/>
                              <a:gd name="T21" fmla="*/ 212 h 555"/>
                              <a:gd name="T22" fmla="*/ 161 w 217"/>
                              <a:gd name="T23" fmla="*/ 218 h 555"/>
                              <a:gd name="T24" fmla="*/ 177 w 217"/>
                              <a:gd name="T25" fmla="*/ 225 h 555"/>
                              <a:gd name="T26" fmla="*/ 193 w 217"/>
                              <a:gd name="T27" fmla="*/ 233 h 555"/>
                              <a:gd name="T28" fmla="*/ 204 w 217"/>
                              <a:gd name="T29" fmla="*/ 243 h 555"/>
                              <a:gd name="T30" fmla="*/ 213 w 217"/>
                              <a:gd name="T31" fmla="*/ 256 h 555"/>
                              <a:gd name="T32" fmla="*/ 217 w 217"/>
                              <a:gd name="T33" fmla="*/ 272 h 555"/>
                              <a:gd name="T34" fmla="*/ 212 w 217"/>
                              <a:gd name="T35" fmla="*/ 347 h 555"/>
                              <a:gd name="T36" fmla="*/ 209 w 217"/>
                              <a:gd name="T37" fmla="*/ 422 h 555"/>
                              <a:gd name="T38" fmla="*/ 204 w 217"/>
                              <a:gd name="T39" fmla="*/ 492 h 555"/>
                              <a:gd name="T40" fmla="*/ 197 w 217"/>
                              <a:gd name="T41" fmla="*/ 555 h 555"/>
                              <a:gd name="T42" fmla="*/ 171 w 217"/>
                              <a:gd name="T43" fmla="*/ 495 h 555"/>
                              <a:gd name="T44" fmla="*/ 147 w 217"/>
                              <a:gd name="T45" fmla="*/ 432 h 555"/>
                              <a:gd name="T46" fmla="*/ 122 w 217"/>
                              <a:gd name="T47" fmla="*/ 368 h 555"/>
                              <a:gd name="T48" fmla="*/ 99 w 217"/>
                              <a:gd name="T49" fmla="*/ 303 h 555"/>
                              <a:gd name="T50" fmla="*/ 76 w 217"/>
                              <a:gd name="T51" fmla="*/ 238 h 555"/>
                              <a:gd name="T52" fmla="*/ 52 w 217"/>
                              <a:gd name="T53" fmla="*/ 175 h 555"/>
                              <a:gd name="T54" fmla="*/ 27 w 217"/>
                              <a:gd name="T55" fmla="*/ 114 h 555"/>
                              <a:gd name="T56" fmla="*/ 0 w 217"/>
                              <a:gd name="T57" fmla="*/ 57 h 555"/>
                              <a:gd name="T58" fmla="*/ 1 w 217"/>
                              <a:gd name="T59" fmla="*/ 38 h 555"/>
                              <a:gd name="T60" fmla="*/ 4 w 217"/>
                              <a:gd name="T61" fmla="*/ 22 h 555"/>
                              <a:gd name="T62" fmla="*/ 11 w 217"/>
                              <a:gd name="T63" fmla="*/ 9 h 555"/>
                              <a:gd name="T64" fmla="*/ 26 w 217"/>
                              <a:gd name="T65" fmla="*/ 0 h 555"/>
                              <a:gd name="T66" fmla="*/ 46 w 217"/>
                              <a:gd name="T67" fmla="*/ 8 h 555"/>
                              <a:gd name="T68" fmla="*/ 66 w 217"/>
                              <a:gd name="T69" fmla="*/ 15 h 555"/>
                              <a:gd name="T70" fmla="*/ 86 w 217"/>
                              <a:gd name="T71" fmla="*/ 23 h 555"/>
                              <a:gd name="T72" fmla="*/ 106 w 217"/>
                              <a:gd name="T73" fmla="*/ 32 h 555"/>
                              <a:gd name="T74" fmla="*/ 127 w 217"/>
                              <a:gd name="T75" fmla="*/ 42 h 555"/>
                              <a:gd name="T76" fmla="*/ 147 w 217"/>
                              <a:gd name="T77" fmla="*/ 51 h 555"/>
                              <a:gd name="T78" fmla="*/ 167 w 217"/>
                              <a:gd name="T79" fmla="*/ 61 h 555"/>
                              <a:gd name="T80" fmla="*/ 187 w 217"/>
                              <a:gd name="T81" fmla="*/ 70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7" h="555">
                                <a:moveTo>
                                  <a:pt x="187" y="70"/>
                                </a:moveTo>
                                <a:lnTo>
                                  <a:pt x="180" y="87"/>
                                </a:lnTo>
                                <a:lnTo>
                                  <a:pt x="170" y="103"/>
                                </a:lnTo>
                                <a:lnTo>
                                  <a:pt x="157" y="117"/>
                                </a:lnTo>
                                <a:lnTo>
                                  <a:pt x="144" y="130"/>
                                </a:lnTo>
                                <a:lnTo>
                                  <a:pt x="131" y="145"/>
                                </a:lnTo>
                                <a:lnTo>
                                  <a:pt x="121" y="159"/>
                                </a:lnTo>
                                <a:lnTo>
                                  <a:pt x="115" y="175"/>
                                </a:lnTo>
                                <a:lnTo>
                                  <a:pt x="115" y="195"/>
                                </a:lnTo>
                                <a:lnTo>
                                  <a:pt x="129" y="204"/>
                                </a:lnTo>
                                <a:lnTo>
                                  <a:pt x="145" y="212"/>
                                </a:lnTo>
                                <a:lnTo>
                                  <a:pt x="161" y="218"/>
                                </a:lnTo>
                                <a:lnTo>
                                  <a:pt x="177" y="225"/>
                                </a:lnTo>
                                <a:lnTo>
                                  <a:pt x="193" y="233"/>
                                </a:lnTo>
                                <a:lnTo>
                                  <a:pt x="204" y="243"/>
                                </a:lnTo>
                                <a:lnTo>
                                  <a:pt x="213" y="256"/>
                                </a:lnTo>
                                <a:lnTo>
                                  <a:pt x="217" y="272"/>
                                </a:lnTo>
                                <a:lnTo>
                                  <a:pt x="212" y="347"/>
                                </a:lnTo>
                                <a:lnTo>
                                  <a:pt x="209" y="422"/>
                                </a:lnTo>
                                <a:lnTo>
                                  <a:pt x="204" y="492"/>
                                </a:lnTo>
                                <a:lnTo>
                                  <a:pt x="197" y="555"/>
                                </a:lnTo>
                                <a:lnTo>
                                  <a:pt x="171" y="495"/>
                                </a:lnTo>
                                <a:lnTo>
                                  <a:pt x="147" y="432"/>
                                </a:lnTo>
                                <a:lnTo>
                                  <a:pt x="122" y="368"/>
                                </a:lnTo>
                                <a:lnTo>
                                  <a:pt x="99" y="303"/>
                                </a:lnTo>
                                <a:lnTo>
                                  <a:pt x="76" y="238"/>
                                </a:lnTo>
                                <a:lnTo>
                                  <a:pt x="52" y="175"/>
                                </a:lnTo>
                                <a:lnTo>
                                  <a:pt x="27" y="114"/>
                                </a:lnTo>
                                <a:lnTo>
                                  <a:pt x="0" y="57"/>
                                </a:lnTo>
                                <a:lnTo>
                                  <a:pt x="1" y="38"/>
                                </a:lnTo>
                                <a:lnTo>
                                  <a:pt x="4" y="22"/>
                                </a:lnTo>
                                <a:lnTo>
                                  <a:pt x="11" y="9"/>
                                </a:lnTo>
                                <a:lnTo>
                                  <a:pt x="26" y="0"/>
                                </a:lnTo>
                                <a:lnTo>
                                  <a:pt x="46" y="8"/>
                                </a:lnTo>
                                <a:lnTo>
                                  <a:pt x="66" y="15"/>
                                </a:lnTo>
                                <a:lnTo>
                                  <a:pt x="86" y="23"/>
                                </a:lnTo>
                                <a:lnTo>
                                  <a:pt x="106" y="32"/>
                                </a:lnTo>
                                <a:lnTo>
                                  <a:pt x="127" y="42"/>
                                </a:lnTo>
                                <a:lnTo>
                                  <a:pt x="147" y="51"/>
                                </a:lnTo>
                                <a:lnTo>
                                  <a:pt x="167" y="61"/>
                                </a:lnTo>
                                <a:lnTo>
                                  <a:pt x="187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6818" name="Freeform 37"/>
                        <wps:cNvSpPr>
                          <a:spLocks/>
                        </wps:cNvSpPr>
                        <wps:spPr bwMode="auto">
                          <a:xfrm>
                            <a:off x="771495" y="433244"/>
                            <a:ext cx="54665" cy="44704"/>
                          </a:xfrm>
                          <a:custGeom>
                            <a:avLst/>
                            <a:gdLst>
                              <a:gd name="T0" fmla="*/ 115 w 115"/>
                              <a:gd name="T1" fmla="*/ 29 h 94"/>
                              <a:gd name="T2" fmla="*/ 115 w 115"/>
                              <a:gd name="T3" fmla="*/ 92 h 94"/>
                              <a:gd name="T4" fmla="*/ 102 w 115"/>
                              <a:gd name="T5" fmla="*/ 94 h 94"/>
                              <a:gd name="T6" fmla="*/ 88 w 115"/>
                              <a:gd name="T7" fmla="*/ 91 h 94"/>
                              <a:gd name="T8" fmla="*/ 74 w 115"/>
                              <a:gd name="T9" fmla="*/ 86 h 94"/>
                              <a:gd name="T10" fmla="*/ 59 w 115"/>
                              <a:gd name="T11" fmla="*/ 81 h 94"/>
                              <a:gd name="T12" fmla="*/ 45 w 115"/>
                              <a:gd name="T13" fmla="*/ 75 h 94"/>
                              <a:gd name="T14" fmla="*/ 30 w 115"/>
                              <a:gd name="T15" fmla="*/ 66 h 94"/>
                              <a:gd name="T16" fmla="*/ 16 w 115"/>
                              <a:gd name="T17" fmla="*/ 57 h 94"/>
                              <a:gd name="T18" fmla="*/ 3 w 115"/>
                              <a:gd name="T19" fmla="*/ 49 h 94"/>
                              <a:gd name="T20" fmla="*/ 0 w 115"/>
                              <a:gd name="T21" fmla="*/ 34 h 94"/>
                              <a:gd name="T22" fmla="*/ 4 w 115"/>
                              <a:gd name="T23" fmla="*/ 26 h 94"/>
                              <a:gd name="T24" fmla="*/ 10 w 115"/>
                              <a:gd name="T25" fmla="*/ 18 h 94"/>
                              <a:gd name="T26" fmla="*/ 20 w 115"/>
                              <a:gd name="T27" fmla="*/ 16 h 94"/>
                              <a:gd name="T28" fmla="*/ 32 w 115"/>
                              <a:gd name="T29" fmla="*/ 13 h 94"/>
                              <a:gd name="T30" fmla="*/ 43 w 115"/>
                              <a:gd name="T31" fmla="*/ 10 h 94"/>
                              <a:gd name="T32" fmla="*/ 53 w 115"/>
                              <a:gd name="T33" fmla="*/ 5 h 94"/>
                              <a:gd name="T34" fmla="*/ 62 w 115"/>
                              <a:gd name="T35" fmla="*/ 0 h 94"/>
                              <a:gd name="T36" fmla="*/ 71 w 115"/>
                              <a:gd name="T37" fmla="*/ 1 h 94"/>
                              <a:gd name="T38" fmla="*/ 79 w 115"/>
                              <a:gd name="T39" fmla="*/ 1 h 94"/>
                              <a:gd name="T40" fmla="*/ 88 w 115"/>
                              <a:gd name="T41" fmla="*/ 3 h 94"/>
                              <a:gd name="T42" fmla="*/ 95 w 115"/>
                              <a:gd name="T43" fmla="*/ 4 h 94"/>
                              <a:gd name="T44" fmla="*/ 102 w 115"/>
                              <a:gd name="T45" fmla="*/ 7 h 94"/>
                              <a:gd name="T46" fmla="*/ 108 w 115"/>
                              <a:gd name="T47" fmla="*/ 13 h 94"/>
                              <a:gd name="T48" fmla="*/ 112 w 115"/>
                              <a:gd name="T49" fmla="*/ 18 h 94"/>
                              <a:gd name="T50" fmla="*/ 115 w 115"/>
                              <a:gd name="T51" fmla="*/ 29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5" h="94">
                                <a:moveTo>
                                  <a:pt x="115" y="29"/>
                                </a:moveTo>
                                <a:lnTo>
                                  <a:pt x="115" y="92"/>
                                </a:lnTo>
                                <a:lnTo>
                                  <a:pt x="102" y="94"/>
                                </a:lnTo>
                                <a:lnTo>
                                  <a:pt x="88" y="91"/>
                                </a:lnTo>
                                <a:lnTo>
                                  <a:pt x="74" y="86"/>
                                </a:lnTo>
                                <a:lnTo>
                                  <a:pt x="59" y="81"/>
                                </a:lnTo>
                                <a:lnTo>
                                  <a:pt x="45" y="75"/>
                                </a:lnTo>
                                <a:lnTo>
                                  <a:pt x="30" y="66"/>
                                </a:lnTo>
                                <a:lnTo>
                                  <a:pt x="16" y="57"/>
                                </a:lnTo>
                                <a:lnTo>
                                  <a:pt x="3" y="49"/>
                                </a:lnTo>
                                <a:lnTo>
                                  <a:pt x="0" y="34"/>
                                </a:lnTo>
                                <a:lnTo>
                                  <a:pt x="4" y="26"/>
                                </a:lnTo>
                                <a:lnTo>
                                  <a:pt x="10" y="18"/>
                                </a:lnTo>
                                <a:lnTo>
                                  <a:pt x="20" y="16"/>
                                </a:lnTo>
                                <a:lnTo>
                                  <a:pt x="32" y="13"/>
                                </a:lnTo>
                                <a:lnTo>
                                  <a:pt x="43" y="10"/>
                                </a:lnTo>
                                <a:lnTo>
                                  <a:pt x="53" y="5"/>
                                </a:lnTo>
                                <a:lnTo>
                                  <a:pt x="62" y="0"/>
                                </a:lnTo>
                                <a:lnTo>
                                  <a:pt x="71" y="1"/>
                                </a:lnTo>
                                <a:lnTo>
                                  <a:pt x="79" y="1"/>
                                </a:lnTo>
                                <a:lnTo>
                                  <a:pt x="88" y="3"/>
                                </a:lnTo>
                                <a:lnTo>
                                  <a:pt x="95" y="4"/>
                                </a:lnTo>
                                <a:lnTo>
                                  <a:pt x="102" y="7"/>
                                </a:lnTo>
                                <a:lnTo>
                                  <a:pt x="108" y="13"/>
                                </a:lnTo>
                                <a:lnTo>
                                  <a:pt x="112" y="18"/>
                                </a:lnTo>
                                <a:lnTo>
                                  <a:pt x="1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280102" name="Freeform 38"/>
                        <wps:cNvSpPr>
                          <a:spLocks/>
                        </wps:cNvSpPr>
                        <wps:spPr bwMode="auto">
                          <a:xfrm>
                            <a:off x="303750" y="443231"/>
                            <a:ext cx="88415" cy="257759"/>
                          </a:xfrm>
                          <a:custGeom>
                            <a:avLst/>
                            <a:gdLst>
                              <a:gd name="T0" fmla="*/ 186 w 186"/>
                              <a:gd name="T1" fmla="*/ 18 h 542"/>
                              <a:gd name="T2" fmla="*/ 182 w 186"/>
                              <a:gd name="T3" fmla="*/ 75 h 542"/>
                              <a:gd name="T4" fmla="*/ 172 w 186"/>
                              <a:gd name="T5" fmla="*/ 130 h 542"/>
                              <a:gd name="T6" fmla="*/ 159 w 186"/>
                              <a:gd name="T7" fmla="*/ 184 h 542"/>
                              <a:gd name="T8" fmla="*/ 142 w 186"/>
                              <a:gd name="T9" fmla="*/ 239 h 542"/>
                              <a:gd name="T10" fmla="*/ 124 w 186"/>
                              <a:gd name="T11" fmla="*/ 292 h 542"/>
                              <a:gd name="T12" fmla="*/ 108 w 186"/>
                              <a:gd name="T13" fmla="*/ 348 h 542"/>
                              <a:gd name="T14" fmla="*/ 96 w 186"/>
                              <a:gd name="T15" fmla="*/ 406 h 542"/>
                              <a:gd name="T16" fmla="*/ 87 w 186"/>
                              <a:gd name="T17" fmla="*/ 468 h 542"/>
                              <a:gd name="T18" fmla="*/ 64 w 186"/>
                              <a:gd name="T19" fmla="*/ 542 h 542"/>
                              <a:gd name="T20" fmla="*/ 54 w 186"/>
                              <a:gd name="T21" fmla="*/ 523 h 542"/>
                              <a:gd name="T22" fmla="*/ 57 w 186"/>
                              <a:gd name="T23" fmla="*/ 523 h 542"/>
                              <a:gd name="T24" fmla="*/ 51 w 186"/>
                              <a:gd name="T25" fmla="*/ 487 h 542"/>
                              <a:gd name="T26" fmla="*/ 45 w 186"/>
                              <a:gd name="T27" fmla="*/ 449 h 542"/>
                              <a:gd name="T28" fmla="*/ 39 w 186"/>
                              <a:gd name="T29" fmla="*/ 410 h 542"/>
                              <a:gd name="T30" fmla="*/ 34 w 186"/>
                              <a:gd name="T31" fmla="*/ 371 h 542"/>
                              <a:gd name="T32" fmla="*/ 26 w 186"/>
                              <a:gd name="T33" fmla="*/ 334 h 542"/>
                              <a:gd name="T34" fmla="*/ 19 w 186"/>
                              <a:gd name="T35" fmla="*/ 295 h 542"/>
                              <a:gd name="T36" fmla="*/ 11 w 186"/>
                              <a:gd name="T37" fmla="*/ 259 h 542"/>
                              <a:gd name="T38" fmla="*/ 0 w 186"/>
                              <a:gd name="T39" fmla="*/ 223 h 542"/>
                              <a:gd name="T40" fmla="*/ 9 w 186"/>
                              <a:gd name="T41" fmla="*/ 215 h 542"/>
                              <a:gd name="T42" fmla="*/ 18 w 186"/>
                              <a:gd name="T43" fmla="*/ 210 h 542"/>
                              <a:gd name="T44" fmla="*/ 28 w 186"/>
                              <a:gd name="T45" fmla="*/ 205 h 542"/>
                              <a:gd name="T46" fmla="*/ 36 w 186"/>
                              <a:gd name="T47" fmla="*/ 201 h 542"/>
                              <a:gd name="T48" fmla="*/ 47 w 186"/>
                              <a:gd name="T49" fmla="*/ 198 h 542"/>
                              <a:gd name="T50" fmla="*/ 57 w 186"/>
                              <a:gd name="T51" fmla="*/ 195 h 542"/>
                              <a:gd name="T52" fmla="*/ 68 w 186"/>
                              <a:gd name="T53" fmla="*/ 192 h 542"/>
                              <a:gd name="T54" fmla="*/ 80 w 186"/>
                              <a:gd name="T55" fmla="*/ 189 h 542"/>
                              <a:gd name="T56" fmla="*/ 83 w 186"/>
                              <a:gd name="T57" fmla="*/ 171 h 542"/>
                              <a:gd name="T58" fmla="*/ 78 w 186"/>
                              <a:gd name="T59" fmla="*/ 156 h 542"/>
                              <a:gd name="T60" fmla="*/ 70 w 186"/>
                              <a:gd name="T61" fmla="*/ 143 h 542"/>
                              <a:gd name="T62" fmla="*/ 57 w 186"/>
                              <a:gd name="T63" fmla="*/ 133 h 542"/>
                              <a:gd name="T64" fmla="*/ 44 w 186"/>
                              <a:gd name="T65" fmla="*/ 122 h 542"/>
                              <a:gd name="T66" fmla="*/ 31 w 186"/>
                              <a:gd name="T67" fmla="*/ 112 h 542"/>
                              <a:gd name="T68" fmla="*/ 21 w 186"/>
                              <a:gd name="T69" fmla="*/ 97 h 542"/>
                              <a:gd name="T70" fmla="*/ 15 w 186"/>
                              <a:gd name="T71" fmla="*/ 81 h 542"/>
                              <a:gd name="T72" fmla="*/ 36 w 186"/>
                              <a:gd name="T73" fmla="*/ 73 h 542"/>
                              <a:gd name="T74" fmla="*/ 58 w 186"/>
                              <a:gd name="T75" fmla="*/ 57 h 542"/>
                              <a:gd name="T76" fmla="*/ 77 w 186"/>
                              <a:gd name="T77" fmla="*/ 39 h 542"/>
                              <a:gd name="T78" fmla="*/ 97 w 186"/>
                              <a:gd name="T79" fmla="*/ 22 h 542"/>
                              <a:gd name="T80" fmla="*/ 116 w 186"/>
                              <a:gd name="T81" fmla="*/ 8 h 542"/>
                              <a:gd name="T82" fmla="*/ 137 w 186"/>
                              <a:gd name="T83" fmla="*/ 0 h 542"/>
                              <a:gd name="T84" fmla="*/ 160 w 186"/>
                              <a:gd name="T85" fmla="*/ 3 h 542"/>
                              <a:gd name="T86" fmla="*/ 186 w 186"/>
                              <a:gd name="T87" fmla="*/ 18 h 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86" h="542">
                                <a:moveTo>
                                  <a:pt x="186" y="18"/>
                                </a:moveTo>
                                <a:lnTo>
                                  <a:pt x="182" y="75"/>
                                </a:lnTo>
                                <a:lnTo>
                                  <a:pt x="172" y="130"/>
                                </a:lnTo>
                                <a:lnTo>
                                  <a:pt x="159" y="184"/>
                                </a:lnTo>
                                <a:lnTo>
                                  <a:pt x="142" y="239"/>
                                </a:lnTo>
                                <a:lnTo>
                                  <a:pt x="124" y="292"/>
                                </a:lnTo>
                                <a:lnTo>
                                  <a:pt x="108" y="348"/>
                                </a:lnTo>
                                <a:lnTo>
                                  <a:pt x="96" y="406"/>
                                </a:lnTo>
                                <a:lnTo>
                                  <a:pt x="87" y="468"/>
                                </a:lnTo>
                                <a:lnTo>
                                  <a:pt x="64" y="542"/>
                                </a:lnTo>
                                <a:lnTo>
                                  <a:pt x="54" y="523"/>
                                </a:lnTo>
                                <a:lnTo>
                                  <a:pt x="57" y="523"/>
                                </a:lnTo>
                                <a:lnTo>
                                  <a:pt x="51" y="487"/>
                                </a:lnTo>
                                <a:lnTo>
                                  <a:pt x="45" y="449"/>
                                </a:lnTo>
                                <a:lnTo>
                                  <a:pt x="39" y="410"/>
                                </a:lnTo>
                                <a:lnTo>
                                  <a:pt x="34" y="371"/>
                                </a:lnTo>
                                <a:lnTo>
                                  <a:pt x="26" y="334"/>
                                </a:lnTo>
                                <a:lnTo>
                                  <a:pt x="19" y="295"/>
                                </a:lnTo>
                                <a:lnTo>
                                  <a:pt x="11" y="259"/>
                                </a:lnTo>
                                <a:lnTo>
                                  <a:pt x="0" y="223"/>
                                </a:lnTo>
                                <a:lnTo>
                                  <a:pt x="9" y="215"/>
                                </a:lnTo>
                                <a:lnTo>
                                  <a:pt x="18" y="210"/>
                                </a:lnTo>
                                <a:lnTo>
                                  <a:pt x="28" y="205"/>
                                </a:lnTo>
                                <a:lnTo>
                                  <a:pt x="36" y="201"/>
                                </a:lnTo>
                                <a:lnTo>
                                  <a:pt x="47" y="198"/>
                                </a:lnTo>
                                <a:lnTo>
                                  <a:pt x="57" y="195"/>
                                </a:lnTo>
                                <a:lnTo>
                                  <a:pt x="68" y="192"/>
                                </a:lnTo>
                                <a:lnTo>
                                  <a:pt x="80" y="189"/>
                                </a:lnTo>
                                <a:lnTo>
                                  <a:pt x="83" y="171"/>
                                </a:lnTo>
                                <a:lnTo>
                                  <a:pt x="78" y="156"/>
                                </a:lnTo>
                                <a:lnTo>
                                  <a:pt x="70" y="143"/>
                                </a:lnTo>
                                <a:lnTo>
                                  <a:pt x="57" y="133"/>
                                </a:lnTo>
                                <a:lnTo>
                                  <a:pt x="44" y="122"/>
                                </a:lnTo>
                                <a:lnTo>
                                  <a:pt x="31" y="112"/>
                                </a:lnTo>
                                <a:lnTo>
                                  <a:pt x="21" y="97"/>
                                </a:lnTo>
                                <a:lnTo>
                                  <a:pt x="15" y="81"/>
                                </a:lnTo>
                                <a:lnTo>
                                  <a:pt x="36" y="73"/>
                                </a:lnTo>
                                <a:lnTo>
                                  <a:pt x="58" y="57"/>
                                </a:lnTo>
                                <a:lnTo>
                                  <a:pt x="77" y="39"/>
                                </a:lnTo>
                                <a:lnTo>
                                  <a:pt x="97" y="22"/>
                                </a:lnTo>
                                <a:lnTo>
                                  <a:pt x="116" y="8"/>
                                </a:lnTo>
                                <a:lnTo>
                                  <a:pt x="137" y="0"/>
                                </a:lnTo>
                                <a:lnTo>
                                  <a:pt x="160" y="3"/>
                                </a:lnTo>
                                <a:lnTo>
                                  <a:pt x="18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359169" name="Freeform 39"/>
                        <wps:cNvSpPr>
                          <a:spLocks/>
                        </wps:cNvSpPr>
                        <wps:spPr bwMode="auto">
                          <a:xfrm>
                            <a:off x="694013" y="441804"/>
                            <a:ext cx="48010" cy="21401"/>
                          </a:xfrm>
                          <a:custGeom>
                            <a:avLst/>
                            <a:gdLst>
                              <a:gd name="T0" fmla="*/ 100 w 101"/>
                              <a:gd name="T1" fmla="*/ 44 h 45"/>
                              <a:gd name="T2" fmla="*/ 87 w 101"/>
                              <a:gd name="T3" fmla="*/ 45 h 45"/>
                              <a:gd name="T4" fmla="*/ 72 w 101"/>
                              <a:gd name="T5" fmla="*/ 45 h 45"/>
                              <a:gd name="T6" fmla="*/ 59 w 101"/>
                              <a:gd name="T7" fmla="*/ 45 h 45"/>
                              <a:gd name="T8" fmla="*/ 46 w 101"/>
                              <a:gd name="T9" fmla="*/ 42 h 45"/>
                              <a:gd name="T10" fmla="*/ 34 w 101"/>
                              <a:gd name="T11" fmla="*/ 39 h 45"/>
                              <a:gd name="T12" fmla="*/ 22 w 101"/>
                              <a:gd name="T13" fmla="*/ 35 h 45"/>
                              <a:gd name="T14" fmla="*/ 10 w 101"/>
                              <a:gd name="T15" fmla="*/ 29 h 45"/>
                              <a:gd name="T16" fmla="*/ 0 w 101"/>
                              <a:gd name="T17" fmla="*/ 21 h 45"/>
                              <a:gd name="T18" fmla="*/ 9 w 101"/>
                              <a:gd name="T19" fmla="*/ 8 h 45"/>
                              <a:gd name="T20" fmla="*/ 19 w 101"/>
                              <a:gd name="T21" fmla="*/ 0 h 45"/>
                              <a:gd name="T22" fmla="*/ 32 w 101"/>
                              <a:gd name="T23" fmla="*/ 0 h 45"/>
                              <a:gd name="T24" fmla="*/ 45 w 101"/>
                              <a:gd name="T25" fmla="*/ 2 h 45"/>
                              <a:gd name="T26" fmla="*/ 58 w 101"/>
                              <a:gd name="T27" fmla="*/ 6 h 45"/>
                              <a:gd name="T28" fmla="*/ 72 w 101"/>
                              <a:gd name="T29" fmla="*/ 11 h 45"/>
                              <a:gd name="T30" fmla="*/ 85 w 101"/>
                              <a:gd name="T31" fmla="*/ 12 h 45"/>
                              <a:gd name="T32" fmla="*/ 97 w 101"/>
                              <a:gd name="T33" fmla="*/ 11 h 45"/>
                              <a:gd name="T34" fmla="*/ 100 w 101"/>
                              <a:gd name="T35" fmla="*/ 19 h 45"/>
                              <a:gd name="T36" fmla="*/ 101 w 101"/>
                              <a:gd name="T37" fmla="*/ 26 h 45"/>
                              <a:gd name="T38" fmla="*/ 100 w 101"/>
                              <a:gd name="T39" fmla="*/ 35 h 45"/>
                              <a:gd name="T40" fmla="*/ 100 w 101"/>
                              <a:gd name="T41" fmla="*/ 44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1" h="45">
                                <a:moveTo>
                                  <a:pt x="100" y="44"/>
                                </a:moveTo>
                                <a:lnTo>
                                  <a:pt x="87" y="45"/>
                                </a:lnTo>
                                <a:lnTo>
                                  <a:pt x="72" y="45"/>
                                </a:lnTo>
                                <a:lnTo>
                                  <a:pt x="59" y="45"/>
                                </a:lnTo>
                                <a:lnTo>
                                  <a:pt x="46" y="42"/>
                                </a:lnTo>
                                <a:lnTo>
                                  <a:pt x="34" y="39"/>
                                </a:lnTo>
                                <a:lnTo>
                                  <a:pt x="22" y="35"/>
                                </a:lnTo>
                                <a:lnTo>
                                  <a:pt x="10" y="29"/>
                                </a:lnTo>
                                <a:lnTo>
                                  <a:pt x="0" y="21"/>
                                </a:lnTo>
                                <a:lnTo>
                                  <a:pt x="9" y="8"/>
                                </a:lnTo>
                                <a:lnTo>
                                  <a:pt x="19" y="0"/>
                                </a:lnTo>
                                <a:lnTo>
                                  <a:pt x="32" y="0"/>
                                </a:lnTo>
                                <a:lnTo>
                                  <a:pt x="45" y="2"/>
                                </a:lnTo>
                                <a:lnTo>
                                  <a:pt x="58" y="6"/>
                                </a:lnTo>
                                <a:lnTo>
                                  <a:pt x="72" y="11"/>
                                </a:lnTo>
                                <a:lnTo>
                                  <a:pt x="85" y="12"/>
                                </a:lnTo>
                                <a:lnTo>
                                  <a:pt x="97" y="11"/>
                                </a:lnTo>
                                <a:lnTo>
                                  <a:pt x="100" y="19"/>
                                </a:lnTo>
                                <a:lnTo>
                                  <a:pt x="101" y="26"/>
                                </a:lnTo>
                                <a:lnTo>
                                  <a:pt x="100" y="35"/>
                                </a:lnTo>
                                <a:lnTo>
                                  <a:pt x="10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189031" name="Freeform 40"/>
                        <wps:cNvSpPr>
                          <a:spLocks/>
                        </wps:cNvSpPr>
                        <wps:spPr bwMode="auto">
                          <a:xfrm>
                            <a:off x="871319" y="441804"/>
                            <a:ext cx="7606" cy="6182"/>
                          </a:xfrm>
                          <a:custGeom>
                            <a:avLst/>
                            <a:gdLst>
                              <a:gd name="T0" fmla="*/ 13 w 16"/>
                              <a:gd name="T1" fmla="*/ 13 h 13"/>
                              <a:gd name="T2" fmla="*/ 0 w 16"/>
                              <a:gd name="T3" fmla="*/ 0 h 13"/>
                              <a:gd name="T4" fmla="*/ 16 w 16"/>
                              <a:gd name="T5" fmla="*/ 0 h 13"/>
                              <a:gd name="T6" fmla="*/ 13 w 16"/>
                              <a:gd name="T7" fmla="*/ 13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13">
                                <a:moveTo>
                                  <a:pt x="13" y="13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3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692462" name="Freeform 41"/>
                        <wps:cNvSpPr>
                          <a:spLocks/>
                        </wps:cNvSpPr>
                        <wps:spPr bwMode="auto">
                          <a:xfrm>
                            <a:off x="792886" y="444182"/>
                            <a:ext cx="17588" cy="18547"/>
                          </a:xfrm>
                          <a:custGeom>
                            <a:avLst/>
                            <a:gdLst>
                              <a:gd name="T0" fmla="*/ 37 w 37"/>
                              <a:gd name="T1" fmla="*/ 0 h 39"/>
                              <a:gd name="T2" fmla="*/ 36 w 37"/>
                              <a:gd name="T3" fmla="*/ 11 h 39"/>
                              <a:gd name="T4" fmla="*/ 27 w 37"/>
                              <a:gd name="T5" fmla="*/ 21 h 39"/>
                              <a:gd name="T6" fmla="*/ 17 w 37"/>
                              <a:gd name="T7" fmla="*/ 30 h 39"/>
                              <a:gd name="T8" fmla="*/ 7 w 37"/>
                              <a:gd name="T9" fmla="*/ 39 h 39"/>
                              <a:gd name="T10" fmla="*/ 0 w 37"/>
                              <a:gd name="T11" fmla="*/ 39 h 39"/>
                              <a:gd name="T12" fmla="*/ 1 w 37"/>
                              <a:gd name="T13" fmla="*/ 23 h 39"/>
                              <a:gd name="T14" fmla="*/ 8 w 37"/>
                              <a:gd name="T15" fmla="*/ 10 h 39"/>
                              <a:gd name="T16" fmla="*/ 20 w 37"/>
                              <a:gd name="T17" fmla="*/ 1 h 39"/>
                              <a:gd name="T18" fmla="*/ 37 w 37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7" h="39">
                                <a:moveTo>
                                  <a:pt x="37" y="0"/>
                                </a:moveTo>
                                <a:lnTo>
                                  <a:pt x="36" y="11"/>
                                </a:lnTo>
                                <a:lnTo>
                                  <a:pt x="27" y="21"/>
                                </a:lnTo>
                                <a:lnTo>
                                  <a:pt x="17" y="30"/>
                                </a:lnTo>
                                <a:lnTo>
                                  <a:pt x="7" y="39"/>
                                </a:lnTo>
                                <a:lnTo>
                                  <a:pt x="0" y="39"/>
                                </a:lnTo>
                                <a:lnTo>
                                  <a:pt x="1" y="23"/>
                                </a:lnTo>
                                <a:lnTo>
                                  <a:pt x="8" y="10"/>
                                </a:lnTo>
                                <a:lnTo>
                                  <a:pt x="20" y="1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035883" name="Freeform 42"/>
                        <wps:cNvSpPr>
                          <a:spLocks/>
                        </wps:cNvSpPr>
                        <wps:spPr bwMode="auto">
                          <a:xfrm>
                            <a:off x="946900" y="447035"/>
                            <a:ext cx="16162" cy="14267"/>
                          </a:xfrm>
                          <a:custGeom>
                            <a:avLst/>
                            <a:gdLst>
                              <a:gd name="T0" fmla="*/ 33 w 34"/>
                              <a:gd name="T1" fmla="*/ 30 h 30"/>
                              <a:gd name="T2" fmla="*/ 0 w 34"/>
                              <a:gd name="T3" fmla="*/ 13 h 30"/>
                              <a:gd name="T4" fmla="*/ 10 w 34"/>
                              <a:gd name="T5" fmla="*/ 0 h 30"/>
                              <a:gd name="T6" fmla="*/ 19 w 34"/>
                              <a:gd name="T7" fmla="*/ 4 h 30"/>
                              <a:gd name="T8" fmla="*/ 29 w 34"/>
                              <a:gd name="T9" fmla="*/ 10 h 30"/>
                              <a:gd name="T10" fmla="*/ 34 w 34"/>
                              <a:gd name="T11" fmla="*/ 18 h 30"/>
                              <a:gd name="T12" fmla="*/ 33 w 34"/>
                              <a:gd name="T1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4" h="30">
                                <a:moveTo>
                                  <a:pt x="33" y="30"/>
                                </a:moveTo>
                                <a:lnTo>
                                  <a:pt x="0" y="13"/>
                                </a:lnTo>
                                <a:lnTo>
                                  <a:pt x="10" y="0"/>
                                </a:lnTo>
                                <a:lnTo>
                                  <a:pt x="19" y="4"/>
                                </a:lnTo>
                                <a:lnTo>
                                  <a:pt x="29" y="10"/>
                                </a:lnTo>
                                <a:lnTo>
                                  <a:pt x="34" y="18"/>
                                </a:lnTo>
                                <a:lnTo>
                                  <a:pt x="33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104722" name="Freeform 43"/>
                        <wps:cNvSpPr>
                          <a:spLocks/>
                        </wps:cNvSpPr>
                        <wps:spPr bwMode="auto">
                          <a:xfrm>
                            <a:off x="507200" y="455120"/>
                            <a:ext cx="52289" cy="49935"/>
                          </a:xfrm>
                          <a:custGeom>
                            <a:avLst/>
                            <a:gdLst>
                              <a:gd name="T0" fmla="*/ 74 w 110"/>
                              <a:gd name="T1" fmla="*/ 105 h 105"/>
                              <a:gd name="T2" fmla="*/ 62 w 110"/>
                              <a:gd name="T3" fmla="*/ 97 h 105"/>
                              <a:gd name="T4" fmla="*/ 51 w 110"/>
                              <a:gd name="T5" fmla="*/ 88 h 105"/>
                              <a:gd name="T6" fmla="*/ 38 w 110"/>
                              <a:gd name="T7" fmla="*/ 79 h 105"/>
                              <a:gd name="T8" fmla="*/ 26 w 110"/>
                              <a:gd name="T9" fmla="*/ 71 h 105"/>
                              <a:gd name="T10" fmla="*/ 16 w 110"/>
                              <a:gd name="T11" fmla="*/ 62 h 105"/>
                              <a:gd name="T12" fmla="*/ 7 w 110"/>
                              <a:gd name="T13" fmla="*/ 50 h 105"/>
                              <a:gd name="T14" fmla="*/ 2 w 110"/>
                              <a:gd name="T15" fmla="*/ 39 h 105"/>
                              <a:gd name="T16" fmla="*/ 0 w 110"/>
                              <a:gd name="T17" fmla="*/ 26 h 105"/>
                              <a:gd name="T18" fmla="*/ 16 w 110"/>
                              <a:gd name="T19" fmla="*/ 26 h 105"/>
                              <a:gd name="T20" fmla="*/ 30 w 110"/>
                              <a:gd name="T21" fmla="*/ 23 h 105"/>
                              <a:gd name="T22" fmla="*/ 46 w 110"/>
                              <a:gd name="T23" fmla="*/ 17 h 105"/>
                              <a:gd name="T24" fmla="*/ 61 w 110"/>
                              <a:gd name="T25" fmla="*/ 10 h 105"/>
                              <a:gd name="T26" fmla="*/ 74 w 110"/>
                              <a:gd name="T27" fmla="*/ 4 h 105"/>
                              <a:gd name="T28" fmla="*/ 87 w 110"/>
                              <a:gd name="T29" fmla="*/ 0 h 105"/>
                              <a:gd name="T30" fmla="*/ 100 w 110"/>
                              <a:gd name="T31" fmla="*/ 0 h 105"/>
                              <a:gd name="T32" fmla="*/ 110 w 110"/>
                              <a:gd name="T33" fmla="*/ 6 h 105"/>
                              <a:gd name="T34" fmla="*/ 102 w 110"/>
                              <a:gd name="T35" fmla="*/ 35 h 105"/>
                              <a:gd name="T36" fmla="*/ 95 w 110"/>
                              <a:gd name="T37" fmla="*/ 61 h 105"/>
                              <a:gd name="T38" fmla="*/ 87 w 110"/>
                              <a:gd name="T39" fmla="*/ 85 h 105"/>
                              <a:gd name="T40" fmla="*/ 74 w 110"/>
                              <a:gd name="T41" fmla="*/ 105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0" h="105">
                                <a:moveTo>
                                  <a:pt x="74" y="105"/>
                                </a:moveTo>
                                <a:lnTo>
                                  <a:pt x="62" y="97"/>
                                </a:lnTo>
                                <a:lnTo>
                                  <a:pt x="51" y="88"/>
                                </a:lnTo>
                                <a:lnTo>
                                  <a:pt x="38" y="79"/>
                                </a:lnTo>
                                <a:lnTo>
                                  <a:pt x="26" y="71"/>
                                </a:lnTo>
                                <a:lnTo>
                                  <a:pt x="16" y="62"/>
                                </a:lnTo>
                                <a:lnTo>
                                  <a:pt x="7" y="50"/>
                                </a:lnTo>
                                <a:lnTo>
                                  <a:pt x="2" y="39"/>
                                </a:lnTo>
                                <a:lnTo>
                                  <a:pt x="0" y="26"/>
                                </a:lnTo>
                                <a:lnTo>
                                  <a:pt x="16" y="26"/>
                                </a:lnTo>
                                <a:lnTo>
                                  <a:pt x="30" y="23"/>
                                </a:lnTo>
                                <a:lnTo>
                                  <a:pt x="46" y="17"/>
                                </a:lnTo>
                                <a:lnTo>
                                  <a:pt x="61" y="10"/>
                                </a:lnTo>
                                <a:lnTo>
                                  <a:pt x="74" y="4"/>
                                </a:lnTo>
                                <a:lnTo>
                                  <a:pt x="87" y="0"/>
                                </a:lnTo>
                                <a:lnTo>
                                  <a:pt x="100" y="0"/>
                                </a:lnTo>
                                <a:lnTo>
                                  <a:pt x="110" y="6"/>
                                </a:lnTo>
                                <a:lnTo>
                                  <a:pt x="102" y="35"/>
                                </a:lnTo>
                                <a:lnTo>
                                  <a:pt x="95" y="61"/>
                                </a:lnTo>
                                <a:lnTo>
                                  <a:pt x="87" y="85"/>
                                </a:lnTo>
                                <a:lnTo>
                                  <a:pt x="74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49450" name="Freeform 44"/>
                        <wps:cNvSpPr>
                          <a:spLocks/>
                        </wps:cNvSpPr>
                        <wps:spPr bwMode="auto">
                          <a:xfrm>
                            <a:off x="568996" y="461303"/>
                            <a:ext cx="87465" cy="225896"/>
                          </a:xfrm>
                          <a:custGeom>
                            <a:avLst/>
                            <a:gdLst>
                              <a:gd name="T0" fmla="*/ 184 w 184"/>
                              <a:gd name="T1" fmla="*/ 462 h 475"/>
                              <a:gd name="T2" fmla="*/ 184 w 184"/>
                              <a:gd name="T3" fmla="*/ 475 h 475"/>
                              <a:gd name="T4" fmla="*/ 171 w 184"/>
                              <a:gd name="T5" fmla="*/ 475 h 475"/>
                              <a:gd name="T6" fmla="*/ 160 w 184"/>
                              <a:gd name="T7" fmla="*/ 473 h 475"/>
                              <a:gd name="T8" fmla="*/ 147 w 184"/>
                              <a:gd name="T9" fmla="*/ 470 h 475"/>
                              <a:gd name="T10" fmla="*/ 135 w 184"/>
                              <a:gd name="T11" fmla="*/ 466 h 475"/>
                              <a:gd name="T12" fmla="*/ 124 w 184"/>
                              <a:gd name="T13" fmla="*/ 462 h 475"/>
                              <a:gd name="T14" fmla="*/ 112 w 184"/>
                              <a:gd name="T15" fmla="*/ 456 h 475"/>
                              <a:gd name="T16" fmla="*/ 101 w 184"/>
                              <a:gd name="T17" fmla="*/ 452 h 475"/>
                              <a:gd name="T18" fmla="*/ 89 w 184"/>
                              <a:gd name="T19" fmla="*/ 447 h 475"/>
                              <a:gd name="T20" fmla="*/ 85 w 184"/>
                              <a:gd name="T21" fmla="*/ 381 h 475"/>
                              <a:gd name="T22" fmla="*/ 78 w 184"/>
                              <a:gd name="T23" fmla="*/ 323 h 475"/>
                              <a:gd name="T24" fmla="*/ 66 w 184"/>
                              <a:gd name="T25" fmla="*/ 268 h 475"/>
                              <a:gd name="T26" fmla="*/ 53 w 184"/>
                              <a:gd name="T27" fmla="*/ 216 h 475"/>
                              <a:gd name="T28" fmla="*/ 40 w 184"/>
                              <a:gd name="T29" fmla="*/ 166 h 475"/>
                              <a:gd name="T30" fmla="*/ 26 w 184"/>
                              <a:gd name="T31" fmla="*/ 115 h 475"/>
                              <a:gd name="T32" fmla="*/ 11 w 184"/>
                              <a:gd name="T33" fmla="*/ 61 h 475"/>
                              <a:gd name="T34" fmla="*/ 0 w 184"/>
                              <a:gd name="T35" fmla="*/ 0 h 475"/>
                              <a:gd name="T36" fmla="*/ 26 w 184"/>
                              <a:gd name="T37" fmla="*/ 53 h 475"/>
                              <a:gd name="T38" fmla="*/ 50 w 184"/>
                              <a:gd name="T39" fmla="*/ 110 h 475"/>
                              <a:gd name="T40" fmla="*/ 75 w 184"/>
                              <a:gd name="T41" fmla="*/ 167 h 475"/>
                              <a:gd name="T42" fmla="*/ 96 w 184"/>
                              <a:gd name="T43" fmla="*/ 226 h 475"/>
                              <a:gd name="T44" fmla="*/ 119 w 184"/>
                              <a:gd name="T45" fmla="*/ 287 h 475"/>
                              <a:gd name="T46" fmla="*/ 141 w 184"/>
                              <a:gd name="T47" fmla="*/ 346 h 475"/>
                              <a:gd name="T48" fmla="*/ 163 w 184"/>
                              <a:gd name="T49" fmla="*/ 405 h 475"/>
                              <a:gd name="T50" fmla="*/ 184 w 184"/>
                              <a:gd name="T51" fmla="*/ 462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84" h="475">
                                <a:moveTo>
                                  <a:pt x="184" y="462"/>
                                </a:moveTo>
                                <a:lnTo>
                                  <a:pt x="184" y="475"/>
                                </a:lnTo>
                                <a:lnTo>
                                  <a:pt x="171" y="475"/>
                                </a:lnTo>
                                <a:lnTo>
                                  <a:pt x="160" y="473"/>
                                </a:lnTo>
                                <a:lnTo>
                                  <a:pt x="147" y="470"/>
                                </a:lnTo>
                                <a:lnTo>
                                  <a:pt x="135" y="466"/>
                                </a:lnTo>
                                <a:lnTo>
                                  <a:pt x="124" y="462"/>
                                </a:lnTo>
                                <a:lnTo>
                                  <a:pt x="112" y="456"/>
                                </a:lnTo>
                                <a:lnTo>
                                  <a:pt x="101" y="452"/>
                                </a:lnTo>
                                <a:lnTo>
                                  <a:pt x="89" y="447"/>
                                </a:lnTo>
                                <a:lnTo>
                                  <a:pt x="85" y="381"/>
                                </a:lnTo>
                                <a:lnTo>
                                  <a:pt x="78" y="323"/>
                                </a:lnTo>
                                <a:lnTo>
                                  <a:pt x="66" y="268"/>
                                </a:lnTo>
                                <a:lnTo>
                                  <a:pt x="53" y="216"/>
                                </a:lnTo>
                                <a:lnTo>
                                  <a:pt x="40" y="166"/>
                                </a:lnTo>
                                <a:lnTo>
                                  <a:pt x="26" y="115"/>
                                </a:lnTo>
                                <a:lnTo>
                                  <a:pt x="11" y="61"/>
                                </a:lnTo>
                                <a:lnTo>
                                  <a:pt x="0" y="0"/>
                                </a:lnTo>
                                <a:lnTo>
                                  <a:pt x="26" y="53"/>
                                </a:lnTo>
                                <a:lnTo>
                                  <a:pt x="50" y="110"/>
                                </a:lnTo>
                                <a:lnTo>
                                  <a:pt x="75" y="167"/>
                                </a:lnTo>
                                <a:lnTo>
                                  <a:pt x="96" y="226"/>
                                </a:lnTo>
                                <a:lnTo>
                                  <a:pt x="119" y="287"/>
                                </a:lnTo>
                                <a:lnTo>
                                  <a:pt x="141" y="346"/>
                                </a:lnTo>
                                <a:lnTo>
                                  <a:pt x="163" y="405"/>
                                </a:lnTo>
                                <a:lnTo>
                                  <a:pt x="184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452131" name="Freeform 45"/>
                        <wps:cNvSpPr>
                          <a:spLocks/>
                        </wps:cNvSpPr>
                        <wps:spPr bwMode="auto">
                          <a:xfrm>
                            <a:off x="850879" y="462729"/>
                            <a:ext cx="10933" cy="8085"/>
                          </a:xfrm>
                          <a:custGeom>
                            <a:avLst/>
                            <a:gdLst>
                              <a:gd name="T0" fmla="*/ 23 w 23"/>
                              <a:gd name="T1" fmla="*/ 3 h 17"/>
                              <a:gd name="T2" fmla="*/ 20 w 23"/>
                              <a:gd name="T3" fmla="*/ 10 h 17"/>
                              <a:gd name="T4" fmla="*/ 16 w 23"/>
                              <a:gd name="T5" fmla="*/ 14 h 17"/>
                              <a:gd name="T6" fmla="*/ 7 w 23"/>
                              <a:gd name="T7" fmla="*/ 16 h 17"/>
                              <a:gd name="T8" fmla="*/ 0 w 23"/>
                              <a:gd name="T9" fmla="*/ 17 h 17"/>
                              <a:gd name="T10" fmla="*/ 0 w 23"/>
                              <a:gd name="T11" fmla="*/ 0 h 17"/>
                              <a:gd name="T12" fmla="*/ 23 w 23"/>
                              <a:gd name="T13" fmla="*/ 3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17">
                                <a:moveTo>
                                  <a:pt x="23" y="3"/>
                                </a:moveTo>
                                <a:lnTo>
                                  <a:pt x="20" y="10"/>
                                </a:lnTo>
                                <a:lnTo>
                                  <a:pt x="16" y="14"/>
                                </a:lnTo>
                                <a:lnTo>
                                  <a:pt x="7" y="16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291062" name="Freeform 46"/>
                        <wps:cNvSpPr>
                          <a:spLocks/>
                        </wps:cNvSpPr>
                        <wps:spPr bwMode="auto">
                          <a:xfrm>
                            <a:off x="407852" y="464632"/>
                            <a:ext cx="69401" cy="57544"/>
                          </a:xfrm>
                          <a:custGeom>
                            <a:avLst/>
                            <a:gdLst>
                              <a:gd name="T0" fmla="*/ 146 w 146"/>
                              <a:gd name="T1" fmla="*/ 22 h 121"/>
                              <a:gd name="T2" fmla="*/ 139 w 146"/>
                              <a:gd name="T3" fmla="*/ 35 h 121"/>
                              <a:gd name="T4" fmla="*/ 130 w 146"/>
                              <a:gd name="T5" fmla="*/ 48 h 121"/>
                              <a:gd name="T6" fmla="*/ 121 w 146"/>
                              <a:gd name="T7" fmla="*/ 61 h 121"/>
                              <a:gd name="T8" fmla="*/ 111 w 146"/>
                              <a:gd name="T9" fmla="*/ 72 h 121"/>
                              <a:gd name="T10" fmla="*/ 101 w 146"/>
                              <a:gd name="T11" fmla="*/ 84 h 121"/>
                              <a:gd name="T12" fmla="*/ 93 w 146"/>
                              <a:gd name="T13" fmla="*/ 95 h 121"/>
                              <a:gd name="T14" fmla="*/ 84 w 146"/>
                              <a:gd name="T15" fmla="*/ 108 h 121"/>
                              <a:gd name="T16" fmla="*/ 75 w 146"/>
                              <a:gd name="T17" fmla="*/ 121 h 121"/>
                              <a:gd name="T18" fmla="*/ 62 w 146"/>
                              <a:gd name="T19" fmla="*/ 114 h 121"/>
                              <a:gd name="T20" fmla="*/ 52 w 146"/>
                              <a:gd name="T21" fmla="*/ 105 h 121"/>
                              <a:gd name="T22" fmla="*/ 42 w 146"/>
                              <a:gd name="T23" fmla="*/ 95 h 121"/>
                              <a:gd name="T24" fmla="*/ 33 w 146"/>
                              <a:gd name="T25" fmla="*/ 84 h 121"/>
                              <a:gd name="T26" fmla="*/ 26 w 146"/>
                              <a:gd name="T27" fmla="*/ 72 h 121"/>
                              <a:gd name="T28" fmla="*/ 18 w 146"/>
                              <a:gd name="T29" fmla="*/ 59 h 121"/>
                              <a:gd name="T30" fmla="*/ 9 w 146"/>
                              <a:gd name="T31" fmla="*/ 48 h 121"/>
                              <a:gd name="T32" fmla="*/ 0 w 146"/>
                              <a:gd name="T33" fmla="*/ 36 h 121"/>
                              <a:gd name="T34" fmla="*/ 5 w 146"/>
                              <a:gd name="T35" fmla="*/ 15 h 121"/>
                              <a:gd name="T36" fmla="*/ 16 w 146"/>
                              <a:gd name="T37" fmla="*/ 3 h 121"/>
                              <a:gd name="T38" fmla="*/ 31 w 146"/>
                              <a:gd name="T39" fmla="*/ 0 h 121"/>
                              <a:gd name="T40" fmla="*/ 51 w 146"/>
                              <a:gd name="T41" fmla="*/ 2 h 121"/>
                              <a:gd name="T42" fmla="*/ 71 w 146"/>
                              <a:gd name="T43" fmla="*/ 7 h 121"/>
                              <a:gd name="T44" fmla="*/ 94 w 146"/>
                              <a:gd name="T45" fmla="*/ 12 h 121"/>
                              <a:gd name="T46" fmla="*/ 116 w 146"/>
                              <a:gd name="T47" fmla="*/ 15 h 121"/>
                              <a:gd name="T48" fmla="*/ 136 w 146"/>
                              <a:gd name="T49" fmla="*/ 13 h 121"/>
                              <a:gd name="T50" fmla="*/ 146 w 146"/>
                              <a:gd name="T51" fmla="*/ 22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46" h="121">
                                <a:moveTo>
                                  <a:pt x="146" y="22"/>
                                </a:moveTo>
                                <a:lnTo>
                                  <a:pt x="139" y="35"/>
                                </a:lnTo>
                                <a:lnTo>
                                  <a:pt x="130" y="48"/>
                                </a:lnTo>
                                <a:lnTo>
                                  <a:pt x="121" y="61"/>
                                </a:lnTo>
                                <a:lnTo>
                                  <a:pt x="111" y="72"/>
                                </a:lnTo>
                                <a:lnTo>
                                  <a:pt x="101" y="84"/>
                                </a:lnTo>
                                <a:lnTo>
                                  <a:pt x="93" y="95"/>
                                </a:lnTo>
                                <a:lnTo>
                                  <a:pt x="84" y="108"/>
                                </a:lnTo>
                                <a:lnTo>
                                  <a:pt x="75" y="121"/>
                                </a:lnTo>
                                <a:lnTo>
                                  <a:pt x="62" y="114"/>
                                </a:lnTo>
                                <a:lnTo>
                                  <a:pt x="52" y="105"/>
                                </a:lnTo>
                                <a:lnTo>
                                  <a:pt x="42" y="95"/>
                                </a:lnTo>
                                <a:lnTo>
                                  <a:pt x="33" y="84"/>
                                </a:lnTo>
                                <a:lnTo>
                                  <a:pt x="26" y="72"/>
                                </a:lnTo>
                                <a:lnTo>
                                  <a:pt x="18" y="59"/>
                                </a:lnTo>
                                <a:lnTo>
                                  <a:pt x="9" y="48"/>
                                </a:lnTo>
                                <a:lnTo>
                                  <a:pt x="0" y="36"/>
                                </a:lnTo>
                                <a:lnTo>
                                  <a:pt x="5" y="15"/>
                                </a:lnTo>
                                <a:lnTo>
                                  <a:pt x="16" y="3"/>
                                </a:lnTo>
                                <a:lnTo>
                                  <a:pt x="31" y="0"/>
                                </a:lnTo>
                                <a:lnTo>
                                  <a:pt x="51" y="2"/>
                                </a:lnTo>
                                <a:lnTo>
                                  <a:pt x="71" y="7"/>
                                </a:lnTo>
                                <a:lnTo>
                                  <a:pt x="94" y="12"/>
                                </a:lnTo>
                                <a:lnTo>
                                  <a:pt x="116" y="15"/>
                                </a:lnTo>
                                <a:lnTo>
                                  <a:pt x="136" y="13"/>
                                </a:lnTo>
                                <a:lnTo>
                                  <a:pt x="14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91038" name="Freeform 47"/>
                        <wps:cNvSpPr>
                          <a:spLocks/>
                        </wps:cNvSpPr>
                        <wps:spPr bwMode="auto">
                          <a:xfrm>
                            <a:off x="63222" y="471765"/>
                            <a:ext cx="115510" cy="176912"/>
                          </a:xfrm>
                          <a:custGeom>
                            <a:avLst/>
                            <a:gdLst>
                              <a:gd name="T0" fmla="*/ 185 w 243"/>
                              <a:gd name="T1" fmla="*/ 10 h 372"/>
                              <a:gd name="T2" fmla="*/ 162 w 243"/>
                              <a:gd name="T3" fmla="*/ 21 h 372"/>
                              <a:gd name="T4" fmla="*/ 133 w 243"/>
                              <a:gd name="T5" fmla="*/ 27 h 372"/>
                              <a:gd name="T6" fmla="*/ 105 w 243"/>
                              <a:gd name="T7" fmla="*/ 34 h 372"/>
                              <a:gd name="T8" fmla="*/ 79 w 243"/>
                              <a:gd name="T9" fmla="*/ 50 h 372"/>
                              <a:gd name="T10" fmla="*/ 116 w 243"/>
                              <a:gd name="T11" fmla="*/ 57 h 372"/>
                              <a:gd name="T12" fmla="*/ 154 w 243"/>
                              <a:gd name="T13" fmla="*/ 47 h 372"/>
                              <a:gd name="T14" fmla="*/ 190 w 243"/>
                              <a:gd name="T15" fmla="*/ 39 h 372"/>
                              <a:gd name="T16" fmla="*/ 227 w 243"/>
                              <a:gd name="T17" fmla="*/ 47 h 372"/>
                              <a:gd name="T18" fmla="*/ 211 w 243"/>
                              <a:gd name="T19" fmla="*/ 57 h 372"/>
                              <a:gd name="T20" fmla="*/ 191 w 243"/>
                              <a:gd name="T21" fmla="*/ 62 h 372"/>
                              <a:gd name="T22" fmla="*/ 169 w 243"/>
                              <a:gd name="T23" fmla="*/ 64 h 372"/>
                              <a:gd name="T24" fmla="*/ 151 w 243"/>
                              <a:gd name="T25" fmla="*/ 70 h 372"/>
                              <a:gd name="T26" fmla="*/ 132 w 243"/>
                              <a:gd name="T27" fmla="*/ 77 h 372"/>
                              <a:gd name="T28" fmla="*/ 112 w 243"/>
                              <a:gd name="T29" fmla="*/ 82 h 372"/>
                              <a:gd name="T30" fmla="*/ 95 w 243"/>
                              <a:gd name="T31" fmla="*/ 89 h 372"/>
                              <a:gd name="T32" fmla="*/ 84 w 243"/>
                              <a:gd name="T33" fmla="*/ 103 h 372"/>
                              <a:gd name="T34" fmla="*/ 123 w 243"/>
                              <a:gd name="T35" fmla="*/ 102 h 372"/>
                              <a:gd name="T36" fmla="*/ 161 w 243"/>
                              <a:gd name="T37" fmla="*/ 90 h 372"/>
                              <a:gd name="T38" fmla="*/ 200 w 243"/>
                              <a:gd name="T39" fmla="*/ 82 h 372"/>
                              <a:gd name="T40" fmla="*/ 243 w 243"/>
                              <a:gd name="T41" fmla="*/ 90 h 372"/>
                              <a:gd name="T42" fmla="*/ 224 w 243"/>
                              <a:gd name="T43" fmla="*/ 101 h 372"/>
                              <a:gd name="T44" fmla="*/ 205 w 243"/>
                              <a:gd name="T45" fmla="*/ 106 h 372"/>
                              <a:gd name="T46" fmla="*/ 185 w 243"/>
                              <a:gd name="T47" fmla="*/ 112 h 372"/>
                              <a:gd name="T48" fmla="*/ 164 w 243"/>
                              <a:gd name="T49" fmla="*/ 119 h 372"/>
                              <a:gd name="T50" fmla="*/ 151 w 243"/>
                              <a:gd name="T51" fmla="*/ 124 h 372"/>
                              <a:gd name="T52" fmla="*/ 138 w 243"/>
                              <a:gd name="T53" fmla="*/ 128 h 372"/>
                              <a:gd name="T54" fmla="*/ 126 w 243"/>
                              <a:gd name="T55" fmla="*/ 134 h 372"/>
                              <a:gd name="T56" fmla="*/ 118 w 243"/>
                              <a:gd name="T57" fmla="*/ 142 h 372"/>
                              <a:gd name="T58" fmla="*/ 148 w 243"/>
                              <a:gd name="T59" fmla="*/ 148 h 372"/>
                              <a:gd name="T60" fmla="*/ 175 w 243"/>
                              <a:gd name="T61" fmla="*/ 144 h 372"/>
                              <a:gd name="T62" fmla="*/ 200 w 243"/>
                              <a:gd name="T63" fmla="*/ 137 h 372"/>
                              <a:gd name="T64" fmla="*/ 227 w 243"/>
                              <a:gd name="T65" fmla="*/ 137 h 372"/>
                              <a:gd name="T66" fmla="*/ 201 w 243"/>
                              <a:gd name="T67" fmla="*/ 155 h 372"/>
                              <a:gd name="T68" fmla="*/ 168 w 243"/>
                              <a:gd name="T69" fmla="*/ 168 h 372"/>
                              <a:gd name="T70" fmla="*/ 141 w 243"/>
                              <a:gd name="T71" fmla="*/ 189 h 372"/>
                              <a:gd name="T72" fmla="*/ 133 w 243"/>
                              <a:gd name="T73" fmla="*/ 229 h 372"/>
                              <a:gd name="T74" fmla="*/ 154 w 243"/>
                              <a:gd name="T75" fmla="*/ 242 h 372"/>
                              <a:gd name="T76" fmla="*/ 167 w 243"/>
                              <a:gd name="T77" fmla="*/ 261 h 372"/>
                              <a:gd name="T78" fmla="*/ 172 w 243"/>
                              <a:gd name="T79" fmla="*/ 284 h 372"/>
                              <a:gd name="T80" fmla="*/ 167 w 243"/>
                              <a:gd name="T81" fmla="*/ 308 h 372"/>
                              <a:gd name="T82" fmla="*/ 135 w 243"/>
                              <a:gd name="T83" fmla="*/ 320 h 372"/>
                              <a:gd name="T84" fmla="*/ 120 w 243"/>
                              <a:gd name="T85" fmla="*/ 347 h 372"/>
                              <a:gd name="T86" fmla="*/ 105 w 243"/>
                              <a:gd name="T87" fmla="*/ 369 h 372"/>
                              <a:gd name="T88" fmla="*/ 72 w 243"/>
                              <a:gd name="T89" fmla="*/ 365 h 372"/>
                              <a:gd name="T90" fmla="*/ 41 w 243"/>
                              <a:gd name="T91" fmla="*/ 342 h 372"/>
                              <a:gd name="T92" fmla="*/ 43 w 243"/>
                              <a:gd name="T93" fmla="*/ 311 h 372"/>
                              <a:gd name="T94" fmla="*/ 51 w 243"/>
                              <a:gd name="T95" fmla="*/ 278 h 372"/>
                              <a:gd name="T96" fmla="*/ 46 w 243"/>
                              <a:gd name="T97" fmla="*/ 242 h 372"/>
                              <a:gd name="T98" fmla="*/ 33 w 243"/>
                              <a:gd name="T99" fmla="*/ 204 h 372"/>
                              <a:gd name="T100" fmla="*/ 17 w 243"/>
                              <a:gd name="T101" fmla="*/ 166 h 372"/>
                              <a:gd name="T102" fmla="*/ 5 w 243"/>
                              <a:gd name="T103" fmla="*/ 125 h 372"/>
                              <a:gd name="T104" fmla="*/ 0 w 243"/>
                              <a:gd name="T105" fmla="*/ 80 h 372"/>
                              <a:gd name="T106" fmla="*/ 37 w 243"/>
                              <a:gd name="T107" fmla="*/ 41 h 372"/>
                              <a:gd name="T108" fmla="*/ 86 w 243"/>
                              <a:gd name="T109" fmla="*/ 14 h 372"/>
                              <a:gd name="T110" fmla="*/ 141 w 243"/>
                              <a:gd name="T111" fmla="*/ 1 h 372"/>
                              <a:gd name="T112" fmla="*/ 194 w 243"/>
                              <a:gd name="T113" fmla="*/ 1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43" h="372">
                                <a:moveTo>
                                  <a:pt x="194" y="1"/>
                                </a:moveTo>
                                <a:lnTo>
                                  <a:pt x="185" y="10"/>
                                </a:lnTo>
                                <a:lnTo>
                                  <a:pt x="175" y="17"/>
                                </a:lnTo>
                                <a:lnTo>
                                  <a:pt x="162" y="21"/>
                                </a:lnTo>
                                <a:lnTo>
                                  <a:pt x="149" y="24"/>
                                </a:lnTo>
                                <a:lnTo>
                                  <a:pt x="133" y="27"/>
                                </a:lnTo>
                                <a:lnTo>
                                  <a:pt x="119" y="30"/>
                                </a:lnTo>
                                <a:lnTo>
                                  <a:pt x="105" y="34"/>
                                </a:lnTo>
                                <a:lnTo>
                                  <a:pt x="92" y="40"/>
                                </a:lnTo>
                                <a:lnTo>
                                  <a:pt x="79" y="50"/>
                                </a:lnTo>
                                <a:lnTo>
                                  <a:pt x="97" y="57"/>
                                </a:lnTo>
                                <a:lnTo>
                                  <a:pt x="116" y="57"/>
                                </a:lnTo>
                                <a:lnTo>
                                  <a:pt x="135" y="54"/>
                                </a:lnTo>
                                <a:lnTo>
                                  <a:pt x="154" y="47"/>
                                </a:lnTo>
                                <a:lnTo>
                                  <a:pt x="172" y="41"/>
                                </a:lnTo>
                                <a:lnTo>
                                  <a:pt x="190" y="39"/>
                                </a:lnTo>
                                <a:lnTo>
                                  <a:pt x="208" y="39"/>
                                </a:lnTo>
                                <a:lnTo>
                                  <a:pt x="227" y="47"/>
                                </a:lnTo>
                                <a:lnTo>
                                  <a:pt x="220" y="53"/>
                                </a:lnTo>
                                <a:lnTo>
                                  <a:pt x="211" y="57"/>
                                </a:lnTo>
                                <a:lnTo>
                                  <a:pt x="203" y="60"/>
                                </a:lnTo>
                                <a:lnTo>
                                  <a:pt x="191" y="62"/>
                                </a:lnTo>
                                <a:lnTo>
                                  <a:pt x="180" y="63"/>
                                </a:lnTo>
                                <a:lnTo>
                                  <a:pt x="169" y="64"/>
                                </a:lnTo>
                                <a:lnTo>
                                  <a:pt x="159" y="66"/>
                                </a:lnTo>
                                <a:lnTo>
                                  <a:pt x="151" y="70"/>
                                </a:lnTo>
                                <a:lnTo>
                                  <a:pt x="142" y="75"/>
                                </a:lnTo>
                                <a:lnTo>
                                  <a:pt x="132" y="77"/>
                                </a:lnTo>
                                <a:lnTo>
                                  <a:pt x="122" y="79"/>
                                </a:lnTo>
                                <a:lnTo>
                                  <a:pt x="112" y="82"/>
                                </a:lnTo>
                                <a:lnTo>
                                  <a:pt x="103" y="85"/>
                                </a:lnTo>
                                <a:lnTo>
                                  <a:pt x="95" y="89"/>
                                </a:lnTo>
                                <a:lnTo>
                                  <a:pt x="89" y="95"/>
                                </a:lnTo>
                                <a:lnTo>
                                  <a:pt x="84" y="103"/>
                                </a:lnTo>
                                <a:lnTo>
                                  <a:pt x="105" y="105"/>
                                </a:lnTo>
                                <a:lnTo>
                                  <a:pt x="123" y="102"/>
                                </a:lnTo>
                                <a:lnTo>
                                  <a:pt x="142" y="98"/>
                                </a:lnTo>
                                <a:lnTo>
                                  <a:pt x="161" y="90"/>
                                </a:lnTo>
                                <a:lnTo>
                                  <a:pt x="180" y="85"/>
                                </a:lnTo>
                                <a:lnTo>
                                  <a:pt x="200" y="82"/>
                                </a:lnTo>
                                <a:lnTo>
                                  <a:pt x="220" y="83"/>
                                </a:lnTo>
                                <a:lnTo>
                                  <a:pt x="243" y="90"/>
                                </a:lnTo>
                                <a:lnTo>
                                  <a:pt x="233" y="96"/>
                                </a:lnTo>
                                <a:lnTo>
                                  <a:pt x="224" y="101"/>
                                </a:lnTo>
                                <a:lnTo>
                                  <a:pt x="214" y="103"/>
                                </a:lnTo>
                                <a:lnTo>
                                  <a:pt x="205" y="106"/>
                                </a:lnTo>
                                <a:lnTo>
                                  <a:pt x="195" y="109"/>
                                </a:lnTo>
                                <a:lnTo>
                                  <a:pt x="185" y="112"/>
                                </a:lnTo>
                                <a:lnTo>
                                  <a:pt x="175" y="116"/>
                                </a:lnTo>
                                <a:lnTo>
                                  <a:pt x="164" y="119"/>
                                </a:lnTo>
                                <a:lnTo>
                                  <a:pt x="158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44" y="125"/>
                                </a:lnTo>
                                <a:lnTo>
                                  <a:pt x="138" y="128"/>
                                </a:lnTo>
                                <a:lnTo>
                                  <a:pt x="131" y="129"/>
                                </a:lnTo>
                                <a:lnTo>
                                  <a:pt x="126" y="134"/>
                                </a:lnTo>
                                <a:lnTo>
                                  <a:pt x="120" y="137"/>
                                </a:lnTo>
                                <a:lnTo>
                                  <a:pt x="118" y="142"/>
                                </a:lnTo>
                                <a:lnTo>
                                  <a:pt x="133" y="147"/>
                                </a:lnTo>
                                <a:lnTo>
                                  <a:pt x="148" y="148"/>
                                </a:lnTo>
                                <a:lnTo>
                                  <a:pt x="162" y="147"/>
                                </a:lnTo>
                                <a:lnTo>
                                  <a:pt x="175" y="144"/>
                                </a:lnTo>
                                <a:lnTo>
                                  <a:pt x="187" y="140"/>
                                </a:lnTo>
                                <a:lnTo>
                                  <a:pt x="200" y="137"/>
                                </a:lnTo>
                                <a:lnTo>
                                  <a:pt x="213" y="135"/>
                                </a:lnTo>
                                <a:lnTo>
                                  <a:pt x="227" y="137"/>
                                </a:lnTo>
                                <a:lnTo>
                                  <a:pt x="216" y="147"/>
                                </a:lnTo>
                                <a:lnTo>
                                  <a:pt x="201" y="155"/>
                                </a:lnTo>
                                <a:lnTo>
                                  <a:pt x="185" y="161"/>
                                </a:lnTo>
                                <a:lnTo>
                                  <a:pt x="168" y="168"/>
                                </a:lnTo>
                                <a:lnTo>
                                  <a:pt x="154" y="177"/>
                                </a:lnTo>
                                <a:lnTo>
                                  <a:pt x="141" y="189"/>
                                </a:lnTo>
                                <a:lnTo>
                                  <a:pt x="133" y="206"/>
                                </a:lnTo>
                                <a:lnTo>
                                  <a:pt x="133" y="229"/>
                                </a:lnTo>
                                <a:lnTo>
                                  <a:pt x="144" y="235"/>
                                </a:lnTo>
                                <a:lnTo>
                                  <a:pt x="154" y="242"/>
                                </a:lnTo>
                                <a:lnTo>
                                  <a:pt x="161" y="251"/>
                                </a:lnTo>
                                <a:lnTo>
                                  <a:pt x="167" y="261"/>
                                </a:lnTo>
                                <a:lnTo>
                                  <a:pt x="171" y="272"/>
                                </a:lnTo>
                                <a:lnTo>
                                  <a:pt x="172" y="284"/>
                                </a:lnTo>
                                <a:lnTo>
                                  <a:pt x="171" y="295"/>
                                </a:lnTo>
                                <a:lnTo>
                                  <a:pt x="167" y="308"/>
                                </a:lnTo>
                                <a:lnTo>
                                  <a:pt x="148" y="311"/>
                                </a:lnTo>
                                <a:lnTo>
                                  <a:pt x="135" y="320"/>
                                </a:lnTo>
                                <a:lnTo>
                                  <a:pt x="126" y="334"/>
                                </a:lnTo>
                                <a:lnTo>
                                  <a:pt x="120" y="347"/>
                                </a:lnTo>
                                <a:lnTo>
                                  <a:pt x="113" y="360"/>
                                </a:lnTo>
                                <a:lnTo>
                                  <a:pt x="105" y="369"/>
                                </a:lnTo>
                                <a:lnTo>
                                  <a:pt x="92" y="372"/>
                                </a:lnTo>
                                <a:lnTo>
                                  <a:pt x="72" y="365"/>
                                </a:lnTo>
                                <a:lnTo>
                                  <a:pt x="51" y="355"/>
                                </a:lnTo>
                                <a:lnTo>
                                  <a:pt x="41" y="342"/>
                                </a:lnTo>
                                <a:lnTo>
                                  <a:pt x="40" y="329"/>
                                </a:lnTo>
                                <a:lnTo>
                                  <a:pt x="43" y="311"/>
                                </a:lnTo>
                                <a:lnTo>
                                  <a:pt x="47" y="295"/>
                                </a:lnTo>
                                <a:lnTo>
                                  <a:pt x="51" y="278"/>
                                </a:lnTo>
                                <a:lnTo>
                                  <a:pt x="51" y="259"/>
                                </a:lnTo>
                                <a:lnTo>
                                  <a:pt x="46" y="242"/>
                                </a:lnTo>
                                <a:lnTo>
                                  <a:pt x="40" y="223"/>
                                </a:lnTo>
                                <a:lnTo>
                                  <a:pt x="33" y="204"/>
                                </a:lnTo>
                                <a:lnTo>
                                  <a:pt x="24" y="186"/>
                                </a:lnTo>
                                <a:lnTo>
                                  <a:pt x="17" y="166"/>
                                </a:lnTo>
                                <a:lnTo>
                                  <a:pt x="10" y="145"/>
                                </a:lnTo>
                                <a:lnTo>
                                  <a:pt x="5" y="125"/>
                                </a:lnTo>
                                <a:lnTo>
                                  <a:pt x="1" y="103"/>
                                </a:lnTo>
                                <a:lnTo>
                                  <a:pt x="0" y="80"/>
                                </a:lnTo>
                                <a:lnTo>
                                  <a:pt x="17" y="60"/>
                                </a:lnTo>
                                <a:lnTo>
                                  <a:pt x="37" y="41"/>
                                </a:lnTo>
                                <a:lnTo>
                                  <a:pt x="60" y="27"/>
                                </a:lnTo>
                                <a:lnTo>
                                  <a:pt x="86" y="14"/>
                                </a:lnTo>
                                <a:lnTo>
                                  <a:pt x="113" y="7"/>
                                </a:lnTo>
                                <a:lnTo>
                                  <a:pt x="141" y="1"/>
                                </a:lnTo>
                                <a:lnTo>
                                  <a:pt x="168" y="0"/>
                                </a:lnTo>
                                <a:lnTo>
                                  <a:pt x="194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554105" name="Freeform 48"/>
                        <wps:cNvSpPr>
                          <a:spLocks/>
                        </wps:cNvSpPr>
                        <wps:spPr bwMode="auto">
                          <a:xfrm>
                            <a:off x="766266" y="479850"/>
                            <a:ext cx="28521" cy="50886"/>
                          </a:xfrm>
                          <a:custGeom>
                            <a:avLst/>
                            <a:gdLst>
                              <a:gd name="T0" fmla="*/ 60 w 60"/>
                              <a:gd name="T1" fmla="*/ 107 h 107"/>
                              <a:gd name="T2" fmla="*/ 47 w 60"/>
                              <a:gd name="T3" fmla="*/ 107 h 107"/>
                              <a:gd name="T4" fmla="*/ 38 w 60"/>
                              <a:gd name="T5" fmla="*/ 98 h 107"/>
                              <a:gd name="T6" fmla="*/ 30 w 60"/>
                              <a:gd name="T7" fmla="*/ 86 h 107"/>
                              <a:gd name="T8" fmla="*/ 24 w 60"/>
                              <a:gd name="T9" fmla="*/ 73 h 107"/>
                              <a:gd name="T10" fmla="*/ 18 w 60"/>
                              <a:gd name="T11" fmla="*/ 59 h 107"/>
                              <a:gd name="T12" fmla="*/ 14 w 60"/>
                              <a:gd name="T13" fmla="*/ 46 h 107"/>
                              <a:gd name="T14" fmla="*/ 10 w 60"/>
                              <a:gd name="T15" fmla="*/ 32 h 107"/>
                              <a:gd name="T16" fmla="*/ 5 w 60"/>
                              <a:gd name="T17" fmla="*/ 20 h 107"/>
                              <a:gd name="T18" fmla="*/ 0 w 60"/>
                              <a:gd name="T19" fmla="*/ 10 h 107"/>
                              <a:gd name="T20" fmla="*/ 7 w 60"/>
                              <a:gd name="T21" fmla="*/ 0 h 107"/>
                              <a:gd name="T22" fmla="*/ 15 w 60"/>
                              <a:gd name="T23" fmla="*/ 17 h 107"/>
                              <a:gd name="T24" fmla="*/ 23 w 60"/>
                              <a:gd name="T25" fmla="*/ 30 h 107"/>
                              <a:gd name="T26" fmla="*/ 30 w 60"/>
                              <a:gd name="T27" fmla="*/ 42 h 107"/>
                              <a:gd name="T28" fmla="*/ 36 w 60"/>
                              <a:gd name="T29" fmla="*/ 50 h 107"/>
                              <a:gd name="T30" fmla="*/ 41 w 60"/>
                              <a:gd name="T31" fmla="*/ 60 h 107"/>
                              <a:gd name="T32" fmla="*/ 47 w 60"/>
                              <a:gd name="T33" fmla="*/ 72 h 107"/>
                              <a:gd name="T34" fmla="*/ 54 w 60"/>
                              <a:gd name="T35" fmla="*/ 86 h 107"/>
                              <a:gd name="T36" fmla="*/ 60 w 60"/>
                              <a:gd name="T37" fmla="*/ 107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0" h="107">
                                <a:moveTo>
                                  <a:pt x="60" y="107"/>
                                </a:moveTo>
                                <a:lnTo>
                                  <a:pt x="47" y="107"/>
                                </a:lnTo>
                                <a:lnTo>
                                  <a:pt x="38" y="98"/>
                                </a:lnTo>
                                <a:lnTo>
                                  <a:pt x="30" y="86"/>
                                </a:lnTo>
                                <a:lnTo>
                                  <a:pt x="24" y="73"/>
                                </a:lnTo>
                                <a:lnTo>
                                  <a:pt x="18" y="59"/>
                                </a:lnTo>
                                <a:lnTo>
                                  <a:pt x="14" y="46"/>
                                </a:lnTo>
                                <a:lnTo>
                                  <a:pt x="10" y="32"/>
                                </a:lnTo>
                                <a:lnTo>
                                  <a:pt x="5" y="20"/>
                                </a:lnTo>
                                <a:lnTo>
                                  <a:pt x="0" y="10"/>
                                </a:lnTo>
                                <a:lnTo>
                                  <a:pt x="7" y="0"/>
                                </a:lnTo>
                                <a:lnTo>
                                  <a:pt x="15" y="17"/>
                                </a:lnTo>
                                <a:lnTo>
                                  <a:pt x="23" y="30"/>
                                </a:lnTo>
                                <a:lnTo>
                                  <a:pt x="30" y="42"/>
                                </a:lnTo>
                                <a:lnTo>
                                  <a:pt x="36" y="50"/>
                                </a:lnTo>
                                <a:lnTo>
                                  <a:pt x="41" y="60"/>
                                </a:lnTo>
                                <a:lnTo>
                                  <a:pt x="47" y="72"/>
                                </a:lnTo>
                                <a:lnTo>
                                  <a:pt x="54" y="86"/>
                                </a:lnTo>
                                <a:lnTo>
                                  <a:pt x="60" y="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877246" name="Freeform 49"/>
                        <wps:cNvSpPr>
                          <a:spLocks/>
                        </wps:cNvSpPr>
                        <wps:spPr bwMode="auto">
                          <a:xfrm>
                            <a:off x="343679" y="483179"/>
                            <a:ext cx="325140" cy="246345"/>
                          </a:xfrm>
                          <a:custGeom>
                            <a:avLst/>
                            <a:gdLst>
                              <a:gd name="T0" fmla="*/ 451 w 684"/>
                              <a:gd name="T1" fmla="*/ 68 h 518"/>
                              <a:gd name="T2" fmla="*/ 477 w 684"/>
                              <a:gd name="T3" fmla="*/ 69 h 518"/>
                              <a:gd name="T4" fmla="*/ 507 w 684"/>
                              <a:gd name="T5" fmla="*/ 217 h 518"/>
                              <a:gd name="T6" fmla="*/ 529 w 684"/>
                              <a:gd name="T7" fmla="*/ 358 h 518"/>
                              <a:gd name="T8" fmla="*/ 477 w 684"/>
                              <a:gd name="T9" fmla="*/ 416 h 518"/>
                              <a:gd name="T10" fmla="*/ 562 w 684"/>
                              <a:gd name="T11" fmla="*/ 435 h 518"/>
                              <a:gd name="T12" fmla="*/ 650 w 684"/>
                              <a:gd name="T13" fmla="*/ 455 h 518"/>
                              <a:gd name="T14" fmla="*/ 670 w 684"/>
                              <a:gd name="T15" fmla="*/ 479 h 518"/>
                              <a:gd name="T16" fmla="*/ 625 w 684"/>
                              <a:gd name="T17" fmla="*/ 471 h 518"/>
                              <a:gd name="T18" fmla="*/ 579 w 684"/>
                              <a:gd name="T19" fmla="*/ 460 h 518"/>
                              <a:gd name="T20" fmla="*/ 533 w 684"/>
                              <a:gd name="T21" fmla="*/ 452 h 518"/>
                              <a:gd name="T22" fmla="*/ 487 w 684"/>
                              <a:gd name="T23" fmla="*/ 449 h 518"/>
                              <a:gd name="T24" fmla="*/ 438 w 684"/>
                              <a:gd name="T25" fmla="*/ 455 h 518"/>
                              <a:gd name="T26" fmla="*/ 400 w 684"/>
                              <a:gd name="T27" fmla="*/ 492 h 518"/>
                              <a:gd name="T28" fmla="*/ 338 w 684"/>
                              <a:gd name="T29" fmla="*/ 492 h 518"/>
                              <a:gd name="T30" fmla="*/ 287 w 684"/>
                              <a:gd name="T31" fmla="*/ 476 h 518"/>
                              <a:gd name="T32" fmla="*/ 277 w 684"/>
                              <a:gd name="T33" fmla="*/ 416 h 518"/>
                              <a:gd name="T34" fmla="*/ 282 w 684"/>
                              <a:gd name="T35" fmla="*/ 404 h 518"/>
                              <a:gd name="T36" fmla="*/ 334 w 684"/>
                              <a:gd name="T37" fmla="*/ 400 h 518"/>
                              <a:gd name="T38" fmla="*/ 310 w 684"/>
                              <a:gd name="T39" fmla="*/ 401 h 518"/>
                              <a:gd name="T40" fmla="*/ 307 w 684"/>
                              <a:gd name="T41" fmla="*/ 456 h 518"/>
                              <a:gd name="T42" fmla="*/ 334 w 684"/>
                              <a:gd name="T43" fmla="*/ 482 h 518"/>
                              <a:gd name="T44" fmla="*/ 370 w 684"/>
                              <a:gd name="T45" fmla="*/ 484 h 518"/>
                              <a:gd name="T46" fmla="*/ 405 w 684"/>
                              <a:gd name="T47" fmla="*/ 475 h 518"/>
                              <a:gd name="T48" fmla="*/ 433 w 684"/>
                              <a:gd name="T49" fmla="*/ 448 h 518"/>
                              <a:gd name="T50" fmla="*/ 442 w 684"/>
                              <a:gd name="T51" fmla="*/ 409 h 518"/>
                              <a:gd name="T52" fmla="*/ 425 w 684"/>
                              <a:gd name="T53" fmla="*/ 367 h 518"/>
                              <a:gd name="T54" fmla="*/ 366 w 684"/>
                              <a:gd name="T55" fmla="*/ 359 h 518"/>
                              <a:gd name="T56" fmla="*/ 297 w 684"/>
                              <a:gd name="T57" fmla="*/ 372 h 518"/>
                              <a:gd name="T58" fmla="*/ 256 w 684"/>
                              <a:gd name="T59" fmla="*/ 404 h 518"/>
                              <a:gd name="T60" fmla="*/ 241 w 684"/>
                              <a:gd name="T61" fmla="*/ 455 h 518"/>
                              <a:gd name="T62" fmla="*/ 193 w 684"/>
                              <a:gd name="T63" fmla="*/ 465 h 518"/>
                              <a:gd name="T64" fmla="*/ 145 w 684"/>
                              <a:gd name="T65" fmla="*/ 479 h 518"/>
                              <a:gd name="T66" fmla="*/ 96 w 684"/>
                              <a:gd name="T67" fmla="*/ 495 h 518"/>
                              <a:gd name="T68" fmla="*/ 48 w 684"/>
                              <a:gd name="T69" fmla="*/ 510 h 518"/>
                              <a:gd name="T70" fmla="*/ 0 w 684"/>
                              <a:gd name="T71" fmla="*/ 518 h 518"/>
                              <a:gd name="T72" fmla="*/ 43 w 684"/>
                              <a:gd name="T73" fmla="*/ 475 h 518"/>
                              <a:gd name="T74" fmla="*/ 86 w 684"/>
                              <a:gd name="T75" fmla="*/ 463 h 518"/>
                              <a:gd name="T76" fmla="*/ 131 w 684"/>
                              <a:gd name="T77" fmla="*/ 453 h 518"/>
                              <a:gd name="T78" fmla="*/ 176 w 684"/>
                              <a:gd name="T79" fmla="*/ 442 h 518"/>
                              <a:gd name="T80" fmla="*/ 220 w 684"/>
                              <a:gd name="T81" fmla="*/ 429 h 518"/>
                              <a:gd name="T82" fmla="*/ 251 w 684"/>
                              <a:gd name="T83" fmla="*/ 413 h 518"/>
                              <a:gd name="T84" fmla="*/ 238 w 684"/>
                              <a:gd name="T85" fmla="*/ 401 h 518"/>
                              <a:gd name="T86" fmla="*/ 220 w 684"/>
                              <a:gd name="T87" fmla="*/ 409 h 518"/>
                              <a:gd name="T88" fmla="*/ 203 w 684"/>
                              <a:gd name="T89" fmla="*/ 413 h 518"/>
                              <a:gd name="T90" fmla="*/ 186 w 684"/>
                              <a:gd name="T91" fmla="*/ 338 h 518"/>
                              <a:gd name="T92" fmla="*/ 168 w 684"/>
                              <a:gd name="T93" fmla="*/ 92 h 518"/>
                              <a:gd name="T94" fmla="*/ 193 w 684"/>
                              <a:gd name="T95" fmla="*/ 105 h 518"/>
                              <a:gd name="T96" fmla="*/ 215 w 684"/>
                              <a:gd name="T97" fmla="*/ 124 h 518"/>
                              <a:gd name="T98" fmla="*/ 242 w 684"/>
                              <a:gd name="T99" fmla="*/ 97 h 518"/>
                              <a:gd name="T100" fmla="*/ 262 w 684"/>
                              <a:gd name="T101" fmla="*/ 49 h 518"/>
                              <a:gd name="T102" fmla="*/ 292 w 684"/>
                              <a:gd name="T103" fmla="*/ 10 h 518"/>
                              <a:gd name="T104" fmla="*/ 336 w 684"/>
                              <a:gd name="T105" fmla="*/ 20 h 518"/>
                              <a:gd name="T106" fmla="*/ 380 w 684"/>
                              <a:gd name="T107" fmla="*/ 55 h 518"/>
                              <a:gd name="T108" fmla="*/ 428 w 684"/>
                              <a:gd name="T109" fmla="*/ 95 h 5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684" h="518">
                                <a:moveTo>
                                  <a:pt x="428" y="95"/>
                                </a:moveTo>
                                <a:lnTo>
                                  <a:pt x="446" y="90"/>
                                </a:lnTo>
                                <a:lnTo>
                                  <a:pt x="451" y="68"/>
                                </a:lnTo>
                                <a:lnTo>
                                  <a:pt x="451" y="42"/>
                                </a:lnTo>
                                <a:lnTo>
                                  <a:pt x="464" y="23"/>
                                </a:lnTo>
                                <a:lnTo>
                                  <a:pt x="477" y="69"/>
                                </a:lnTo>
                                <a:lnTo>
                                  <a:pt x="488" y="117"/>
                                </a:lnTo>
                                <a:lnTo>
                                  <a:pt x="497" y="166"/>
                                </a:lnTo>
                                <a:lnTo>
                                  <a:pt x="507" y="217"/>
                                </a:lnTo>
                                <a:lnTo>
                                  <a:pt x="514" y="266"/>
                                </a:lnTo>
                                <a:lnTo>
                                  <a:pt x="521" y="313"/>
                                </a:lnTo>
                                <a:lnTo>
                                  <a:pt x="529" y="358"/>
                                </a:lnTo>
                                <a:lnTo>
                                  <a:pt x="536" y="398"/>
                                </a:lnTo>
                                <a:lnTo>
                                  <a:pt x="451" y="409"/>
                                </a:lnTo>
                                <a:lnTo>
                                  <a:pt x="477" y="416"/>
                                </a:lnTo>
                                <a:lnTo>
                                  <a:pt x="504" y="423"/>
                                </a:lnTo>
                                <a:lnTo>
                                  <a:pt x="533" y="429"/>
                                </a:lnTo>
                                <a:lnTo>
                                  <a:pt x="562" y="435"/>
                                </a:lnTo>
                                <a:lnTo>
                                  <a:pt x="590" y="442"/>
                                </a:lnTo>
                                <a:lnTo>
                                  <a:pt x="621" y="448"/>
                                </a:lnTo>
                                <a:lnTo>
                                  <a:pt x="650" y="455"/>
                                </a:lnTo>
                                <a:lnTo>
                                  <a:pt x="678" y="462"/>
                                </a:lnTo>
                                <a:lnTo>
                                  <a:pt x="684" y="481"/>
                                </a:lnTo>
                                <a:lnTo>
                                  <a:pt x="670" y="479"/>
                                </a:lnTo>
                                <a:lnTo>
                                  <a:pt x="654" y="476"/>
                                </a:lnTo>
                                <a:lnTo>
                                  <a:pt x="639" y="473"/>
                                </a:lnTo>
                                <a:lnTo>
                                  <a:pt x="625" y="471"/>
                                </a:lnTo>
                                <a:lnTo>
                                  <a:pt x="609" y="466"/>
                                </a:lnTo>
                                <a:lnTo>
                                  <a:pt x="595" y="463"/>
                                </a:lnTo>
                                <a:lnTo>
                                  <a:pt x="579" y="460"/>
                                </a:lnTo>
                                <a:lnTo>
                                  <a:pt x="565" y="456"/>
                                </a:lnTo>
                                <a:lnTo>
                                  <a:pt x="549" y="455"/>
                                </a:lnTo>
                                <a:lnTo>
                                  <a:pt x="533" y="452"/>
                                </a:lnTo>
                                <a:lnTo>
                                  <a:pt x="518" y="450"/>
                                </a:lnTo>
                                <a:lnTo>
                                  <a:pt x="503" y="449"/>
                                </a:lnTo>
                                <a:lnTo>
                                  <a:pt x="487" y="449"/>
                                </a:lnTo>
                                <a:lnTo>
                                  <a:pt x="471" y="450"/>
                                </a:lnTo>
                                <a:lnTo>
                                  <a:pt x="454" y="452"/>
                                </a:lnTo>
                                <a:lnTo>
                                  <a:pt x="438" y="455"/>
                                </a:lnTo>
                                <a:lnTo>
                                  <a:pt x="429" y="473"/>
                                </a:lnTo>
                                <a:lnTo>
                                  <a:pt x="418" y="486"/>
                                </a:lnTo>
                                <a:lnTo>
                                  <a:pt x="400" y="492"/>
                                </a:lnTo>
                                <a:lnTo>
                                  <a:pt x="382" y="494"/>
                                </a:lnTo>
                                <a:lnTo>
                                  <a:pt x="360" y="492"/>
                                </a:lnTo>
                                <a:lnTo>
                                  <a:pt x="338" y="492"/>
                                </a:lnTo>
                                <a:lnTo>
                                  <a:pt x="317" y="492"/>
                                </a:lnTo>
                                <a:lnTo>
                                  <a:pt x="297" y="495"/>
                                </a:lnTo>
                                <a:lnTo>
                                  <a:pt x="287" y="476"/>
                                </a:lnTo>
                                <a:lnTo>
                                  <a:pt x="285" y="453"/>
                                </a:lnTo>
                                <a:lnTo>
                                  <a:pt x="285" y="432"/>
                                </a:lnTo>
                                <a:lnTo>
                                  <a:pt x="277" y="416"/>
                                </a:lnTo>
                                <a:lnTo>
                                  <a:pt x="282" y="410"/>
                                </a:lnTo>
                                <a:lnTo>
                                  <a:pt x="282" y="407"/>
                                </a:lnTo>
                                <a:lnTo>
                                  <a:pt x="282" y="404"/>
                                </a:lnTo>
                                <a:lnTo>
                                  <a:pt x="287" y="396"/>
                                </a:lnTo>
                                <a:lnTo>
                                  <a:pt x="340" y="393"/>
                                </a:lnTo>
                                <a:lnTo>
                                  <a:pt x="334" y="400"/>
                                </a:lnTo>
                                <a:lnTo>
                                  <a:pt x="327" y="400"/>
                                </a:lnTo>
                                <a:lnTo>
                                  <a:pt x="318" y="398"/>
                                </a:lnTo>
                                <a:lnTo>
                                  <a:pt x="310" y="401"/>
                                </a:lnTo>
                                <a:lnTo>
                                  <a:pt x="302" y="419"/>
                                </a:lnTo>
                                <a:lnTo>
                                  <a:pt x="302" y="437"/>
                                </a:lnTo>
                                <a:lnTo>
                                  <a:pt x="307" y="456"/>
                                </a:lnTo>
                                <a:lnTo>
                                  <a:pt x="313" y="472"/>
                                </a:lnTo>
                                <a:lnTo>
                                  <a:pt x="323" y="478"/>
                                </a:lnTo>
                                <a:lnTo>
                                  <a:pt x="334" y="482"/>
                                </a:lnTo>
                                <a:lnTo>
                                  <a:pt x="347" y="484"/>
                                </a:lnTo>
                                <a:lnTo>
                                  <a:pt x="359" y="484"/>
                                </a:lnTo>
                                <a:lnTo>
                                  <a:pt x="370" y="484"/>
                                </a:lnTo>
                                <a:lnTo>
                                  <a:pt x="383" y="481"/>
                                </a:lnTo>
                                <a:lnTo>
                                  <a:pt x="395" y="478"/>
                                </a:lnTo>
                                <a:lnTo>
                                  <a:pt x="405" y="475"/>
                                </a:lnTo>
                                <a:lnTo>
                                  <a:pt x="416" y="468"/>
                                </a:lnTo>
                                <a:lnTo>
                                  <a:pt x="426" y="458"/>
                                </a:lnTo>
                                <a:lnTo>
                                  <a:pt x="433" y="448"/>
                                </a:lnTo>
                                <a:lnTo>
                                  <a:pt x="439" y="436"/>
                                </a:lnTo>
                                <a:lnTo>
                                  <a:pt x="442" y="423"/>
                                </a:lnTo>
                                <a:lnTo>
                                  <a:pt x="442" y="409"/>
                                </a:lnTo>
                                <a:lnTo>
                                  <a:pt x="442" y="394"/>
                                </a:lnTo>
                                <a:lnTo>
                                  <a:pt x="438" y="380"/>
                                </a:lnTo>
                                <a:lnTo>
                                  <a:pt x="425" y="367"/>
                                </a:lnTo>
                                <a:lnTo>
                                  <a:pt x="408" y="359"/>
                                </a:lnTo>
                                <a:lnTo>
                                  <a:pt x="387" y="358"/>
                                </a:lnTo>
                                <a:lnTo>
                                  <a:pt x="366" y="359"/>
                                </a:lnTo>
                                <a:lnTo>
                                  <a:pt x="343" y="364"/>
                                </a:lnTo>
                                <a:lnTo>
                                  <a:pt x="320" y="368"/>
                                </a:lnTo>
                                <a:lnTo>
                                  <a:pt x="297" y="372"/>
                                </a:lnTo>
                                <a:lnTo>
                                  <a:pt x="277" y="374"/>
                                </a:lnTo>
                                <a:lnTo>
                                  <a:pt x="259" y="384"/>
                                </a:lnTo>
                                <a:lnTo>
                                  <a:pt x="256" y="404"/>
                                </a:lnTo>
                                <a:lnTo>
                                  <a:pt x="258" y="429"/>
                                </a:lnTo>
                                <a:lnTo>
                                  <a:pt x="256" y="452"/>
                                </a:lnTo>
                                <a:lnTo>
                                  <a:pt x="241" y="455"/>
                                </a:lnTo>
                                <a:lnTo>
                                  <a:pt x="225" y="458"/>
                                </a:lnTo>
                                <a:lnTo>
                                  <a:pt x="209" y="460"/>
                                </a:lnTo>
                                <a:lnTo>
                                  <a:pt x="193" y="465"/>
                                </a:lnTo>
                                <a:lnTo>
                                  <a:pt x="177" y="469"/>
                                </a:lnTo>
                                <a:lnTo>
                                  <a:pt x="161" y="475"/>
                                </a:lnTo>
                                <a:lnTo>
                                  <a:pt x="145" y="479"/>
                                </a:lnTo>
                                <a:lnTo>
                                  <a:pt x="130" y="485"/>
                                </a:lnTo>
                                <a:lnTo>
                                  <a:pt x="112" y="491"/>
                                </a:lnTo>
                                <a:lnTo>
                                  <a:pt x="96" y="495"/>
                                </a:lnTo>
                                <a:lnTo>
                                  <a:pt x="81" y="501"/>
                                </a:lnTo>
                                <a:lnTo>
                                  <a:pt x="65" y="505"/>
                                </a:lnTo>
                                <a:lnTo>
                                  <a:pt x="48" y="510"/>
                                </a:lnTo>
                                <a:lnTo>
                                  <a:pt x="32" y="512"/>
                                </a:lnTo>
                                <a:lnTo>
                                  <a:pt x="16" y="515"/>
                                </a:lnTo>
                                <a:lnTo>
                                  <a:pt x="0" y="518"/>
                                </a:lnTo>
                                <a:lnTo>
                                  <a:pt x="13" y="485"/>
                                </a:lnTo>
                                <a:lnTo>
                                  <a:pt x="27" y="481"/>
                                </a:lnTo>
                                <a:lnTo>
                                  <a:pt x="43" y="475"/>
                                </a:lnTo>
                                <a:lnTo>
                                  <a:pt x="58" y="471"/>
                                </a:lnTo>
                                <a:lnTo>
                                  <a:pt x="72" y="468"/>
                                </a:lnTo>
                                <a:lnTo>
                                  <a:pt x="86" y="463"/>
                                </a:lnTo>
                                <a:lnTo>
                                  <a:pt x="101" y="460"/>
                                </a:lnTo>
                                <a:lnTo>
                                  <a:pt x="117" y="456"/>
                                </a:lnTo>
                                <a:lnTo>
                                  <a:pt x="131" y="453"/>
                                </a:lnTo>
                                <a:lnTo>
                                  <a:pt x="145" y="449"/>
                                </a:lnTo>
                                <a:lnTo>
                                  <a:pt x="160" y="446"/>
                                </a:lnTo>
                                <a:lnTo>
                                  <a:pt x="176" y="442"/>
                                </a:lnTo>
                                <a:lnTo>
                                  <a:pt x="190" y="437"/>
                                </a:lnTo>
                                <a:lnTo>
                                  <a:pt x="205" y="433"/>
                                </a:lnTo>
                                <a:lnTo>
                                  <a:pt x="220" y="429"/>
                                </a:lnTo>
                                <a:lnTo>
                                  <a:pt x="235" y="424"/>
                                </a:lnTo>
                                <a:lnTo>
                                  <a:pt x="251" y="419"/>
                                </a:lnTo>
                                <a:lnTo>
                                  <a:pt x="251" y="413"/>
                                </a:lnTo>
                                <a:lnTo>
                                  <a:pt x="246" y="409"/>
                                </a:lnTo>
                                <a:lnTo>
                                  <a:pt x="242" y="406"/>
                                </a:lnTo>
                                <a:lnTo>
                                  <a:pt x="238" y="401"/>
                                </a:lnTo>
                                <a:lnTo>
                                  <a:pt x="232" y="403"/>
                                </a:lnTo>
                                <a:lnTo>
                                  <a:pt x="225" y="406"/>
                                </a:lnTo>
                                <a:lnTo>
                                  <a:pt x="220" y="409"/>
                                </a:lnTo>
                                <a:lnTo>
                                  <a:pt x="215" y="410"/>
                                </a:lnTo>
                                <a:lnTo>
                                  <a:pt x="209" y="411"/>
                                </a:lnTo>
                                <a:lnTo>
                                  <a:pt x="203" y="413"/>
                                </a:lnTo>
                                <a:lnTo>
                                  <a:pt x="197" y="411"/>
                                </a:lnTo>
                                <a:lnTo>
                                  <a:pt x="192" y="409"/>
                                </a:lnTo>
                                <a:lnTo>
                                  <a:pt x="186" y="338"/>
                                </a:lnTo>
                                <a:lnTo>
                                  <a:pt x="176" y="257"/>
                                </a:lnTo>
                                <a:lnTo>
                                  <a:pt x="168" y="173"/>
                                </a:lnTo>
                                <a:lnTo>
                                  <a:pt x="168" y="92"/>
                                </a:lnTo>
                                <a:lnTo>
                                  <a:pt x="177" y="92"/>
                                </a:lnTo>
                                <a:lnTo>
                                  <a:pt x="186" y="98"/>
                                </a:lnTo>
                                <a:lnTo>
                                  <a:pt x="193" y="105"/>
                                </a:lnTo>
                                <a:lnTo>
                                  <a:pt x="200" y="113"/>
                                </a:lnTo>
                                <a:lnTo>
                                  <a:pt x="207" y="120"/>
                                </a:lnTo>
                                <a:lnTo>
                                  <a:pt x="215" y="124"/>
                                </a:lnTo>
                                <a:lnTo>
                                  <a:pt x="223" y="121"/>
                                </a:lnTo>
                                <a:lnTo>
                                  <a:pt x="233" y="113"/>
                                </a:lnTo>
                                <a:lnTo>
                                  <a:pt x="242" y="97"/>
                                </a:lnTo>
                                <a:lnTo>
                                  <a:pt x="249" y="81"/>
                                </a:lnTo>
                                <a:lnTo>
                                  <a:pt x="255" y="65"/>
                                </a:lnTo>
                                <a:lnTo>
                                  <a:pt x="262" y="49"/>
                                </a:lnTo>
                                <a:lnTo>
                                  <a:pt x="271" y="36"/>
                                </a:lnTo>
                                <a:lnTo>
                                  <a:pt x="281" y="23"/>
                                </a:lnTo>
                                <a:lnTo>
                                  <a:pt x="292" y="10"/>
                                </a:lnTo>
                                <a:lnTo>
                                  <a:pt x="307" y="0"/>
                                </a:lnTo>
                                <a:lnTo>
                                  <a:pt x="321" y="10"/>
                                </a:lnTo>
                                <a:lnTo>
                                  <a:pt x="336" y="20"/>
                                </a:lnTo>
                                <a:lnTo>
                                  <a:pt x="350" y="32"/>
                                </a:lnTo>
                                <a:lnTo>
                                  <a:pt x="366" y="43"/>
                                </a:lnTo>
                                <a:lnTo>
                                  <a:pt x="380" y="55"/>
                                </a:lnTo>
                                <a:lnTo>
                                  <a:pt x="396" y="68"/>
                                </a:lnTo>
                                <a:lnTo>
                                  <a:pt x="412" y="81"/>
                                </a:lnTo>
                                <a:lnTo>
                                  <a:pt x="428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834008" name="Freeform 50"/>
                        <wps:cNvSpPr>
                          <a:spLocks/>
                        </wps:cNvSpPr>
                        <wps:spPr bwMode="auto">
                          <a:xfrm>
                            <a:off x="861812" y="486032"/>
                            <a:ext cx="4754" cy="6658"/>
                          </a:xfrm>
                          <a:custGeom>
                            <a:avLst/>
                            <a:gdLst>
                              <a:gd name="T0" fmla="*/ 0 w 10"/>
                              <a:gd name="T1" fmla="*/ 10 h 14"/>
                              <a:gd name="T2" fmla="*/ 10 w 10"/>
                              <a:gd name="T3" fmla="*/ 0 h 14"/>
                              <a:gd name="T4" fmla="*/ 10 w 10"/>
                              <a:gd name="T5" fmla="*/ 14 h 14"/>
                              <a:gd name="T6" fmla="*/ 0 w 10"/>
                              <a:gd name="T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" h="14">
                                <a:moveTo>
                                  <a:pt x="0" y="10"/>
                                </a:moveTo>
                                <a:lnTo>
                                  <a:pt x="10" y="0"/>
                                </a:lnTo>
                                <a:lnTo>
                                  <a:pt x="10" y="14"/>
                                </a:lnTo>
                                <a:lnTo>
                                  <a:pt x="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544026" name="Freeform 51"/>
                        <wps:cNvSpPr>
                          <a:spLocks/>
                        </wps:cNvSpPr>
                        <wps:spPr bwMode="auto">
                          <a:xfrm>
                            <a:off x="279982" y="501726"/>
                            <a:ext cx="43257" cy="34241"/>
                          </a:xfrm>
                          <a:custGeom>
                            <a:avLst/>
                            <a:gdLst>
                              <a:gd name="T0" fmla="*/ 91 w 91"/>
                              <a:gd name="T1" fmla="*/ 61 h 72"/>
                              <a:gd name="T2" fmla="*/ 79 w 91"/>
                              <a:gd name="T3" fmla="*/ 62 h 72"/>
                              <a:gd name="T4" fmla="*/ 68 w 91"/>
                              <a:gd name="T5" fmla="*/ 65 h 72"/>
                              <a:gd name="T6" fmla="*/ 56 w 91"/>
                              <a:gd name="T7" fmla="*/ 68 h 72"/>
                              <a:gd name="T8" fmla="*/ 46 w 91"/>
                              <a:gd name="T9" fmla="*/ 71 h 72"/>
                              <a:gd name="T10" fmla="*/ 35 w 91"/>
                              <a:gd name="T11" fmla="*/ 72 h 72"/>
                              <a:gd name="T12" fmla="*/ 25 w 91"/>
                              <a:gd name="T13" fmla="*/ 72 h 72"/>
                              <a:gd name="T14" fmla="*/ 16 w 91"/>
                              <a:gd name="T15" fmla="*/ 68 h 72"/>
                              <a:gd name="T16" fmla="*/ 9 w 91"/>
                              <a:gd name="T17" fmla="*/ 61 h 72"/>
                              <a:gd name="T18" fmla="*/ 1 w 91"/>
                              <a:gd name="T19" fmla="*/ 40 h 72"/>
                              <a:gd name="T20" fmla="*/ 0 w 91"/>
                              <a:gd name="T21" fmla="*/ 23 h 72"/>
                              <a:gd name="T22" fmla="*/ 7 w 91"/>
                              <a:gd name="T23" fmla="*/ 10 h 72"/>
                              <a:gd name="T24" fmla="*/ 27 w 91"/>
                              <a:gd name="T25" fmla="*/ 0 h 72"/>
                              <a:gd name="T26" fmla="*/ 37 w 91"/>
                              <a:gd name="T27" fmla="*/ 6 h 72"/>
                              <a:gd name="T28" fmla="*/ 48 w 91"/>
                              <a:gd name="T29" fmla="*/ 12 h 72"/>
                              <a:gd name="T30" fmla="*/ 56 w 91"/>
                              <a:gd name="T31" fmla="*/ 19 h 72"/>
                              <a:gd name="T32" fmla="*/ 65 w 91"/>
                              <a:gd name="T33" fmla="*/ 26 h 72"/>
                              <a:gd name="T34" fmla="*/ 72 w 91"/>
                              <a:gd name="T35" fmla="*/ 33 h 72"/>
                              <a:gd name="T36" fmla="*/ 79 w 91"/>
                              <a:gd name="T37" fmla="*/ 42 h 72"/>
                              <a:gd name="T38" fmla="*/ 85 w 91"/>
                              <a:gd name="T39" fmla="*/ 51 h 72"/>
                              <a:gd name="T40" fmla="*/ 91 w 91"/>
                              <a:gd name="T41" fmla="*/ 61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1" h="72">
                                <a:moveTo>
                                  <a:pt x="91" y="61"/>
                                </a:moveTo>
                                <a:lnTo>
                                  <a:pt x="79" y="62"/>
                                </a:lnTo>
                                <a:lnTo>
                                  <a:pt x="68" y="65"/>
                                </a:lnTo>
                                <a:lnTo>
                                  <a:pt x="56" y="68"/>
                                </a:lnTo>
                                <a:lnTo>
                                  <a:pt x="46" y="71"/>
                                </a:lnTo>
                                <a:lnTo>
                                  <a:pt x="35" y="72"/>
                                </a:lnTo>
                                <a:lnTo>
                                  <a:pt x="25" y="72"/>
                                </a:lnTo>
                                <a:lnTo>
                                  <a:pt x="16" y="68"/>
                                </a:lnTo>
                                <a:lnTo>
                                  <a:pt x="9" y="61"/>
                                </a:lnTo>
                                <a:lnTo>
                                  <a:pt x="1" y="40"/>
                                </a:lnTo>
                                <a:lnTo>
                                  <a:pt x="0" y="23"/>
                                </a:lnTo>
                                <a:lnTo>
                                  <a:pt x="7" y="10"/>
                                </a:lnTo>
                                <a:lnTo>
                                  <a:pt x="27" y="0"/>
                                </a:lnTo>
                                <a:lnTo>
                                  <a:pt x="37" y="6"/>
                                </a:lnTo>
                                <a:lnTo>
                                  <a:pt x="48" y="12"/>
                                </a:lnTo>
                                <a:lnTo>
                                  <a:pt x="56" y="19"/>
                                </a:lnTo>
                                <a:lnTo>
                                  <a:pt x="65" y="26"/>
                                </a:lnTo>
                                <a:lnTo>
                                  <a:pt x="72" y="33"/>
                                </a:lnTo>
                                <a:lnTo>
                                  <a:pt x="79" y="42"/>
                                </a:lnTo>
                                <a:lnTo>
                                  <a:pt x="85" y="51"/>
                                </a:lnTo>
                                <a:lnTo>
                                  <a:pt x="91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083343" name="Freeform 52"/>
                        <wps:cNvSpPr>
                          <a:spLocks/>
                        </wps:cNvSpPr>
                        <wps:spPr bwMode="auto">
                          <a:xfrm>
                            <a:off x="349859" y="503628"/>
                            <a:ext cx="70352" cy="195935"/>
                          </a:xfrm>
                          <a:custGeom>
                            <a:avLst/>
                            <a:gdLst>
                              <a:gd name="T0" fmla="*/ 122 w 148"/>
                              <a:gd name="T1" fmla="*/ 3 h 412"/>
                              <a:gd name="T2" fmla="*/ 131 w 148"/>
                              <a:gd name="T3" fmla="*/ 110 h 412"/>
                              <a:gd name="T4" fmla="*/ 140 w 148"/>
                              <a:gd name="T5" fmla="*/ 233 h 412"/>
                              <a:gd name="T6" fmla="*/ 145 w 148"/>
                              <a:gd name="T7" fmla="*/ 334 h 412"/>
                              <a:gd name="T8" fmla="*/ 148 w 148"/>
                              <a:gd name="T9" fmla="*/ 376 h 412"/>
                              <a:gd name="T10" fmla="*/ 131 w 148"/>
                              <a:gd name="T11" fmla="*/ 380 h 412"/>
                              <a:gd name="T12" fmla="*/ 114 w 148"/>
                              <a:gd name="T13" fmla="*/ 387 h 412"/>
                              <a:gd name="T14" fmla="*/ 95 w 148"/>
                              <a:gd name="T15" fmla="*/ 394 h 412"/>
                              <a:gd name="T16" fmla="*/ 76 w 148"/>
                              <a:gd name="T17" fmla="*/ 400 h 412"/>
                              <a:gd name="T18" fmla="*/ 58 w 148"/>
                              <a:gd name="T19" fmla="*/ 407 h 412"/>
                              <a:gd name="T20" fmla="*/ 37 w 148"/>
                              <a:gd name="T21" fmla="*/ 410 h 412"/>
                              <a:gd name="T22" fmla="*/ 19 w 148"/>
                              <a:gd name="T23" fmla="*/ 412 h 412"/>
                              <a:gd name="T24" fmla="*/ 0 w 148"/>
                              <a:gd name="T25" fmla="*/ 409 h 412"/>
                              <a:gd name="T26" fmla="*/ 13 w 148"/>
                              <a:gd name="T27" fmla="*/ 355 h 412"/>
                              <a:gd name="T28" fmla="*/ 26 w 148"/>
                              <a:gd name="T29" fmla="*/ 303 h 412"/>
                              <a:gd name="T30" fmla="*/ 39 w 148"/>
                              <a:gd name="T31" fmla="*/ 253 h 412"/>
                              <a:gd name="T32" fmla="*/ 53 w 148"/>
                              <a:gd name="T33" fmla="*/ 202 h 412"/>
                              <a:gd name="T34" fmla="*/ 66 w 148"/>
                              <a:gd name="T35" fmla="*/ 152 h 412"/>
                              <a:gd name="T36" fmla="*/ 79 w 148"/>
                              <a:gd name="T37" fmla="*/ 103 h 412"/>
                              <a:gd name="T38" fmla="*/ 92 w 148"/>
                              <a:gd name="T39" fmla="*/ 52 h 412"/>
                              <a:gd name="T40" fmla="*/ 105 w 148"/>
                              <a:gd name="T41" fmla="*/ 0 h 412"/>
                              <a:gd name="T42" fmla="*/ 122 w 148"/>
                              <a:gd name="T43" fmla="*/ 3 h 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8" h="412">
                                <a:moveTo>
                                  <a:pt x="122" y="3"/>
                                </a:moveTo>
                                <a:lnTo>
                                  <a:pt x="131" y="110"/>
                                </a:lnTo>
                                <a:lnTo>
                                  <a:pt x="140" y="233"/>
                                </a:lnTo>
                                <a:lnTo>
                                  <a:pt x="145" y="334"/>
                                </a:lnTo>
                                <a:lnTo>
                                  <a:pt x="148" y="376"/>
                                </a:lnTo>
                                <a:lnTo>
                                  <a:pt x="131" y="380"/>
                                </a:lnTo>
                                <a:lnTo>
                                  <a:pt x="114" y="387"/>
                                </a:lnTo>
                                <a:lnTo>
                                  <a:pt x="95" y="394"/>
                                </a:lnTo>
                                <a:lnTo>
                                  <a:pt x="76" y="400"/>
                                </a:lnTo>
                                <a:lnTo>
                                  <a:pt x="58" y="407"/>
                                </a:lnTo>
                                <a:lnTo>
                                  <a:pt x="37" y="410"/>
                                </a:lnTo>
                                <a:lnTo>
                                  <a:pt x="19" y="412"/>
                                </a:lnTo>
                                <a:lnTo>
                                  <a:pt x="0" y="409"/>
                                </a:lnTo>
                                <a:lnTo>
                                  <a:pt x="13" y="355"/>
                                </a:lnTo>
                                <a:lnTo>
                                  <a:pt x="26" y="303"/>
                                </a:lnTo>
                                <a:lnTo>
                                  <a:pt x="39" y="253"/>
                                </a:lnTo>
                                <a:lnTo>
                                  <a:pt x="53" y="202"/>
                                </a:lnTo>
                                <a:lnTo>
                                  <a:pt x="66" y="152"/>
                                </a:lnTo>
                                <a:lnTo>
                                  <a:pt x="79" y="103"/>
                                </a:lnTo>
                                <a:lnTo>
                                  <a:pt x="92" y="52"/>
                                </a:lnTo>
                                <a:lnTo>
                                  <a:pt x="105" y="0"/>
                                </a:lnTo>
                                <a:lnTo>
                                  <a:pt x="12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210040" name="Freeform 53"/>
                        <wps:cNvSpPr>
                          <a:spLocks/>
                        </wps:cNvSpPr>
                        <wps:spPr bwMode="auto">
                          <a:xfrm>
                            <a:off x="71778" y="512664"/>
                            <a:ext cx="9507" cy="17121"/>
                          </a:xfrm>
                          <a:custGeom>
                            <a:avLst/>
                            <a:gdLst>
                              <a:gd name="T0" fmla="*/ 20 w 20"/>
                              <a:gd name="T1" fmla="*/ 15 h 36"/>
                              <a:gd name="T2" fmla="*/ 16 w 20"/>
                              <a:gd name="T3" fmla="*/ 19 h 36"/>
                              <a:gd name="T4" fmla="*/ 15 w 20"/>
                              <a:gd name="T5" fmla="*/ 29 h 36"/>
                              <a:gd name="T6" fmla="*/ 10 w 20"/>
                              <a:gd name="T7" fmla="*/ 36 h 36"/>
                              <a:gd name="T8" fmla="*/ 0 w 20"/>
                              <a:gd name="T9" fmla="*/ 33 h 36"/>
                              <a:gd name="T10" fmla="*/ 0 w 20"/>
                              <a:gd name="T11" fmla="*/ 0 h 36"/>
                              <a:gd name="T12" fmla="*/ 20 w 20"/>
                              <a:gd name="T13" fmla="*/ 15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" h="36">
                                <a:moveTo>
                                  <a:pt x="20" y="15"/>
                                </a:moveTo>
                                <a:lnTo>
                                  <a:pt x="16" y="19"/>
                                </a:lnTo>
                                <a:lnTo>
                                  <a:pt x="15" y="29"/>
                                </a:lnTo>
                                <a:lnTo>
                                  <a:pt x="10" y="36"/>
                                </a:lnTo>
                                <a:lnTo>
                                  <a:pt x="0" y="33"/>
                                </a:lnTo>
                                <a:lnTo>
                                  <a:pt x="0" y="0"/>
                                </a:lnTo>
                                <a:lnTo>
                                  <a:pt x="2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161246" name="Freeform 54"/>
                        <wps:cNvSpPr>
                          <a:spLocks/>
                        </wps:cNvSpPr>
                        <wps:spPr bwMode="auto">
                          <a:xfrm>
                            <a:off x="488661" y="512189"/>
                            <a:ext cx="17113" cy="27107"/>
                          </a:xfrm>
                          <a:custGeom>
                            <a:avLst/>
                            <a:gdLst>
                              <a:gd name="T0" fmla="*/ 35 w 36"/>
                              <a:gd name="T1" fmla="*/ 18 h 57"/>
                              <a:gd name="T2" fmla="*/ 36 w 36"/>
                              <a:gd name="T3" fmla="*/ 31 h 57"/>
                              <a:gd name="T4" fmla="*/ 35 w 36"/>
                              <a:gd name="T5" fmla="*/ 40 h 57"/>
                              <a:gd name="T6" fmla="*/ 31 w 36"/>
                              <a:gd name="T7" fmla="*/ 49 h 57"/>
                              <a:gd name="T8" fmla="*/ 25 w 36"/>
                              <a:gd name="T9" fmla="*/ 57 h 57"/>
                              <a:gd name="T10" fmla="*/ 9 w 36"/>
                              <a:gd name="T11" fmla="*/ 50 h 57"/>
                              <a:gd name="T12" fmla="*/ 2 w 36"/>
                              <a:gd name="T13" fmla="*/ 37 h 57"/>
                              <a:gd name="T14" fmla="*/ 0 w 36"/>
                              <a:gd name="T15" fmla="*/ 21 h 57"/>
                              <a:gd name="T16" fmla="*/ 5 w 36"/>
                              <a:gd name="T17" fmla="*/ 1 h 57"/>
                              <a:gd name="T18" fmla="*/ 15 w 36"/>
                              <a:gd name="T19" fmla="*/ 0 h 57"/>
                              <a:gd name="T20" fmla="*/ 22 w 36"/>
                              <a:gd name="T21" fmla="*/ 5 h 57"/>
                              <a:gd name="T22" fmla="*/ 28 w 36"/>
                              <a:gd name="T23" fmla="*/ 11 h 57"/>
                              <a:gd name="T24" fmla="*/ 35 w 36"/>
                              <a:gd name="T25" fmla="*/ 1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" h="57">
                                <a:moveTo>
                                  <a:pt x="35" y="18"/>
                                </a:moveTo>
                                <a:lnTo>
                                  <a:pt x="36" y="31"/>
                                </a:lnTo>
                                <a:lnTo>
                                  <a:pt x="35" y="40"/>
                                </a:lnTo>
                                <a:lnTo>
                                  <a:pt x="31" y="49"/>
                                </a:lnTo>
                                <a:lnTo>
                                  <a:pt x="25" y="57"/>
                                </a:lnTo>
                                <a:lnTo>
                                  <a:pt x="9" y="50"/>
                                </a:lnTo>
                                <a:lnTo>
                                  <a:pt x="2" y="37"/>
                                </a:lnTo>
                                <a:lnTo>
                                  <a:pt x="0" y="21"/>
                                </a:lnTo>
                                <a:lnTo>
                                  <a:pt x="5" y="1"/>
                                </a:lnTo>
                                <a:lnTo>
                                  <a:pt x="15" y="0"/>
                                </a:lnTo>
                                <a:lnTo>
                                  <a:pt x="22" y="5"/>
                                </a:lnTo>
                                <a:lnTo>
                                  <a:pt x="28" y="11"/>
                                </a:lnTo>
                                <a:lnTo>
                                  <a:pt x="35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427706" name="Freeform 55"/>
                        <wps:cNvSpPr>
                          <a:spLocks/>
                        </wps:cNvSpPr>
                        <wps:spPr bwMode="auto">
                          <a:xfrm>
                            <a:off x="173979" y="528358"/>
                            <a:ext cx="111708" cy="177387"/>
                          </a:xfrm>
                          <a:custGeom>
                            <a:avLst/>
                            <a:gdLst>
                              <a:gd name="T0" fmla="*/ 235 w 235"/>
                              <a:gd name="T1" fmla="*/ 67 h 373"/>
                              <a:gd name="T2" fmla="*/ 230 w 235"/>
                              <a:gd name="T3" fmla="*/ 93 h 373"/>
                              <a:gd name="T4" fmla="*/ 223 w 235"/>
                              <a:gd name="T5" fmla="*/ 117 h 373"/>
                              <a:gd name="T6" fmla="*/ 216 w 235"/>
                              <a:gd name="T7" fmla="*/ 140 h 373"/>
                              <a:gd name="T8" fmla="*/ 207 w 235"/>
                              <a:gd name="T9" fmla="*/ 162 h 373"/>
                              <a:gd name="T10" fmla="*/ 196 w 235"/>
                              <a:gd name="T11" fmla="*/ 184 h 373"/>
                              <a:gd name="T12" fmla="*/ 184 w 235"/>
                              <a:gd name="T13" fmla="*/ 205 h 373"/>
                              <a:gd name="T14" fmla="*/ 171 w 235"/>
                              <a:gd name="T15" fmla="*/ 225 h 373"/>
                              <a:gd name="T16" fmla="*/ 158 w 235"/>
                              <a:gd name="T17" fmla="*/ 244 h 373"/>
                              <a:gd name="T18" fmla="*/ 142 w 235"/>
                              <a:gd name="T19" fmla="*/ 263 h 373"/>
                              <a:gd name="T20" fmla="*/ 125 w 235"/>
                              <a:gd name="T21" fmla="*/ 280 h 373"/>
                              <a:gd name="T22" fmla="*/ 108 w 235"/>
                              <a:gd name="T23" fmla="*/ 298 h 373"/>
                              <a:gd name="T24" fmla="*/ 89 w 235"/>
                              <a:gd name="T25" fmla="*/ 314 h 373"/>
                              <a:gd name="T26" fmla="*/ 68 w 235"/>
                              <a:gd name="T27" fmla="*/ 329 h 373"/>
                              <a:gd name="T28" fmla="*/ 46 w 235"/>
                              <a:gd name="T29" fmla="*/ 344 h 373"/>
                              <a:gd name="T30" fmla="*/ 24 w 235"/>
                              <a:gd name="T31" fmla="*/ 358 h 373"/>
                              <a:gd name="T32" fmla="*/ 0 w 235"/>
                              <a:gd name="T33" fmla="*/ 373 h 373"/>
                              <a:gd name="T34" fmla="*/ 0 w 235"/>
                              <a:gd name="T35" fmla="*/ 187 h 373"/>
                              <a:gd name="T36" fmla="*/ 27 w 235"/>
                              <a:gd name="T37" fmla="*/ 169 h 373"/>
                              <a:gd name="T38" fmla="*/ 55 w 235"/>
                              <a:gd name="T39" fmla="*/ 149 h 373"/>
                              <a:gd name="T40" fmla="*/ 80 w 235"/>
                              <a:gd name="T41" fmla="*/ 127 h 373"/>
                              <a:gd name="T42" fmla="*/ 106 w 235"/>
                              <a:gd name="T43" fmla="*/ 104 h 373"/>
                              <a:gd name="T44" fmla="*/ 129 w 235"/>
                              <a:gd name="T45" fmla="*/ 80 h 373"/>
                              <a:gd name="T46" fmla="*/ 152 w 235"/>
                              <a:gd name="T47" fmla="*/ 54 h 373"/>
                              <a:gd name="T48" fmla="*/ 173 w 235"/>
                              <a:gd name="T49" fmla="*/ 28 h 373"/>
                              <a:gd name="T50" fmla="*/ 191 w 235"/>
                              <a:gd name="T51" fmla="*/ 0 h 373"/>
                              <a:gd name="T52" fmla="*/ 204 w 235"/>
                              <a:gd name="T53" fmla="*/ 2 h 373"/>
                              <a:gd name="T54" fmla="*/ 213 w 235"/>
                              <a:gd name="T55" fmla="*/ 8 h 373"/>
                              <a:gd name="T56" fmla="*/ 219 w 235"/>
                              <a:gd name="T57" fmla="*/ 16 h 373"/>
                              <a:gd name="T58" fmla="*/ 222 w 235"/>
                              <a:gd name="T59" fmla="*/ 26 h 373"/>
                              <a:gd name="T60" fmla="*/ 223 w 235"/>
                              <a:gd name="T61" fmla="*/ 38 h 373"/>
                              <a:gd name="T62" fmla="*/ 226 w 235"/>
                              <a:gd name="T63" fmla="*/ 49 h 373"/>
                              <a:gd name="T64" fmla="*/ 229 w 235"/>
                              <a:gd name="T65" fmla="*/ 60 h 373"/>
                              <a:gd name="T66" fmla="*/ 235 w 235"/>
                              <a:gd name="T67" fmla="*/ 67 h 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5" h="373">
                                <a:moveTo>
                                  <a:pt x="235" y="67"/>
                                </a:moveTo>
                                <a:lnTo>
                                  <a:pt x="230" y="93"/>
                                </a:lnTo>
                                <a:lnTo>
                                  <a:pt x="223" y="117"/>
                                </a:lnTo>
                                <a:lnTo>
                                  <a:pt x="216" y="140"/>
                                </a:lnTo>
                                <a:lnTo>
                                  <a:pt x="207" y="162"/>
                                </a:lnTo>
                                <a:lnTo>
                                  <a:pt x="196" y="184"/>
                                </a:lnTo>
                                <a:lnTo>
                                  <a:pt x="184" y="205"/>
                                </a:lnTo>
                                <a:lnTo>
                                  <a:pt x="171" y="225"/>
                                </a:lnTo>
                                <a:lnTo>
                                  <a:pt x="158" y="244"/>
                                </a:lnTo>
                                <a:lnTo>
                                  <a:pt x="142" y="263"/>
                                </a:lnTo>
                                <a:lnTo>
                                  <a:pt x="125" y="280"/>
                                </a:lnTo>
                                <a:lnTo>
                                  <a:pt x="108" y="298"/>
                                </a:lnTo>
                                <a:lnTo>
                                  <a:pt x="89" y="314"/>
                                </a:lnTo>
                                <a:lnTo>
                                  <a:pt x="68" y="329"/>
                                </a:lnTo>
                                <a:lnTo>
                                  <a:pt x="46" y="344"/>
                                </a:lnTo>
                                <a:lnTo>
                                  <a:pt x="24" y="358"/>
                                </a:lnTo>
                                <a:lnTo>
                                  <a:pt x="0" y="373"/>
                                </a:lnTo>
                                <a:lnTo>
                                  <a:pt x="0" y="187"/>
                                </a:lnTo>
                                <a:lnTo>
                                  <a:pt x="27" y="169"/>
                                </a:lnTo>
                                <a:lnTo>
                                  <a:pt x="55" y="149"/>
                                </a:lnTo>
                                <a:lnTo>
                                  <a:pt x="80" y="127"/>
                                </a:lnTo>
                                <a:lnTo>
                                  <a:pt x="106" y="104"/>
                                </a:lnTo>
                                <a:lnTo>
                                  <a:pt x="129" y="80"/>
                                </a:lnTo>
                                <a:lnTo>
                                  <a:pt x="152" y="54"/>
                                </a:lnTo>
                                <a:lnTo>
                                  <a:pt x="173" y="28"/>
                                </a:lnTo>
                                <a:lnTo>
                                  <a:pt x="191" y="0"/>
                                </a:lnTo>
                                <a:lnTo>
                                  <a:pt x="204" y="2"/>
                                </a:lnTo>
                                <a:lnTo>
                                  <a:pt x="213" y="8"/>
                                </a:lnTo>
                                <a:lnTo>
                                  <a:pt x="219" y="16"/>
                                </a:lnTo>
                                <a:lnTo>
                                  <a:pt x="222" y="26"/>
                                </a:lnTo>
                                <a:lnTo>
                                  <a:pt x="223" y="38"/>
                                </a:lnTo>
                                <a:lnTo>
                                  <a:pt x="226" y="49"/>
                                </a:lnTo>
                                <a:lnTo>
                                  <a:pt x="229" y="60"/>
                                </a:lnTo>
                                <a:lnTo>
                                  <a:pt x="235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026790" name="Freeform 56"/>
                        <wps:cNvSpPr>
                          <a:spLocks/>
                        </wps:cNvSpPr>
                        <wps:spPr bwMode="auto">
                          <a:xfrm>
                            <a:off x="136426" y="563550"/>
                            <a:ext cx="18063" cy="21876"/>
                          </a:xfrm>
                          <a:custGeom>
                            <a:avLst/>
                            <a:gdLst>
                              <a:gd name="T0" fmla="*/ 30 w 38"/>
                              <a:gd name="T1" fmla="*/ 46 h 46"/>
                              <a:gd name="T2" fmla="*/ 15 w 38"/>
                              <a:gd name="T3" fmla="*/ 45 h 46"/>
                              <a:gd name="T4" fmla="*/ 10 w 38"/>
                              <a:gd name="T5" fmla="*/ 36 h 46"/>
                              <a:gd name="T6" fmla="*/ 7 w 38"/>
                              <a:gd name="T7" fmla="*/ 26 h 46"/>
                              <a:gd name="T8" fmla="*/ 0 w 38"/>
                              <a:gd name="T9" fmla="*/ 16 h 46"/>
                              <a:gd name="T10" fmla="*/ 7 w 38"/>
                              <a:gd name="T11" fmla="*/ 4 h 46"/>
                              <a:gd name="T12" fmla="*/ 15 w 38"/>
                              <a:gd name="T13" fmla="*/ 0 h 46"/>
                              <a:gd name="T14" fmla="*/ 24 w 38"/>
                              <a:gd name="T15" fmla="*/ 0 h 46"/>
                              <a:gd name="T16" fmla="*/ 31 w 38"/>
                              <a:gd name="T17" fmla="*/ 4 h 46"/>
                              <a:gd name="T18" fmla="*/ 36 w 38"/>
                              <a:gd name="T19" fmla="*/ 13 h 46"/>
                              <a:gd name="T20" fmla="*/ 38 w 38"/>
                              <a:gd name="T21" fmla="*/ 23 h 46"/>
                              <a:gd name="T22" fmla="*/ 37 w 38"/>
                              <a:gd name="T23" fmla="*/ 35 h 46"/>
                              <a:gd name="T24" fmla="*/ 30 w 38"/>
                              <a:gd name="T25" fmla="*/ 46 h 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8" h="46">
                                <a:moveTo>
                                  <a:pt x="30" y="46"/>
                                </a:moveTo>
                                <a:lnTo>
                                  <a:pt x="15" y="45"/>
                                </a:lnTo>
                                <a:lnTo>
                                  <a:pt x="10" y="36"/>
                                </a:lnTo>
                                <a:lnTo>
                                  <a:pt x="7" y="26"/>
                                </a:lnTo>
                                <a:lnTo>
                                  <a:pt x="0" y="16"/>
                                </a:lnTo>
                                <a:lnTo>
                                  <a:pt x="7" y="4"/>
                                </a:lnTo>
                                <a:lnTo>
                                  <a:pt x="15" y="0"/>
                                </a:lnTo>
                                <a:lnTo>
                                  <a:pt x="24" y="0"/>
                                </a:lnTo>
                                <a:lnTo>
                                  <a:pt x="31" y="4"/>
                                </a:lnTo>
                                <a:lnTo>
                                  <a:pt x="36" y="13"/>
                                </a:lnTo>
                                <a:lnTo>
                                  <a:pt x="38" y="23"/>
                                </a:lnTo>
                                <a:lnTo>
                                  <a:pt x="37" y="35"/>
                                </a:lnTo>
                                <a:lnTo>
                                  <a:pt x="3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105393" name="Freeform 57"/>
                        <wps:cNvSpPr>
                          <a:spLocks/>
                        </wps:cNvSpPr>
                        <wps:spPr bwMode="auto">
                          <a:xfrm>
                            <a:off x="491038" y="564977"/>
                            <a:ext cx="21866" cy="23778"/>
                          </a:xfrm>
                          <a:custGeom>
                            <a:avLst/>
                            <a:gdLst>
                              <a:gd name="T0" fmla="*/ 41 w 46"/>
                              <a:gd name="T1" fmla="*/ 49 h 50"/>
                              <a:gd name="T2" fmla="*/ 26 w 46"/>
                              <a:gd name="T3" fmla="*/ 50 h 50"/>
                              <a:gd name="T4" fmla="*/ 13 w 46"/>
                              <a:gd name="T5" fmla="*/ 46 h 50"/>
                              <a:gd name="T6" fmla="*/ 4 w 46"/>
                              <a:gd name="T7" fmla="*/ 36 h 50"/>
                              <a:gd name="T8" fmla="*/ 0 w 46"/>
                              <a:gd name="T9" fmla="*/ 26 h 50"/>
                              <a:gd name="T10" fmla="*/ 3 w 46"/>
                              <a:gd name="T11" fmla="*/ 10 h 50"/>
                              <a:gd name="T12" fmla="*/ 11 w 46"/>
                              <a:gd name="T13" fmla="*/ 1 h 50"/>
                              <a:gd name="T14" fmla="*/ 20 w 46"/>
                              <a:gd name="T15" fmla="*/ 0 h 50"/>
                              <a:gd name="T16" fmla="*/ 30 w 46"/>
                              <a:gd name="T17" fmla="*/ 4 h 50"/>
                              <a:gd name="T18" fmla="*/ 39 w 46"/>
                              <a:gd name="T19" fmla="*/ 13 h 50"/>
                              <a:gd name="T20" fmla="*/ 46 w 46"/>
                              <a:gd name="T21" fmla="*/ 23 h 50"/>
                              <a:gd name="T22" fmla="*/ 46 w 46"/>
                              <a:gd name="T23" fmla="*/ 36 h 50"/>
                              <a:gd name="T24" fmla="*/ 41 w 46"/>
                              <a:gd name="T25" fmla="*/ 49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6" h="50">
                                <a:moveTo>
                                  <a:pt x="41" y="49"/>
                                </a:moveTo>
                                <a:lnTo>
                                  <a:pt x="26" y="50"/>
                                </a:lnTo>
                                <a:lnTo>
                                  <a:pt x="13" y="46"/>
                                </a:lnTo>
                                <a:lnTo>
                                  <a:pt x="4" y="36"/>
                                </a:lnTo>
                                <a:lnTo>
                                  <a:pt x="0" y="26"/>
                                </a:lnTo>
                                <a:lnTo>
                                  <a:pt x="3" y="10"/>
                                </a:lnTo>
                                <a:lnTo>
                                  <a:pt x="11" y="1"/>
                                </a:lnTo>
                                <a:lnTo>
                                  <a:pt x="20" y="0"/>
                                </a:lnTo>
                                <a:lnTo>
                                  <a:pt x="30" y="4"/>
                                </a:lnTo>
                                <a:lnTo>
                                  <a:pt x="39" y="13"/>
                                </a:lnTo>
                                <a:lnTo>
                                  <a:pt x="46" y="23"/>
                                </a:lnTo>
                                <a:lnTo>
                                  <a:pt x="46" y="36"/>
                                </a:lnTo>
                                <a:lnTo>
                                  <a:pt x="41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727797" name="Freeform 58"/>
                        <wps:cNvSpPr>
                          <a:spLocks/>
                        </wps:cNvSpPr>
                        <wps:spPr bwMode="auto">
                          <a:xfrm>
                            <a:off x="687833" y="579244"/>
                            <a:ext cx="109806" cy="243016"/>
                          </a:xfrm>
                          <a:custGeom>
                            <a:avLst/>
                            <a:gdLst>
                              <a:gd name="T0" fmla="*/ 126 w 231"/>
                              <a:gd name="T1" fmla="*/ 233 h 511"/>
                              <a:gd name="T2" fmla="*/ 146 w 231"/>
                              <a:gd name="T3" fmla="*/ 260 h 511"/>
                              <a:gd name="T4" fmla="*/ 160 w 231"/>
                              <a:gd name="T5" fmla="*/ 287 h 511"/>
                              <a:gd name="T6" fmla="*/ 173 w 231"/>
                              <a:gd name="T7" fmla="*/ 318 h 511"/>
                              <a:gd name="T8" fmla="*/ 183 w 231"/>
                              <a:gd name="T9" fmla="*/ 348 h 511"/>
                              <a:gd name="T10" fmla="*/ 193 w 231"/>
                              <a:gd name="T11" fmla="*/ 378 h 511"/>
                              <a:gd name="T12" fmla="*/ 203 w 231"/>
                              <a:gd name="T13" fmla="*/ 410 h 511"/>
                              <a:gd name="T14" fmla="*/ 215 w 231"/>
                              <a:gd name="T15" fmla="*/ 440 h 511"/>
                              <a:gd name="T16" fmla="*/ 231 w 231"/>
                              <a:gd name="T17" fmla="*/ 471 h 511"/>
                              <a:gd name="T18" fmla="*/ 219 w 231"/>
                              <a:gd name="T19" fmla="*/ 484 h 511"/>
                              <a:gd name="T20" fmla="*/ 203 w 231"/>
                              <a:gd name="T21" fmla="*/ 491 h 511"/>
                              <a:gd name="T22" fmla="*/ 185 w 231"/>
                              <a:gd name="T23" fmla="*/ 495 h 511"/>
                              <a:gd name="T24" fmla="*/ 165 w 231"/>
                              <a:gd name="T25" fmla="*/ 497 h 511"/>
                              <a:gd name="T26" fmla="*/ 143 w 231"/>
                              <a:gd name="T27" fmla="*/ 498 h 511"/>
                              <a:gd name="T28" fmla="*/ 121 w 231"/>
                              <a:gd name="T29" fmla="*/ 500 h 511"/>
                              <a:gd name="T30" fmla="*/ 101 w 231"/>
                              <a:gd name="T31" fmla="*/ 504 h 511"/>
                              <a:gd name="T32" fmla="*/ 83 w 231"/>
                              <a:gd name="T33" fmla="*/ 511 h 511"/>
                              <a:gd name="T34" fmla="*/ 65 w 231"/>
                              <a:gd name="T35" fmla="*/ 502 h 511"/>
                              <a:gd name="T36" fmla="*/ 59 w 231"/>
                              <a:gd name="T37" fmla="*/ 482 h 511"/>
                              <a:gd name="T38" fmla="*/ 57 w 231"/>
                              <a:gd name="T39" fmla="*/ 458 h 511"/>
                              <a:gd name="T40" fmla="*/ 47 w 231"/>
                              <a:gd name="T41" fmla="*/ 437 h 511"/>
                              <a:gd name="T42" fmla="*/ 42 w 231"/>
                              <a:gd name="T43" fmla="*/ 422 h 511"/>
                              <a:gd name="T44" fmla="*/ 38 w 231"/>
                              <a:gd name="T45" fmla="*/ 406 h 511"/>
                              <a:gd name="T46" fmla="*/ 34 w 231"/>
                              <a:gd name="T47" fmla="*/ 390 h 511"/>
                              <a:gd name="T48" fmla="*/ 28 w 231"/>
                              <a:gd name="T49" fmla="*/ 374 h 511"/>
                              <a:gd name="T50" fmla="*/ 23 w 231"/>
                              <a:gd name="T51" fmla="*/ 358 h 511"/>
                              <a:gd name="T52" fmla="*/ 16 w 231"/>
                              <a:gd name="T53" fmla="*/ 344 h 511"/>
                              <a:gd name="T54" fmla="*/ 9 w 231"/>
                              <a:gd name="T55" fmla="*/ 329 h 511"/>
                              <a:gd name="T56" fmla="*/ 0 w 231"/>
                              <a:gd name="T57" fmla="*/ 316 h 511"/>
                              <a:gd name="T58" fmla="*/ 2 w 231"/>
                              <a:gd name="T59" fmla="*/ 233 h 511"/>
                              <a:gd name="T60" fmla="*/ 8 w 231"/>
                              <a:gd name="T61" fmla="*/ 159 h 511"/>
                              <a:gd name="T62" fmla="*/ 15 w 231"/>
                              <a:gd name="T63" fmla="*/ 87 h 511"/>
                              <a:gd name="T64" fmla="*/ 23 w 231"/>
                              <a:gd name="T65" fmla="*/ 0 h 511"/>
                              <a:gd name="T66" fmla="*/ 38 w 231"/>
                              <a:gd name="T67" fmla="*/ 25 h 511"/>
                              <a:gd name="T68" fmla="*/ 52 w 231"/>
                              <a:gd name="T69" fmla="*/ 51 h 511"/>
                              <a:gd name="T70" fmla="*/ 67 w 231"/>
                              <a:gd name="T71" fmla="*/ 80 h 511"/>
                              <a:gd name="T72" fmla="*/ 81 w 231"/>
                              <a:gd name="T73" fmla="*/ 110 h 511"/>
                              <a:gd name="T74" fmla="*/ 94 w 231"/>
                              <a:gd name="T75" fmla="*/ 140 h 511"/>
                              <a:gd name="T76" fmla="*/ 106 w 231"/>
                              <a:gd name="T77" fmla="*/ 170 h 511"/>
                              <a:gd name="T78" fmla="*/ 116 w 231"/>
                              <a:gd name="T79" fmla="*/ 202 h 511"/>
                              <a:gd name="T80" fmla="*/ 126 w 231"/>
                              <a:gd name="T81" fmla="*/ 233 h 5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31" h="511">
                                <a:moveTo>
                                  <a:pt x="126" y="233"/>
                                </a:moveTo>
                                <a:lnTo>
                                  <a:pt x="146" y="260"/>
                                </a:lnTo>
                                <a:lnTo>
                                  <a:pt x="160" y="287"/>
                                </a:lnTo>
                                <a:lnTo>
                                  <a:pt x="173" y="318"/>
                                </a:lnTo>
                                <a:lnTo>
                                  <a:pt x="183" y="348"/>
                                </a:lnTo>
                                <a:lnTo>
                                  <a:pt x="193" y="378"/>
                                </a:lnTo>
                                <a:lnTo>
                                  <a:pt x="203" y="410"/>
                                </a:lnTo>
                                <a:lnTo>
                                  <a:pt x="215" y="440"/>
                                </a:lnTo>
                                <a:lnTo>
                                  <a:pt x="231" y="471"/>
                                </a:lnTo>
                                <a:lnTo>
                                  <a:pt x="219" y="484"/>
                                </a:lnTo>
                                <a:lnTo>
                                  <a:pt x="203" y="491"/>
                                </a:lnTo>
                                <a:lnTo>
                                  <a:pt x="185" y="495"/>
                                </a:lnTo>
                                <a:lnTo>
                                  <a:pt x="165" y="497"/>
                                </a:lnTo>
                                <a:lnTo>
                                  <a:pt x="143" y="498"/>
                                </a:lnTo>
                                <a:lnTo>
                                  <a:pt x="121" y="500"/>
                                </a:lnTo>
                                <a:lnTo>
                                  <a:pt x="101" y="504"/>
                                </a:lnTo>
                                <a:lnTo>
                                  <a:pt x="83" y="511"/>
                                </a:lnTo>
                                <a:lnTo>
                                  <a:pt x="65" y="502"/>
                                </a:lnTo>
                                <a:lnTo>
                                  <a:pt x="59" y="482"/>
                                </a:lnTo>
                                <a:lnTo>
                                  <a:pt x="57" y="458"/>
                                </a:lnTo>
                                <a:lnTo>
                                  <a:pt x="47" y="437"/>
                                </a:lnTo>
                                <a:lnTo>
                                  <a:pt x="42" y="422"/>
                                </a:lnTo>
                                <a:lnTo>
                                  <a:pt x="38" y="406"/>
                                </a:lnTo>
                                <a:lnTo>
                                  <a:pt x="34" y="390"/>
                                </a:lnTo>
                                <a:lnTo>
                                  <a:pt x="28" y="374"/>
                                </a:lnTo>
                                <a:lnTo>
                                  <a:pt x="23" y="358"/>
                                </a:lnTo>
                                <a:lnTo>
                                  <a:pt x="16" y="344"/>
                                </a:lnTo>
                                <a:lnTo>
                                  <a:pt x="9" y="329"/>
                                </a:lnTo>
                                <a:lnTo>
                                  <a:pt x="0" y="316"/>
                                </a:lnTo>
                                <a:lnTo>
                                  <a:pt x="2" y="233"/>
                                </a:lnTo>
                                <a:lnTo>
                                  <a:pt x="8" y="159"/>
                                </a:lnTo>
                                <a:lnTo>
                                  <a:pt x="15" y="87"/>
                                </a:lnTo>
                                <a:lnTo>
                                  <a:pt x="23" y="0"/>
                                </a:lnTo>
                                <a:lnTo>
                                  <a:pt x="38" y="25"/>
                                </a:lnTo>
                                <a:lnTo>
                                  <a:pt x="52" y="51"/>
                                </a:lnTo>
                                <a:lnTo>
                                  <a:pt x="67" y="80"/>
                                </a:lnTo>
                                <a:lnTo>
                                  <a:pt x="81" y="110"/>
                                </a:lnTo>
                                <a:lnTo>
                                  <a:pt x="94" y="140"/>
                                </a:lnTo>
                                <a:lnTo>
                                  <a:pt x="106" y="170"/>
                                </a:lnTo>
                                <a:lnTo>
                                  <a:pt x="116" y="202"/>
                                </a:lnTo>
                                <a:lnTo>
                                  <a:pt x="12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08659" name="Freeform 59"/>
                        <wps:cNvSpPr>
                          <a:spLocks/>
                        </wps:cNvSpPr>
                        <wps:spPr bwMode="auto">
                          <a:xfrm>
                            <a:off x="499594" y="622045"/>
                            <a:ext cx="20915" cy="23303"/>
                          </a:xfrm>
                          <a:custGeom>
                            <a:avLst/>
                            <a:gdLst>
                              <a:gd name="T0" fmla="*/ 44 w 44"/>
                              <a:gd name="T1" fmla="*/ 23 h 49"/>
                              <a:gd name="T2" fmla="*/ 41 w 44"/>
                              <a:gd name="T3" fmla="*/ 33 h 49"/>
                              <a:gd name="T4" fmla="*/ 36 w 44"/>
                              <a:gd name="T5" fmla="*/ 40 h 49"/>
                              <a:gd name="T6" fmla="*/ 31 w 44"/>
                              <a:gd name="T7" fmla="*/ 46 h 49"/>
                              <a:gd name="T8" fmla="*/ 21 w 44"/>
                              <a:gd name="T9" fmla="*/ 49 h 49"/>
                              <a:gd name="T10" fmla="*/ 9 w 44"/>
                              <a:gd name="T11" fmla="*/ 47 h 49"/>
                              <a:gd name="T12" fmla="*/ 3 w 44"/>
                              <a:gd name="T13" fmla="*/ 40 h 49"/>
                              <a:gd name="T14" fmla="*/ 0 w 44"/>
                              <a:gd name="T15" fmla="*/ 28 h 49"/>
                              <a:gd name="T16" fmla="*/ 2 w 44"/>
                              <a:gd name="T17" fmla="*/ 18 h 49"/>
                              <a:gd name="T18" fmla="*/ 5 w 44"/>
                              <a:gd name="T19" fmla="*/ 8 h 49"/>
                              <a:gd name="T20" fmla="*/ 10 w 44"/>
                              <a:gd name="T21" fmla="*/ 3 h 49"/>
                              <a:gd name="T22" fmla="*/ 18 w 44"/>
                              <a:gd name="T23" fmla="*/ 0 h 49"/>
                              <a:gd name="T24" fmla="*/ 26 w 44"/>
                              <a:gd name="T25" fmla="*/ 1 h 49"/>
                              <a:gd name="T26" fmla="*/ 33 w 44"/>
                              <a:gd name="T27" fmla="*/ 4 h 49"/>
                              <a:gd name="T28" fmla="*/ 39 w 44"/>
                              <a:gd name="T29" fmla="*/ 8 h 49"/>
                              <a:gd name="T30" fmla="*/ 44 w 44"/>
                              <a:gd name="T31" fmla="*/ 16 h 49"/>
                              <a:gd name="T32" fmla="*/ 44 w 44"/>
                              <a:gd name="T33" fmla="*/ 23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49">
                                <a:moveTo>
                                  <a:pt x="44" y="23"/>
                                </a:moveTo>
                                <a:lnTo>
                                  <a:pt x="41" y="33"/>
                                </a:lnTo>
                                <a:lnTo>
                                  <a:pt x="36" y="40"/>
                                </a:lnTo>
                                <a:lnTo>
                                  <a:pt x="31" y="46"/>
                                </a:lnTo>
                                <a:lnTo>
                                  <a:pt x="21" y="49"/>
                                </a:lnTo>
                                <a:lnTo>
                                  <a:pt x="9" y="47"/>
                                </a:lnTo>
                                <a:lnTo>
                                  <a:pt x="3" y="40"/>
                                </a:lnTo>
                                <a:lnTo>
                                  <a:pt x="0" y="28"/>
                                </a:lnTo>
                                <a:lnTo>
                                  <a:pt x="2" y="18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8" y="0"/>
                                </a:lnTo>
                                <a:lnTo>
                                  <a:pt x="26" y="1"/>
                                </a:lnTo>
                                <a:lnTo>
                                  <a:pt x="33" y="4"/>
                                </a:lnTo>
                                <a:lnTo>
                                  <a:pt x="39" y="8"/>
                                </a:lnTo>
                                <a:lnTo>
                                  <a:pt x="44" y="16"/>
                                </a:lnTo>
                                <a:lnTo>
                                  <a:pt x="44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957118" name="Freeform 60"/>
                        <wps:cNvSpPr>
                          <a:spLocks/>
                        </wps:cNvSpPr>
                        <wps:spPr bwMode="auto">
                          <a:xfrm>
                            <a:off x="213433" y="623472"/>
                            <a:ext cx="111232" cy="247772"/>
                          </a:xfrm>
                          <a:custGeom>
                            <a:avLst/>
                            <a:gdLst>
                              <a:gd name="T0" fmla="*/ 195 w 234"/>
                              <a:gd name="T1" fmla="*/ 79 h 521"/>
                              <a:gd name="T2" fmla="*/ 202 w 234"/>
                              <a:gd name="T3" fmla="*/ 125 h 521"/>
                              <a:gd name="T4" fmla="*/ 215 w 234"/>
                              <a:gd name="T5" fmla="*/ 171 h 521"/>
                              <a:gd name="T6" fmla="*/ 226 w 234"/>
                              <a:gd name="T7" fmla="*/ 220 h 521"/>
                              <a:gd name="T8" fmla="*/ 234 w 234"/>
                              <a:gd name="T9" fmla="*/ 269 h 521"/>
                              <a:gd name="T10" fmla="*/ 229 w 234"/>
                              <a:gd name="T11" fmla="*/ 298 h 521"/>
                              <a:gd name="T12" fmla="*/ 222 w 234"/>
                              <a:gd name="T13" fmla="*/ 326 h 521"/>
                              <a:gd name="T14" fmla="*/ 215 w 234"/>
                              <a:gd name="T15" fmla="*/ 352 h 521"/>
                              <a:gd name="T16" fmla="*/ 208 w 234"/>
                              <a:gd name="T17" fmla="*/ 376 h 521"/>
                              <a:gd name="T18" fmla="*/ 201 w 234"/>
                              <a:gd name="T19" fmla="*/ 401 h 521"/>
                              <a:gd name="T20" fmla="*/ 195 w 234"/>
                              <a:gd name="T21" fmla="*/ 425 h 521"/>
                              <a:gd name="T22" fmla="*/ 190 w 234"/>
                              <a:gd name="T23" fmla="*/ 451 h 521"/>
                              <a:gd name="T24" fmla="*/ 188 w 234"/>
                              <a:gd name="T25" fmla="*/ 480 h 521"/>
                              <a:gd name="T26" fmla="*/ 0 w 234"/>
                              <a:gd name="T27" fmla="*/ 521 h 521"/>
                              <a:gd name="T28" fmla="*/ 8 w 234"/>
                              <a:gd name="T29" fmla="*/ 482 h 521"/>
                              <a:gd name="T30" fmla="*/ 16 w 234"/>
                              <a:gd name="T31" fmla="*/ 443 h 521"/>
                              <a:gd name="T32" fmla="*/ 28 w 234"/>
                              <a:gd name="T33" fmla="*/ 405 h 521"/>
                              <a:gd name="T34" fmla="*/ 42 w 234"/>
                              <a:gd name="T35" fmla="*/ 368 h 521"/>
                              <a:gd name="T36" fmla="*/ 57 w 234"/>
                              <a:gd name="T37" fmla="*/ 330 h 521"/>
                              <a:gd name="T38" fmla="*/ 71 w 234"/>
                              <a:gd name="T39" fmla="*/ 293 h 521"/>
                              <a:gd name="T40" fmla="*/ 85 w 234"/>
                              <a:gd name="T41" fmla="*/ 254 h 521"/>
                              <a:gd name="T42" fmla="*/ 98 w 234"/>
                              <a:gd name="T43" fmla="*/ 216 h 521"/>
                              <a:gd name="T44" fmla="*/ 108 w 234"/>
                              <a:gd name="T45" fmla="*/ 181 h 521"/>
                              <a:gd name="T46" fmla="*/ 117 w 234"/>
                              <a:gd name="T47" fmla="*/ 155 h 521"/>
                              <a:gd name="T48" fmla="*/ 126 w 234"/>
                              <a:gd name="T49" fmla="*/ 132 h 521"/>
                              <a:gd name="T50" fmla="*/ 131 w 234"/>
                              <a:gd name="T51" fmla="*/ 103 h 521"/>
                              <a:gd name="T52" fmla="*/ 144 w 234"/>
                              <a:gd name="T53" fmla="*/ 77 h 521"/>
                              <a:gd name="T54" fmla="*/ 152 w 234"/>
                              <a:gd name="T55" fmla="*/ 51 h 521"/>
                              <a:gd name="T56" fmla="*/ 159 w 234"/>
                              <a:gd name="T57" fmla="*/ 25 h 521"/>
                              <a:gd name="T58" fmla="*/ 167 w 234"/>
                              <a:gd name="T59" fmla="*/ 0 h 521"/>
                              <a:gd name="T60" fmla="*/ 186 w 234"/>
                              <a:gd name="T61" fmla="*/ 10 h 521"/>
                              <a:gd name="T62" fmla="*/ 189 w 234"/>
                              <a:gd name="T63" fmla="*/ 33 h 521"/>
                              <a:gd name="T64" fmla="*/ 188 w 234"/>
                              <a:gd name="T65" fmla="*/ 59 h 521"/>
                              <a:gd name="T66" fmla="*/ 195 w 234"/>
                              <a:gd name="T67" fmla="*/ 7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4" h="521">
                                <a:moveTo>
                                  <a:pt x="195" y="79"/>
                                </a:moveTo>
                                <a:lnTo>
                                  <a:pt x="202" y="125"/>
                                </a:lnTo>
                                <a:lnTo>
                                  <a:pt x="215" y="171"/>
                                </a:lnTo>
                                <a:lnTo>
                                  <a:pt x="226" y="220"/>
                                </a:lnTo>
                                <a:lnTo>
                                  <a:pt x="234" y="269"/>
                                </a:lnTo>
                                <a:lnTo>
                                  <a:pt x="229" y="298"/>
                                </a:lnTo>
                                <a:lnTo>
                                  <a:pt x="222" y="326"/>
                                </a:lnTo>
                                <a:lnTo>
                                  <a:pt x="215" y="352"/>
                                </a:lnTo>
                                <a:lnTo>
                                  <a:pt x="208" y="376"/>
                                </a:lnTo>
                                <a:lnTo>
                                  <a:pt x="201" y="401"/>
                                </a:lnTo>
                                <a:lnTo>
                                  <a:pt x="195" y="425"/>
                                </a:lnTo>
                                <a:lnTo>
                                  <a:pt x="190" y="451"/>
                                </a:lnTo>
                                <a:lnTo>
                                  <a:pt x="188" y="480"/>
                                </a:lnTo>
                                <a:lnTo>
                                  <a:pt x="0" y="521"/>
                                </a:lnTo>
                                <a:lnTo>
                                  <a:pt x="8" y="482"/>
                                </a:lnTo>
                                <a:lnTo>
                                  <a:pt x="16" y="443"/>
                                </a:lnTo>
                                <a:lnTo>
                                  <a:pt x="28" y="405"/>
                                </a:lnTo>
                                <a:lnTo>
                                  <a:pt x="42" y="368"/>
                                </a:lnTo>
                                <a:lnTo>
                                  <a:pt x="57" y="330"/>
                                </a:lnTo>
                                <a:lnTo>
                                  <a:pt x="71" y="293"/>
                                </a:lnTo>
                                <a:lnTo>
                                  <a:pt x="85" y="254"/>
                                </a:lnTo>
                                <a:lnTo>
                                  <a:pt x="98" y="216"/>
                                </a:lnTo>
                                <a:lnTo>
                                  <a:pt x="108" y="181"/>
                                </a:lnTo>
                                <a:lnTo>
                                  <a:pt x="117" y="155"/>
                                </a:lnTo>
                                <a:lnTo>
                                  <a:pt x="126" y="132"/>
                                </a:lnTo>
                                <a:lnTo>
                                  <a:pt x="131" y="103"/>
                                </a:lnTo>
                                <a:lnTo>
                                  <a:pt x="144" y="77"/>
                                </a:lnTo>
                                <a:lnTo>
                                  <a:pt x="152" y="51"/>
                                </a:lnTo>
                                <a:lnTo>
                                  <a:pt x="159" y="25"/>
                                </a:lnTo>
                                <a:lnTo>
                                  <a:pt x="167" y="0"/>
                                </a:lnTo>
                                <a:lnTo>
                                  <a:pt x="186" y="10"/>
                                </a:lnTo>
                                <a:lnTo>
                                  <a:pt x="189" y="33"/>
                                </a:lnTo>
                                <a:lnTo>
                                  <a:pt x="188" y="59"/>
                                </a:lnTo>
                                <a:lnTo>
                                  <a:pt x="195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17033" name="Freeform 61"/>
                        <wps:cNvSpPr>
                          <a:spLocks/>
                        </wps:cNvSpPr>
                        <wps:spPr bwMode="auto">
                          <a:xfrm>
                            <a:off x="28046" y="628227"/>
                            <a:ext cx="76532" cy="116039"/>
                          </a:xfrm>
                          <a:custGeom>
                            <a:avLst/>
                            <a:gdLst>
                              <a:gd name="T0" fmla="*/ 161 w 161"/>
                              <a:gd name="T1" fmla="*/ 79 h 244"/>
                              <a:gd name="T2" fmla="*/ 158 w 161"/>
                              <a:gd name="T3" fmla="*/ 106 h 244"/>
                              <a:gd name="T4" fmla="*/ 156 w 161"/>
                              <a:gd name="T5" fmla="*/ 147 h 244"/>
                              <a:gd name="T6" fmla="*/ 150 w 161"/>
                              <a:gd name="T7" fmla="*/ 193 h 244"/>
                              <a:gd name="T8" fmla="*/ 144 w 161"/>
                              <a:gd name="T9" fmla="*/ 235 h 244"/>
                              <a:gd name="T10" fmla="*/ 117 w 161"/>
                              <a:gd name="T11" fmla="*/ 244 h 244"/>
                              <a:gd name="T12" fmla="*/ 91 w 161"/>
                              <a:gd name="T13" fmla="*/ 244 h 244"/>
                              <a:gd name="T14" fmla="*/ 68 w 161"/>
                              <a:gd name="T15" fmla="*/ 235 h 244"/>
                              <a:gd name="T16" fmla="*/ 48 w 161"/>
                              <a:gd name="T17" fmla="*/ 222 h 244"/>
                              <a:gd name="T18" fmla="*/ 30 w 161"/>
                              <a:gd name="T19" fmla="*/ 206 h 244"/>
                              <a:gd name="T20" fmla="*/ 17 w 161"/>
                              <a:gd name="T21" fmla="*/ 189 h 244"/>
                              <a:gd name="T22" fmla="*/ 7 w 161"/>
                              <a:gd name="T23" fmla="*/ 171 h 244"/>
                              <a:gd name="T24" fmla="*/ 3 w 161"/>
                              <a:gd name="T25" fmla="*/ 157 h 244"/>
                              <a:gd name="T26" fmla="*/ 0 w 161"/>
                              <a:gd name="T27" fmla="*/ 127 h 244"/>
                              <a:gd name="T28" fmla="*/ 0 w 161"/>
                              <a:gd name="T29" fmla="*/ 99 h 244"/>
                              <a:gd name="T30" fmla="*/ 1 w 161"/>
                              <a:gd name="T31" fmla="*/ 78 h 244"/>
                              <a:gd name="T32" fmla="*/ 9 w 161"/>
                              <a:gd name="T33" fmla="*/ 57 h 244"/>
                              <a:gd name="T34" fmla="*/ 17 w 161"/>
                              <a:gd name="T35" fmla="*/ 40 h 244"/>
                              <a:gd name="T36" fmla="*/ 30 w 161"/>
                              <a:gd name="T37" fmla="*/ 26 h 244"/>
                              <a:gd name="T38" fmla="*/ 48 w 161"/>
                              <a:gd name="T39" fmla="*/ 11 h 244"/>
                              <a:gd name="T40" fmla="*/ 69 w 161"/>
                              <a:gd name="T41" fmla="*/ 0 h 244"/>
                              <a:gd name="T42" fmla="*/ 71 w 161"/>
                              <a:gd name="T43" fmla="*/ 14 h 244"/>
                              <a:gd name="T44" fmla="*/ 74 w 161"/>
                              <a:gd name="T45" fmla="*/ 28 h 244"/>
                              <a:gd name="T46" fmla="*/ 79 w 161"/>
                              <a:gd name="T47" fmla="*/ 40 h 244"/>
                              <a:gd name="T48" fmla="*/ 88 w 161"/>
                              <a:gd name="T49" fmla="*/ 52 h 244"/>
                              <a:gd name="T50" fmla="*/ 99 w 161"/>
                              <a:gd name="T51" fmla="*/ 60 h 244"/>
                              <a:gd name="T52" fmla="*/ 115 w 161"/>
                              <a:gd name="T53" fmla="*/ 69 h 244"/>
                              <a:gd name="T54" fmla="*/ 135 w 161"/>
                              <a:gd name="T55" fmla="*/ 75 h 244"/>
                              <a:gd name="T56" fmla="*/ 161 w 161"/>
                              <a:gd name="T57" fmla="*/ 79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61" h="244">
                                <a:moveTo>
                                  <a:pt x="161" y="79"/>
                                </a:moveTo>
                                <a:lnTo>
                                  <a:pt x="158" y="106"/>
                                </a:lnTo>
                                <a:lnTo>
                                  <a:pt x="156" y="147"/>
                                </a:lnTo>
                                <a:lnTo>
                                  <a:pt x="150" y="193"/>
                                </a:lnTo>
                                <a:lnTo>
                                  <a:pt x="144" y="235"/>
                                </a:lnTo>
                                <a:lnTo>
                                  <a:pt x="117" y="244"/>
                                </a:lnTo>
                                <a:lnTo>
                                  <a:pt x="91" y="244"/>
                                </a:lnTo>
                                <a:lnTo>
                                  <a:pt x="68" y="235"/>
                                </a:lnTo>
                                <a:lnTo>
                                  <a:pt x="48" y="222"/>
                                </a:lnTo>
                                <a:lnTo>
                                  <a:pt x="30" y="206"/>
                                </a:lnTo>
                                <a:lnTo>
                                  <a:pt x="17" y="189"/>
                                </a:lnTo>
                                <a:lnTo>
                                  <a:pt x="7" y="171"/>
                                </a:lnTo>
                                <a:lnTo>
                                  <a:pt x="3" y="157"/>
                                </a:lnTo>
                                <a:lnTo>
                                  <a:pt x="0" y="127"/>
                                </a:lnTo>
                                <a:lnTo>
                                  <a:pt x="0" y="99"/>
                                </a:lnTo>
                                <a:lnTo>
                                  <a:pt x="1" y="78"/>
                                </a:lnTo>
                                <a:lnTo>
                                  <a:pt x="9" y="57"/>
                                </a:lnTo>
                                <a:lnTo>
                                  <a:pt x="17" y="40"/>
                                </a:lnTo>
                                <a:lnTo>
                                  <a:pt x="30" y="26"/>
                                </a:lnTo>
                                <a:lnTo>
                                  <a:pt x="48" y="11"/>
                                </a:lnTo>
                                <a:lnTo>
                                  <a:pt x="69" y="0"/>
                                </a:lnTo>
                                <a:lnTo>
                                  <a:pt x="71" y="14"/>
                                </a:lnTo>
                                <a:lnTo>
                                  <a:pt x="74" y="28"/>
                                </a:lnTo>
                                <a:lnTo>
                                  <a:pt x="79" y="40"/>
                                </a:lnTo>
                                <a:lnTo>
                                  <a:pt x="88" y="52"/>
                                </a:lnTo>
                                <a:lnTo>
                                  <a:pt x="99" y="60"/>
                                </a:lnTo>
                                <a:lnTo>
                                  <a:pt x="115" y="69"/>
                                </a:lnTo>
                                <a:lnTo>
                                  <a:pt x="135" y="75"/>
                                </a:lnTo>
                                <a:lnTo>
                                  <a:pt x="161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100984" name="Freeform 62"/>
                        <wps:cNvSpPr>
                          <a:spLocks/>
                        </wps:cNvSpPr>
                        <wps:spPr bwMode="auto">
                          <a:xfrm>
                            <a:off x="113134" y="639641"/>
                            <a:ext cx="35651" cy="282964"/>
                          </a:xfrm>
                          <a:custGeom>
                            <a:avLst/>
                            <a:gdLst>
                              <a:gd name="T0" fmla="*/ 75 w 75"/>
                              <a:gd name="T1" fmla="*/ 2 h 595"/>
                              <a:gd name="T2" fmla="*/ 72 w 75"/>
                              <a:gd name="T3" fmla="*/ 130 h 595"/>
                              <a:gd name="T4" fmla="*/ 64 w 75"/>
                              <a:gd name="T5" fmla="*/ 306 h 595"/>
                              <a:gd name="T6" fmla="*/ 57 w 75"/>
                              <a:gd name="T7" fmla="*/ 478 h 595"/>
                              <a:gd name="T8" fmla="*/ 53 w 75"/>
                              <a:gd name="T9" fmla="*/ 592 h 595"/>
                              <a:gd name="T10" fmla="*/ 49 w 75"/>
                              <a:gd name="T11" fmla="*/ 595 h 595"/>
                              <a:gd name="T12" fmla="*/ 46 w 75"/>
                              <a:gd name="T13" fmla="*/ 595 h 595"/>
                              <a:gd name="T14" fmla="*/ 40 w 75"/>
                              <a:gd name="T15" fmla="*/ 593 h 595"/>
                              <a:gd name="T16" fmla="*/ 36 w 75"/>
                              <a:gd name="T17" fmla="*/ 590 h 595"/>
                              <a:gd name="T18" fmla="*/ 28 w 75"/>
                              <a:gd name="T19" fmla="*/ 588 h 595"/>
                              <a:gd name="T20" fmla="*/ 21 w 75"/>
                              <a:gd name="T21" fmla="*/ 586 h 595"/>
                              <a:gd name="T22" fmla="*/ 11 w 75"/>
                              <a:gd name="T23" fmla="*/ 586 h 595"/>
                              <a:gd name="T24" fmla="*/ 0 w 75"/>
                              <a:gd name="T25" fmla="*/ 589 h 595"/>
                              <a:gd name="T26" fmla="*/ 5 w 75"/>
                              <a:gd name="T27" fmla="*/ 452 h 595"/>
                              <a:gd name="T28" fmla="*/ 14 w 75"/>
                              <a:gd name="T29" fmla="*/ 267 h 595"/>
                              <a:gd name="T30" fmla="*/ 21 w 75"/>
                              <a:gd name="T31" fmla="*/ 104 h 595"/>
                              <a:gd name="T32" fmla="*/ 24 w 75"/>
                              <a:gd name="T33" fmla="*/ 35 h 595"/>
                              <a:gd name="T34" fmla="*/ 28 w 75"/>
                              <a:gd name="T35" fmla="*/ 29 h 595"/>
                              <a:gd name="T36" fmla="*/ 33 w 75"/>
                              <a:gd name="T37" fmla="*/ 23 h 595"/>
                              <a:gd name="T38" fmla="*/ 39 w 75"/>
                              <a:gd name="T39" fmla="*/ 17 h 595"/>
                              <a:gd name="T40" fmla="*/ 44 w 75"/>
                              <a:gd name="T41" fmla="*/ 12 h 595"/>
                              <a:gd name="T42" fmla="*/ 51 w 75"/>
                              <a:gd name="T43" fmla="*/ 6 h 595"/>
                              <a:gd name="T44" fmla="*/ 59 w 75"/>
                              <a:gd name="T45" fmla="*/ 3 h 595"/>
                              <a:gd name="T46" fmla="*/ 66 w 75"/>
                              <a:gd name="T47" fmla="*/ 0 h 595"/>
                              <a:gd name="T48" fmla="*/ 75 w 75"/>
                              <a:gd name="T49" fmla="*/ 2 h 5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5" h="595">
                                <a:moveTo>
                                  <a:pt x="75" y="2"/>
                                </a:moveTo>
                                <a:lnTo>
                                  <a:pt x="72" y="130"/>
                                </a:lnTo>
                                <a:lnTo>
                                  <a:pt x="64" y="306"/>
                                </a:lnTo>
                                <a:lnTo>
                                  <a:pt x="57" y="478"/>
                                </a:lnTo>
                                <a:lnTo>
                                  <a:pt x="53" y="592"/>
                                </a:lnTo>
                                <a:lnTo>
                                  <a:pt x="49" y="595"/>
                                </a:lnTo>
                                <a:lnTo>
                                  <a:pt x="46" y="595"/>
                                </a:lnTo>
                                <a:lnTo>
                                  <a:pt x="40" y="593"/>
                                </a:lnTo>
                                <a:lnTo>
                                  <a:pt x="36" y="590"/>
                                </a:lnTo>
                                <a:lnTo>
                                  <a:pt x="28" y="588"/>
                                </a:lnTo>
                                <a:lnTo>
                                  <a:pt x="21" y="586"/>
                                </a:lnTo>
                                <a:lnTo>
                                  <a:pt x="11" y="586"/>
                                </a:lnTo>
                                <a:lnTo>
                                  <a:pt x="0" y="589"/>
                                </a:lnTo>
                                <a:lnTo>
                                  <a:pt x="5" y="452"/>
                                </a:lnTo>
                                <a:lnTo>
                                  <a:pt x="14" y="267"/>
                                </a:lnTo>
                                <a:lnTo>
                                  <a:pt x="21" y="104"/>
                                </a:lnTo>
                                <a:lnTo>
                                  <a:pt x="24" y="35"/>
                                </a:lnTo>
                                <a:lnTo>
                                  <a:pt x="28" y="29"/>
                                </a:lnTo>
                                <a:lnTo>
                                  <a:pt x="33" y="23"/>
                                </a:lnTo>
                                <a:lnTo>
                                  <a:pt x="39" y="17"/>
                                </a:lnTo>
                                <a:lnTo>
                                  <a:pt x="44" y="12"/>
                                </a:lnTo>
                                <a:lnTo>
                                  <a:pt x="51" y="6"/>
                                </a:lnTo>
                                <a:lnTo>
                                  <a:pt x="59" y="3"/>
                                </a:lnTo>
                                <a:lnTo>
                                  <a:pt x="66" y="0"/>
                                </a:lnTo>
                                <a:lnTo>
                                  <a:pt x="7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997151" name="Freeform 63"/>
                        <wps:cNvSpPr>
                          <a:spLocks/>
                        </wps:cNvSpPr>
                        <wps:spPr bwMode="auto">
                          <a:xfrm>
                            <a:off x="511953" y="666273"/>
                            <a:ext cx="32799" cy="7609"/>
                          </a:xfrm>
                          <a:custGeom>
                            <a:avLst/>
                            <a:gdLst>
                              <a:gd name="T0" fmla="*/ 69 w 69"/>
                              <a:gd name="T1" fmla="*/ 16 h 16"/>
                              <a:gd name="T2" fmla="*/ 62 w 69"/>
                              <a:gd name="T3" fmla="*/ 13 h 16"/>
                              <a:gd name="T4" fmla="*/ 55 w 69"/>
                              <a:gd name="T5" fmla="*/ 12 h 16"/>
                              <a:gd name="T6" fmla="*/ 46 w 69"/>
                              <a:gd name="T7" fmla="*/ 9 h 16"/>
                              <a:gd name="T8" fmla="*/ 38 w 69"/>
                              <a:gd name="T9" fmla="*/ 8 h 16"/>
                              <a:gd name="T10" fmla="*/ 28 w 69"/>
                              <a:gd name="T11" fmla="*/ 8 h 16"/>
                              <a:gd name="T12" fmla="*/ 19 w 69"/>
                              <a:gd name="T13" fmla="*/ 8 h 16"/>
                              <a:gd name="T14" fmla="*/ 9 w 69"/>
                              <a:gd name="T15" fmla="*/ 8 h 16"/>
                              <a:gd name="T16" fmla="*/ 0 w 69"/>
                              <a:gd name="T17" fmla="*/ 11 h 16"/>
                              <a:gd name="T18" fmla="*/ 6 w 69"/>
                              <a:gd name="T19" fmla="*/ 8 h 16"/>
                              <a:gd name="T20" fmla="*/ 16 w 69"/>
                              <a:gd name="T21" fmla="*/ 5 h 16"/>
                              <a:gd name="T22" fmla="*/ 26 w 69"/>
                              <a:gd name="T23" fmla="*/ 2 h 16"/>
                              <a:gd name="T24" fmla="*/ 38 w 69"/>
                              <a:gd name="T25" fmla="*/ 0 h 16"/>
                              <a:gd name="T26" fmla="*/ 48 w 69"/>
                              <a:gd name="T27" fmla="*/ 2 h 16"/>
                              <a:gd name="T28" fmla="*/ 58 w 69"/>
                              <a:gd name="T29" fmla="*/ 3 h 16"/>
                              <a:gd name="T30" fmla="*/ 65 w 69"/>
                              <a:gd name="T31" fmla="*/ 9 h 16"/>
                              <a:gd name="T32" fmla="*/ 69 w 69"/>
                              <a:gd name="T33" fmla="*/ 16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9" h="16">
                                <a:moveTo>
                                  <a:pt x="69" y="16"/>
                                </a:moveTo>
                                <a:lnTo>
                                  <a:pt x="62" y="13"/>
                                </a:lnTo>
                                <a:lnTo>
                                  <a:pt x="55" y="12"/>
                                </a:lnTo>
                                <a:lnTo>
                                  <a:pt x="46" y="9"/>
                                </a:lnTo>
                                <a:lnTo>
                                  <a:pt x="38" y="8"/>
                                </a:lnTo>
                                <a:lnTo>
                                  <a:pt x="28" y="8"/>
                                </a:lnTo>
                                <a:lnTo>
                                  <a:pt x="19" y="8"/>
                                </a:lnTo>
                                <a:lnTo>
                                  <a:pt x="9" y="8"/>
                                </a:lnTo>
                                <a:lnTo>
                                  <a:pt x="0" y="11"/>
                                </a:lnTo>
                                <a:lnTo>
                                  <a:pt x="6" y="8"/>
                                </a:lnTo>
                                <a:lnTo>
                                  <a:pt x="16" y="5"/>
                                </a:lnTo>
                                <a:lnTo>
                                  <a:pt x="26" y="2"/>
                                </a:lnTo>
                                <a:lnTo>
                                  <a:pt x="38" y="0"/>
                                </a:lnTo>
                                <a:lnTo>
                                  <a:pt x="48" y="2"/>
                                </a:lnTo>
                                <a:lnTo>
                                  <a:pt x="58" y="3"/>
                                </a:lnTo>
                                <a:lnTo>
                                  <a:pt x="65" y="9"/>
                                </a:lnTo>
                                <a:lnTo>
                                  <a:pt x="6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145714" name="Freeform 64"/>
                        <wps:cNvSpPr>
                          <a:spLocks/>
                        </wps:cNvSpPr>
                        <wps:spPr bwMode="auto">
                          <a:xfrm>
                            <a:off x="867992" y="678638"/>
                            <a:ext cx="38503" cy="41375"/>
                          </a:xfrm>
                          <a:custGeom>
                            <a:avLst/>
                            <a:gdLst>
                              <a:gd name="T0" fmla="*/ 77 w 81"/>
                              <a:gd name="T1" fmla="*/ 21 h 87"/>
                              <a:gd name="T2" fmla="*/ 79 w 81"/>
                              <a:gd name="T3" fmla="*/ 37 h 87"/>
                              <a:gd name="T4" fmla="*/ 81 w 81"/>
                              <a:gd name="T5" fmla="*/ 52 h 87"/>
                              <a:gd name="T6" fmla="*/ 77 w 81"/>
                              <a:gd name="T7" fmla="*/ 67 h 87"/>
                              <a:gd name="T8" fmla="*/ 66 w 81"/>
                              <a:gd name="T9" fmla="*/ 80 h 87"/>
                              <a:gd name="T10" fmla="*/ 56 w 81"/>
                              <a:gd name="T11" fmla="*/ 86 h 87"/>
                              <a:gd name="T12" fmla="*/ 48 w 81"/>
                              <a:gd name="T13" fmla="*/ 87 h 87"/>
                              <a:gd name="T14" fmla="*/ 39 w 81"/>
                              <a:gd name="T15" fmla="*/ 87 h 87"/>
                              <a:gd name="T16" fmla="*/ 32 w 81"/>
                              <a:gd name="T17" fmla="*/ 86 h 87"/>
                              <a:gd name="T18" fmla="*/ 25 w 81"/>
                              <a:gd name="T19" fmla="*/ 83 h 87"/>
                              <a:gd name="T20" fmla="*/ 17 w 81"/>
                              <a:gd name="T21" fmla="*/ 77 h 87"/>
                              <a:gd name="T22" fmla="*/ 10 w 81"/>
                              <a:gd name="T23" fmla="*/ 71 h 87"/>
                              <a:gd name="T24" fmla="*/ 5 w 81"/>
                              <a:gd name="T25" fmla="*/ 64 h 87"/>
                              <a:gd name="T26" fmla="*/ 2 w 81"/>
                              <a:gd name="T27" fmla="*/ 52 h 87"/>
                              <a:gd name="T28" fmla="*/ 0 w 81"/>
                              <a:gd name="T29" fmla="*/ 42 h 87"/>
                              <a:gd name="T30" fmla="*/ 2 w 81"/>
                              <a:gd name="T31" fmla="*/ 32 h 87"/>
                              <a:gd name="T32" fmla="*/ 5 w 81"/>
                              <a:gd name="T33" fmla="*/ 24 h 87"/>
                              <a:gd name="T34" fmla="*/ 10 w 81"/>
                              <a:gd name="T35" fmla="*/ 16 h 87"/>
                              <a:gd name="T36" fmla="*/ 17 w 81"/>
                              <a:gd name="T37" fmla="*/ 9 h 87"/>
                              <a:gd name="T38" fmla="*/ 28 w 81"/>
                              <a:gd name="T39" fmla="*/ 3 h 87"/>
                              <a:gd name="T40" fmla="*/ 38 w 81"/>
                              <a:gd name="T41" fmla="*/ 0 h 87"/>
                              <a:gd name="T42" fmla="*/ 46 w 81"/>
                              <a:gd name="T43" fmla="*/ 3 h 87"/>
                              <a:gd name="T44" fmla="*/ 58 w 81"/>
                              <a:gd name="T45" fmla="*/ 6 h 87"/>
                              <a:gd name="T46" fmla="*/ 71 w 81"/>
                              <a:gd name="T47" fmla="*/ 11 h 87"/>
                              <a:gd name="T48" fmla="*/ 77 w 81"/>
                              <a:gd name="T49" fmla="*/ 21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1" h="87">
                                <a:moveTo>
                                  <a:pt x="77" y="21"/>
                                </a:moveTo>
                                <a:lnTo>
                                  <a:pt x="79" y="37"/>
                                </a:lnTo>
                                <a:lnTo>
                                  <a:pt x="81" y="52"/>
                                </a:lnTo>
                                <a:lnTo>
                                  <a:pt x="77" y="67"/>
                                </a:lnTo>
                                <a:lnTo>
                                  <a:pt x="66" y="80"/>
                                </a:lnTo>
                                <a:lnTo>
                                  <a:pt x="56" y="86"/>
                                </a:lnTo>
                                <a:lnTo>
                                  <a:pt x="48" y="87"/>
                                </a:lnTo>
                                <a:lnTo>
                                  <a:pt x="39" y="87"/>
                                </a:lnTo>
                                <a:lnTo>
                                  <a:pt x="32" y="86"/>
                                </a:lnTo>
                                <a:lnTo>
                                  <a:pt x="25" y="83"/>
                                </a:lnTo>
                                <a:lnTo>
                                  <a:pt x="17" y="77"/>
                                </a:lnTo>
                                <a:lnTo>
                                  <a:pt x="10" y="71"/>
                                </a:lnTo>
                                <a:lnTo>
                                  <a:pt x="5" y="64"/>
                                </a:lnTo>
                                <a:lnTo>
                                  <a:pt x="2" y="52"/>
                                </a:lnTo>
                                <a:lnTo>
                                  <a:pt x="0" y="42"/>
                                </a:lnTo>
                                <a:lnTo>
                                  <a:pt x="2" y="32"/>
                                </a:lnTo>
                                <a:lnTo>
                                  <a:pt x="5" y="24"/>
                                </a:lnTo>
                                <a:lnTo>
                                  <a:pt x="10" y="16"/>
                                </a:lnTo>
                                <a:lnTo>
                                  <a:pt x="17" y="9"/>
                                </a:lnTo>
                                <a:lnTo>
                                  <a:pt x="28" y="3"/>
                                </a:lnTo>
                                <a:lnTo>
                                  <a:pt x="38" y="0"/>
                                </a:lnTo>
                                <a:lnTo>
                                  <a:pt x="46" y="3"/>
                                </a:lnTo>
                                <a:lnTo>
                                  <a:pt x="58" y="6"/>
                                </a:lnTo>
                                <a:lnTo>
                                  <a:pt x="71" y="11"/>
                                </a:lnTo>
                                <a:lnTo>
                                  <a:pt x="77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557553" name="Freeform 65"/>
                        <wps:cNvSpPr>
                          <a:spLocks/>
                        </wps:cNvSpPr>
                        <wps:spPr bwMode="auto">
                          <a:xfrm>
                            <a:off x="492939" y="683869"/>
                            <a:ext cx="10933" cy="17121"/>
                          </a:xfrm>
                          <a:custGeom>
                            <a:avLst/>
                            <a:gdLst>
                              <a:gd name="T0" fmla="*/ 22 w 23"/>
                              <a:gd name="T1" fmla="*/ 30 h 36"/>
                              <a:gd name="T2" fmla="*/ 16 w 23"/>
                              <a:gd name="T3" fmla="*/ 36 h 36"/>
                              <a:gd name="T4" fmla="*/ 7 w 23"/>
                              <a:gd name="T5" fmla="*/ 28 h 36"/>
                              <a:gd name="T6" fmla="*/ 1 w 23"/>
                              <a:gd name="T7" fmla="*/ 21 h 36"/>
                              <a:gd name="T8" fmla="*/ 0 w 23"/>
                              <a:gd name="T9" fmla="*/ 13 h 36"/>
                              <a:gd name="T10" fmla="*/ 6 w 23"/>
                              <a:gd name="T11" fmla="*/ 0 h 36"/>
                              <a:gd name="T12" fmla="*/ 13 w 23"/>
                              <a:gd name="T13" fmla="*/ 2 h 36"/>
                              <a:gd name="T14" fmla="*/ 19 w 23"/>
                              <a:gd name="T15" fmla="*/ 8 h 36"/>
                              <a:gd name="T16" fmla="*/ 23 w 23"/>
                              <a:gd name="T17" fmla="*/ 17 h 36"/>
                              <a:gd name="T18" fmla="*/ 22 w 23"/>
                              <a:gd name="T19" fmla="*/ 3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" h="36">
                                <a:moveTo>
                                  <a:pt x="22" y="30"/>
                                </a:moveTo>
                                <a:lnTo>
                                  <a:pt x="16" y="36"/>
                                </a:lnTo>
                                <a:lnTo>
                                  <a:pt x="7" y="28"/>
                                </a:lnTo>
                                <a:lnTo>
                                  <a:pt x="1" y="21"/>
                                </a:lnTo>
                                <a:lnTo>
                                  <a:pt x="0" y="13"/>
                                </a:lnTo>
                                <a:lnTo>
                                  <a:pt x="6" y="0"/>
                                </a:lnTo>
                                <a:lnTo>
                                  <a:pt x="13" y="2"/>
                                </a:lnTo>
                                <a:lnTo>
                                  <a:pt x="19" y="8"/>
                                </a:lnTo>
                                <a:lnTo>
                                  <a:pt x="23" y="17"/>
                                </a:lnTo>
                                <a:lnTo>
                                  <a:pt x="2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989291" name="Freeform 66"/>
                        <wps:cNvSpPr>
                          <a:spLocks/>
                        </wps:cNvSpPr>
                        <wps:spPr bwMode="auto">
                          <a:xfrm>
                            <a:off x="886055" y="692429"/>
                            <a:ext cx="12359" cy="16645"/>
                          </a:xfrm>
                          <a:custGeom>
                            <a:avLst/>
                            <a:gdLst>
                              <a:gd name="T0" fmla="*/ 26 w 26"/>
                              <a:gd name="T1" fmla="*/ 18 h 35"/>
                              <a:gd name="T2" fmla="*/ 23 w 26"/>
                              <a:gd name="T3" fmla="*/ 28 h 35"/>
                              <a:gd name="T4" fmla="*/ 17 w 26"/>
                              <a:gd name="T5" fmla="*/ 32 h 35"/>
                              <a:gd name="T6" fmla="*/ 8 w 26"/>
                              <a:gd name="T7" fmla="*/ 35 h 35"/>
                              <a:gd name="T8" fmla="*/ 0 w 26"/>
                              <a:gd name="T9" fmla="*/ 35 h 35"/>
                              <a:gd name="T10" fmla="*/ 0 w 26"/>
                              <a:gd name="T11" fmla="*/ 2 h 35"/>
                              <a:gd name="T12" fmla="*/ 11 w 26"/>
                              <a:gd name="T13" fmla="*/ 0 h 35"/>
                              <a:gd name="T14" fmla="*/ 18 w 26"/>
                              <a:gd name="T15" fmla="*/ 6 h 35"/>
                              <a:gd name="T16" fmla="*/ 23 w 26"/>
                              <a:gd name="T17" fmla="*/ 13 h 35"/>
                              <a:gd name="T18" fmla="*/ 26 w 26"/>
                              <a:gd name="T19" fmla="*/ 18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6" h="35">
                                <a:moveTo>
                                  <a:pt x="26" y="18"/>
                                </a:moveTo>
                                <a:lnTo>
                                  <a:pt x="23" y="28"/>
                                </a:lnTo>
                                <a:lnTo>
                                  <a:pt x="17" y="32"/>
                                </a:lnTo>
                                <a:lnTo>
                                  <a:pt x="8" y="35"/>
                                </a:lnTo>
                                <a:lnTo>
                                  <a:pt x="0" y="35"/>
                                </a:lnTo>
                                <a:lnTo>
                                  <a:pt x="0" y="2"/>
                                </a:lnTo>
                                <a:lnTo>
                                  <a:pt x="11" y="0"/>
                                </a:lnTo>
                                <a:lnTo>
                                  <a:pt x="18" y="6"/>
                                </a:lnTo>
                                <a:lnTo>
                                  <a:pt x="23" y="13"/>
                                </a:lnTo>
                                <a:lnTo>
                                  <a:pt x="26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430902" name="Freeform 67"/>
                        <wps:cNvSpPr>
                          <a:spLocks/>
                        </wps:cNvSpPr>
                        <wps:spPr bwMode="auto">
                          <a:xfrm>
                            <a:off x="246232" y="711928"/>
                            <a:ext cx="518608" cy="406136"/>
                          </a:xfrm>
                          <a:custGeom>
                            <a:avLst/>
                            <a:gdLst>
                              <a:gd name="T0" fmla="*/ 928 w 1091"/>
                              <a:gd name="T1" fmla="*/ 117 h 854"/>
                              <a:gd name="T2" fmla="*/ 968 w 1091"/>
                              <a:gd name="T3" fmla="*/ 242 h 854"/>
                              <a:gd name="T4" fmla="*/ 1017 w 1091"/>
                              <a:gd name="T5" fmla="*/ 300 h 854"/>
                              <a:gd name="T6" fmla="*/ 1023 w 1091"/>
                              <a:gd name="T7" fmla="*/ 381 h 854"/>
                              <a:gd name="T8" fmla="*/ 1065 w 1091"/>
                              <a:gd name="T9" fmla="*/ 519 h 854"/>
                              <a:gd name="T10" fmla="*/ 1085 w 1091"/>
                              <a:gd name="T11" fmla="*/ 679 h 854"/>
                              <a:gd name="T12" fmla="*/ 1029 w 1091"/>
                              <a:gd name="T13" fmla="*/ 781 h 854"/>
                              <a:gd name="T14" fmla="*/ 929 w 1091"/>
                              <a:gd name="T15" fmla="*/ 841 h 854"/>
                              <a:gd name="T16" fmla="*/ 824 w 1091"/>
                              <a:gd name="T17" fmla="*/ 854 h 854"/>
                              <a:gd name="T18" fmla="*/ 722 w 1091"/>
                              <a:gd name="T19" fmla="*/ 786 h 854"/>
                              <a:gd name="T20" fmla="*/ 626 w 1091"/>
                              <a:gd name="T21" fmla="*/ 573 h 854"/>
                              <a:gd name="T22" fmla="*/ 549 w 1091"/>
                              <a:gd name="T23" fmla="*/ 404 h 854"/>
                              <a:gd name="T24" fmla="*/ 555 w 1091"/>
                              <a:gd name="T25" fmla="*/ 368 h 854"/>
                              <a:gd name="T26" fmla="*/ 582 w 1091"/>
                              <a:gd name="T27" fmla="*/ 330 h 854"/>
                              <a:gd name="T28" fmla="*/ 600 w 1091"/>
                              <a:gd name="T29" fmla="*/ 309 h 854"/>
                              <a:gd name="T30" fmla="*/ 602 w 1091"/>
                              <a:gd name="T31" fmla="*/ 285 h 854"/>
                              <a:gd name="T32" fmla="*/ 548 w 1091"/>
                              <a:gd name="T33" fmla="*/ 326 h 854"/>
                              <a:gd name="T34" fmla="*/ 487 w 1091"/>
                              <a:gd name="T35" fmla="*/ 395 h 854"/>
                              <a:gd name="T36" fmla="*/ 430 w 1091"/>
                              <a:gd name="T37" fmla="*/ 467 h 854"/>
                              <a:gd name="T38" fmla="*/ 371 w 1091"/>
                              <a:gd name="T39" fmla="*/ 534 h 854"/>
                              <a:gd name="T40" fmla="*/ 329 w 1091"/>
                              <a:gd name="T41" fmla="*/ 580 h 854"/>
                              <a:gd name="T42" fmla="*/ 306 w 1091"/>
                              <a:gd name="T43" fmla="*/ 629 h 854"/>
                              <a:gd name="T44" fmla="*/ 379 w 1091"/>
                              <a:gd name="T45" fmla="*/ 568 h 854"/>
                              <a:gd name="T46" fmla="*/ 467 w 1091"/>
                              <a:gd name="T47" fmla="*/ 457 h 854"/>
                              <a:gd name="T48" fmla="*/ 512 w 1091"/>
                              <a:gd name="T49" fmla="*/ 486 h 854"/>
                              <a:gd name="T50" fmla="*/ 473 w 1091"/>
                              <a:gd name="T51" fmla="*/ 586 h 854"/>
                              <a:gd name="T52" fmla="*/ 446 w 1091"/>
                              <a:gd name="T53" fmla="*/ 682 h 854"/>
                              <a:gd name="T54" fmla="*/ 388 w 1091"/>
                              <a:gd name="T55" fmla="*/ 766 h 854"/>
                              <a:gd name="T56" fmla="*/ 300 w 1091"/>
                              <a:gd name="T57" fmla="*/ 805 h 854"/>
                              <a:gd name="T58" fmla="*/ 229 w 1091"/>
                              <a:gd name="T59" fmla="*/ 825 h 854"/>
                              <a:gd name="T60" fmla="*/ 156 w 1091"/>
                              <a:gd name="T61" fmla="*/ 831 h 854"/>
                              <a:gd name="T62" fmla="*/ 88 w 1091"/>
                              <a:gd name="T63" fmla="*/ 817 h 854"/>
                              <a:gd name="T64" fmla="*/ 39 w 1091"/>
                              <a:gd name="T65" fmla="*/ 768 h 854"/>
                              <a:gd name="T66" fmla="*/ 9 w 1091"/>
                              <a:gd name="T67" fmla="*/ 703 h 854"/>
                              <a:gd name="T68" fmla="*/ 6 w 1091"/>
                              <a:gd name="T69" fmla="*/ 583 h 854"/>
                              <a:gd name="T70" fmla="*/ 80 w 1091"/>
                              <a:gd name="T71" fmla="*/ 362 h 854"/>
                              <a:gd name="T72" fmla="*/ 159 w 1091"/>
                              <a:gd name="T73" fmla="*/ 272 h 854"/>
                              <a:gd name="T74" fmla="*/ 178 w 1091"/>
                              <a:gd name="T75" fmla="*/ 184 h 854"/>
                              <a:gd name="T76" fmla="*/ 195 w 1091"/>
                              <a:gd name="T77" fmla="*/ 122 h 854"/>
                              <a:gd name="T78" fmla="*/ 229 w 1091"/>
                              <a:gd name="T79" fmla="*/ 76 h 854"/>
                              <a:gd name="T80" fmla="*/ 294 w 1091"/>
                              <a:gd name="T81" fmla="*/ 53 h 854"/>
                              <a:gd name="T82" fmla="*/ 363 w 1091"/>
                              <a:gd name="T83" fmla="*/ 31 h 854"/>
                              <a:gd name="T84" fmla="*/ 435 w 1091"/>
                              <a:gd name="T85" fmla="*/ 16 h 854"/>
                              <a:gd name="T86" fmla="*/ 477 w 1091"/>
                              <a:gd name="T87" fmla="*/ 26 h 854"/>
                              <a:gd name="T88" fmla="*/ 496 w 1091"/>
                              <a:gd name="T89" fmla="*/ 52 h 854"/>
                              <a:gd name="T90" fmla="*/ 559 w 1091"/>
                              <a:gd name="T91" fmla="*/ 42 h 854"/>
                              <a:gd name="T92" fmla="*/ 643 w 1091"/>
                              <a:gd name="T93" fmla="*/ 29 h 854"/>
                              <a:gd name="T94" fmla="*/ 721 w 1091"/>
                              <a:gd name="T95" fmla="*/ 3 h 854"/>
                              <a:gd name="T96" fmla="*/ 820 w 1091"/>
                              <a:gd name="T97" fmla="*/ 24 h 8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91" h="854">
                                <a:moveTo>
                                  <a:pt x="893" y="23"/>
                                </a:moveTo>
                                <a:lnTo>
                                  <a:pt x="905" y="55"/>
                                </a:lnTo>
                                <a:lnTo>
                                  <a:pt x="916" y="85"/>
                                </a:lnTo>
                                <a:lnTo>
                                  <a:pt x="928" y="117"/>
                                </a:lnTo>
                                <a:lnTo>
                                  <a:pt x="940" y="147"/>
                                </a:lnTo>
                                <a:lnTo>
                                  <a:pt x="950" y="179"/>
                                </a:lnTo>
                                <a:lnTo>
                                  <a:pt x="960" y="210"/>
                                </a:lnTo>
                                <a:lnTo>
                                  <a:pt x="968" y="242"/>
                                </a:lnTo>
                                <a:lnTo>
                                  <a:pt x="976" y="275"/>
                                </a:lnTo>
                                <a:lnTo>
                                  <a:pt x="997" y="277"/>
                                </a:lnTo>
                                <a:lnTo>
                                  <a:pt x="1010" y="285"/>
                                </a:lnTo>
                                <a:lnTo>
                                  <a:pt x="1017" y="300"/>
                                </a:lnTo>
                                <a:lnTo>
                                  <a:pt x="1019" y="319"/>
                                </a:lnTo>
                                <a:lnTo>
                                  <a:pt x="1020" y="340"/>
                                </a:lnTo>
                                <a:lnTo>
                                  <a:pt x="1020" y="361"/>
                                </a:lnTo>
                                <a:lnTo>
                                  <a:pt x="1023" y="381"/>
                                </a:lnTo>
                                <a:lnTo>
                                  <a:pt x="1032" y="397"/>
                                </a:lnTo>
                                <a:lnTo>
                                  <a:pt x="1062" y="480"/>
                                </a:lnTo>
                                <a:lnTo>
                                  <a:pt x="1058" y="480"/>
                                </a:lnTo>
                                <a:lnTo>
                                  <a:pt x="1065" y="519"/>
                                </a:lnTo>
                                <a:lnTo>
                                  <a:pt x="1073" y="558"/>
                                </a:lnTo>
                                <a:lnTo>
                                  <a:pt x="1082" y="600"/>
                                </a:lnTo>
                                <a:lnTo>
                                  <a:pt x="1091" y="645"/>
                                </a:lnTo>
                                <a:lnTo>
                                  <a:pt x="1085" y="679"/>
                                </a:lnTo>
                                <a:lnTo>
                                  <a:pt x="1075" y="710"/>
                                </a:lnTo>
                                <a:lnTo>
                                  <a:pt x="1063" y="736"/>
                                </a:lnTo>
                                <a:lnTo>
                                  <a:pt x="1048" y="759"/>
                                </a:lnTo>
                                <a:lnTo>
                                  <a:pt x="1029" y="781"/>
                                </a:lnTo>
                                <a:lnTo>
                                  <a:pt x="1007" y="799"/>
                                </a:lnTo>
                                <a:lnTo>
                                  <a:pt x="981" y="818"/>
                                </a:lnTo>
                                <a:lnTo>
                                  <a:pt x="952" y="834"/>
                                </a:lnTo>
                                <a:lnTo>
                                  <a:pt x="929" y="841"/>
                                </a:lnTo>
                                <a:lnTo>
                                  <a:pt x="903" y="847"/>
                                </a:lnTo>
                                <a:lnTo>
                                  <a:pt x="878" y="851"/>
                                </a:lnTo>
                                <a:lnTo>
                                  <a:pt x="850" y="854"/>
                                </a:lnTo>
                                <a:lnTo>
                                  <a:pt x="824" y="854"/>
                                </a:lnTo>
                                <a:lnTo>
                                  <a:pt x="798" y="853"/>
                                </a:lnTo>
                                <a:lnTo>
                                  <a:pt x="774" y="847"/>
                                </a:lnTo>
                                <a:lnTo>
                                  <a:pt x="751" y="837"/>
                                </a:lnTo>
                                <a:lnTo>
                                  <a:pt x="722" y="786"/>
                                </a:lnTo>
                                <a:lnTo>
                                  <a:pt x="696" y="734"/>
                                </a:lnTo>
                                <a:lnTo>
                                  <a:pt x="672" y="682"/>
                                </a:lnTo>
                                <a:lnTo>
                                  <a:pt x="647" y="628"/>
                                </a:lnTo>
                                <a:lnTo>
                                  <a:pt x="626" y="573"/>
                                </a:lnTo>
                                <a:lnTo>
                                  <a:pt x="602" y="519"/>
                                </a:lnTo>
                                <a:lnTo>
                                  <a:pt x="581" y="464"/>
                                </a:lnTo>
                                <a:lnTo>
                                  <a:pt x="559" y="411"/>
                                </a:lnTo>
                                <a:lnTo>
                                  <a:pt x="549" y="404"/>
                                </a:lnTo>
                                <a:lnTo>
                                  <a:pt x="545" y="395"/>
                                </a:lnTo>
                                <a:lnTo>
                                  <a:pt x="546" y="387"/>
                                </a:lnTo>
                                <a:lnTo>
                                  <a:pt x="549" y="378"/>
                                </a:lnTo>
                                <a:lnTo>
                                  <a:pt x="555" y="368"/>
                                </a:lnTo>
                                <a:lnTo>
                                  <a:pt x="562" y="359"/>
                                </a:lnTo>
                                <a:lnTo>
                                  <a:pt x="568" y="349"/>
                                </a:lnTo>
                                <a:lnTo>
                                  <a:pt x="572" y="340"/>
                                </a:lnTo>
                                <a:lnTo>
                                  <a:pt x="582" y="330"/>
                                </a:lnTo>
                                <a:lnTo>
                                  <a:pt x="591" y="322"/>
                                </a:lnTo>
                                <a:lnTo>
                                  <a:pt x="597" y="309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09"/>
                                </a:lnTo>
                                <a:lnTo>
                                  <a:pt x="610" y="309"/>
                                </a:lnTo>
                                <a:lnTo>
                                  <a:pt x="608" y="300"/>
                                </a:lnTo>
                                <a:lnTo>
                                  <a:pt x="607" y="293"/>
                                </a:lnTo>
                                <a:lnTo>
                                  <a:pt x="602" y="285"/>
                                </a:lnTo>
                                <a:lnTo>
                                  <a:pt x="595" y="281"/>
                                </a:lnTo>
                                <a:lnTo>
                                  <a:pt x="579" y="296"/>
                                </a:lnTo>
                                <a:lnTo>
                                  <a:pt x="564" y="310"/>
                                </a:lnTo>
                                <a:lnTo>
                                  <a:pt x="548" y="326"/>
                                </a:lnTo>
                                <a:lnTo>
                                  <a:pt x="532" y="343"/>
                                </a:lnTo>
                                <a:lnTo>
                                  <a:pt x="518" y="361"/>
                                </a:lnTo>
                                <a:lnTo>
                                  <a:pt x="503" y="378"/>
                                </a:lnTo>
                                <a:lnTo>
                                  <a:pt x="487" y="395"/>
                                </a:lnTo>
                                <a:lnTo>
                                  <a:pt x="473" y="412"/>
                                </a:lnTo>
                                <a:lnTo>
                                  <a:pt x="458" y="431"/>
                                </a:lnTo>
                                <a:lnTo>
                                  <a:pt x="444" y="449"/>
                                </a:lnTo>
                                <a:lnTo>
                                  <a:pt x="430" y="467"/>
                                </a:lnTo>
                                <a:lnTo>
                                  <a:pt x="415" y="485"/>
                                </a:lnTo>
                                <a:lnTo>
                                  <a:pt x="401" y="502"/>
                                </a:lnTo>
                                <a:lnTo>
                                  <a:pt x="385" y="518"/>
                                </a:lnTo>
                                <a:lnTo>
                                  <a:pt x="371" y="534"/>
                                </a:lnTo>
                                <a:lnTo>
                                  <a:pt x="356" y="550"/>
                                </a:lnTo>
                                <a:lnTo>
                                  <a:pt x="348" y="560"/>
                                </a:lnTo>
                                <a:lnTo>
                                  <a:pt x="339" y="570"/>
                                </a:lnTo>
                                <a:lnTo>
                                  <a:pt x="329" y="580"/>
                                </a:lnTo>
                                <a:lnTo>
                                  <a:pt x="320" y="590"/>
                                </a:lnTo>
                                <a:lnTo>
                                  <a:pt x="313" y="602"/>
                                </a:lnTo>
                                <a:lnTo>
                                  <a:pt x="307" y="615"/>
                                </a:lnTo>
                                <a:lnTo>
                                  <a:pt x="306" y="629"/>
                                </a:lnTo>
                                <a:lnTo>
                                  <a:pt x="307" y="645"/>
                                </a:lnTo>
                                <a:lnTo>
                                  <a:pt x="333" y="620"/>
                                </a:lnTo>
                                <a:lnTo>
                                  <a:pt x="358" y="596"/>
                                </a:lnTo>
                                <a:lnTo>
                                  <a:pt x="379" y="568"/>
                                </a:lnTo>
                                <a:lnTo>
                                  <a:pt x="402" y="541"/>
                                </a:lnTo>
                                <a:lnTo>
                                  <a:pt x="422" y="514"/>
                                </a:lnTo>
                                <a:lnTo>
                                  <a:pt x="446" y="486"/>
                                </a:lnTo>
                                <a:lnTo>
                                  <a:pt x="467" y="457"/>
                                </a:lnTo>
                                <a:lnTo>
                                  <a:pt x="492" y="430"/>
                                </a:lnTo>
                                <a:lnTo>
                                  <a:pt x="518" y="430"/>
                                </a:lnTo>
                                <a:lnTo>
                                  <a:pt x="516" y="459"/>
                                </a:lnTo>
                                <a:lnTo>
                                  <a:pt x="512" y="486"/>
                                </a:lnTo>
                                <a:lnTo>
                                  <a:pt x="503" y="512"/>
                                </a:lnTo>
                                <a:lnTo>
                                  <a:pt x="493" y="537"/>
                                </a:lnTo>
                                <a:lnTo>
                                  <a:pt x="483" y="561"/>
                                </a:lnTo>
                                <a:lnTo>
                                  <a:pt x="473" y="586"/>
                                </a:lnTo>
                                <a:lnTo>
                                  <a:pt x="464" y="609"/>
                                </a:lnTo>
                                <a:lnTo>
                                  <a:pt x="458" y="632"/>
                                </a:lnTo>
                                <a:lnTo>
                                  <a:pt x="453" y="658"/>
                                </a:lnTo>
                                <a:lnTo>
                                  <a:pt x="446" y="682"/>
                                </a:lnTo>
                                <a:lnTo>
                                  <a:pt x="435" y="705"/>
                                </a:lnTo>
                                <a:lnTo>
                                  <a:pt x="424" y="727"/>
                                </a:lnTo>
                                <a:lnTo>
                                  <a:pt x="408" y="747"/>
                                </a:lnTo>
                                <a:lnTo>
                                  <a:pt x="388" y="766"/>
                                </a:lnTo>
                                <a:lnTo>
                                  <a:pt x="363" y="781"/>
                                </a:lnTo>
                                <a:lnTo>
                                  <a:pt x="333" y="794"/>
                                </a:lnTo>
                                <a:lnTo>
                                  <a:pt x="317" y="799"/>
                                </a:lnTo>
                                <a:lnTo>
                                  <a:pt x="300" y="805"/>
                                </a:lnTo>
                                <a:lnTo>
                                  <a:pt x="283" y="811"/>
                                </a:lnTo>
                                <a:lnTo>
                                  <a:pt x="265" y="817"/>
                                </a:lnTo>
                                <a:lnTo>
                                  <a:pt x="247" y="821"/>
                                </a:lnTo>
                                <a:lnTo>
                                  <a:pt x="229" y="825"/>
                                </a:lnTo>
                                <a:lnTo>
                                  <a:pt x="211" y="828"/>
                                </a:lnTo>
                                <a:lnTo>
                                  <a:pt x="193" y="830"/>
                                </a:lnTo>
                                <a:lnTo>
                                  <a:pt x="175" y="831"/>
                                </a:lnTo>
                                <a:lnTo>
                                  <a:pt x="156" y="831"/>
                                </a:lnTo>
                                <a:lnTo>
                                  <a:pt x="139" y="830"/>
                                </a:lnTo>
                                <a:lnTo>
                                  <a:pt x="121" y="827"/>
                                </a:lnTo>
                                <a:lnTo>
                                  <a:pt x="104" y="822"/>
                                </a:lnTo>
                                <a:lnTo>
                                  <a:pt x="88" y="817"/>
                                </a:lnTo>
                                <a:lnTo>
                                  <a:pt x="72" y="808"/>
                                </a:lnTo>
                                <a:lnTo>
                                  <a:pt x="57" y="798"/>
                                </a:lnTo>
                                <a:lnTo>
                                  <a:pt x="48" y="783"/>
                                </a:lnTo>
                                <a:lnTo>
                                  <a:pt x="39" y="768"/>
                                </a:lnTo>
                                <a:lnTo>
                                  <a:pt x="31" y="752"/>
                                </a:lnTo>
                                <a:lnTo>
                                  <a:pt x="22" y="736"/>
                                </a:lnTo>
                                <a:lnTo>
                                  <a:pt x="15" y="720"/>
                                </a:lnTo>
                                <a:lnTo>
                                  <a:pt x="9" y="703"/>
                                </a:lnTo>
                                <a:lnTo>
                                  <a:pt x="3" y="682"/>
                                </a:lnTo>
                                <a:lnTo>
                                  <a:pt x="0" y="662"/>
                                </a:lnTo>
                                <a:lnTo>
                                  <a:pt x="0" y="630"/>
                                </a:lnTo>
                                <a:lnTo>
                                  <a:pt x="6" y="583"/>
                                </a:lnTo>
                                <a:lnTo>
                                  <a:pt x="18" y="527"/>
                                </a:lnTo>
                                <a:lnTo>
                                  <a:pt x="34" y="467"/>
                                </a:lnTo>
                                <a:lnTo>
                                  <a:pt x="54" y="410"/>
                                </a:lnTo>
                                <a:lnTo>
                                  <a:pt x="80" y="362"/>
                                </a:lnTo>
                                <a:lnTo>
                                  <a:pt x="110" y="327"/>
                                </a:lnTo>
                                <a:lnTo>
                                  <a:pt x="145" y="314"/>
                                </a:lnTo>
                                <a:lnTo>
                                  <a:pt x="153" y="294"/>
                                </a:lnTo>
                                <a:lnTo>
                                  <a:pt x="159" y="272"/>
                                </a:lnTo>
                                <a:lnTo>
                                  <a:pt x="163" y="251"/>
                                </a:lnTo>
                                <a:lnTo>
                                  <a:pt x="168" y="228"/>
                                </a:lnTo>
                                <a:lnTo>
                                  <a:pt x="172" y="206"/>
                                </a:lnTo>
                                <a:lnTo>
                                  <a:pt x="178" y="184"/>
                                </a:lnTo>
                                <a:lnTo>
                                  <a:pt x="185" y="163"/>
                                </a:lnTo>
                                <a:lnTo>
                                  <a:pt x="195" y="143"/>
                                </a:lnTo>
                                <a:lnTo>
                                  <a:pt x="195" y="137"/>
                                </a:lnTo>
                                <a:lnTo>
                                  <a:pt x="195" y="122"/>
                                </a:lnTo>
                                <a:lnTo>
                                  <a:pt x="195" y="105"/>
                                </a:lnTo>
                                <a:lnTo>
                                  <a:pt x="198" y="89"/>
                                </a:lnTo>
                                <a:lnTo>
                                  <a:pt x="214" y="83"/>
                                </a:lnTo>
                                <a:lnTo>
                                  <a:pt x="229" y="76"/>
                                </a:lnTo>
                                <a:lnTo>
                                  <a:pt x="245" y="70"/>
                                </a:lnTo>
                                <a:lnTo>
                                  <a:pt x="261" y="65"/>
                                </a:lnTo>
                                <a:lnTo>
                                  <a:pt x="278" y="59"/>
                                </a:lnTo>
                                <a:lnTo>
                                  <a:pt x="294" y="53"/>
                                </a:lnTo>
                                <a:lnTo>
                                  <a:pt x="312" y="47"/>
                                </a:lnTo>
                                <a:lnTo>
                                  <a:pt x="329" y="42"/>
                                </a:lnTo>
                                <a:lnTo>
                                  <a:pt x="346" y="37"/>
                                </a:lnTo>
                                <a:lnTo>
                                  <a:pt x="363" y="31"/>
                                </a:lnTo>
                                <a:lnTo>
                                  <a:pt x="381" y="27"/>
                                </a:lnTo>
                                <a:lnTo>
                                  <a:pt x="399" y="23"/>
                                </a:lnTo>
                                <a:lnTo>
                                  <a:pt x="417" y="18"/>
                                </a:lnTo>
                                <a:lnTo>
                                  <a:pt x="435" y="16"/>
                                </a:lnTo>
                                <a:lnTo>
                                  <a:pt x="453" y="13"/>
                                </a:lnTo>
                                <a:lnTo>
                                  <a:pt x="471" y="10"/>
                                </a:lnTo>
                                <a:lnTo>
                                  <a:pt x="474" y="18"/>
                                </a:lnTo>
                                <a:lnTo>
                                  <a:pt x="477" y="26"/>
                                </a:lnTo>
                                <a:lnTo>
                                  <a:pt x="482" y="34"/>
                                </a:lnTo>
                                <a:lnTo>
                                  <a:pt x="484" y="42"/>
                                </a:lnTo>
                                <a:lnTo>
                                  <a:pt x="490" y="47"/>
                                </a:lnTo>
                                <a:lnTo>
                                  <a:pt x="496" y="52"/>
                                </a:lnTo>
                                <a:lnTo>
                                  <a:pt x="506" y="52"/>
                                </a:lnTo>
                                <a:lnTo>
                                  <a:pt x="518" y="50"/>
                                </a:lnTo>
                                <a:lnTo>
                                  <a:pt x="538" y="44"/>
                                </a:lnTo>
                                <a:lnTo>
                                  <a:pt x="559" y="42"/>
                                </a:lnTo>
                                <a:lnTo>
                                  <a:pt x="581" y="40"/>
                                </a:lnTo>
                                <a:lnTo>
                                  <a:pt x="602" y="39"/>
                                </a:lnTo>
                                <a:lnTo>
                                  <a:pt x="624" y="36"/>
                                </a:lnTo>
                                <a:lnTo>
                                  <a:pt x="643" y="29"/>
                                </a:lnTo>
                                <a:lnTo>
                                  <a:pt x="657" y="17"/>
                                </a:lnTo>
                                <a:lnTo>
                                  <a:pt x="669" y="0"/>
                                </a:lnTo>
                                <a:lnTo>
                                  <a:pt x="695" y="0"/>
                                </a:lnTo>
                                <a:lnTo>
                                  <a:pt x="721" y="3"/>
                                </a:lnTo>
                                <a:lnTo>
                                  <a:pt x="747" y="5"/>
                                </a:lnTo>
                                <a:lnTo>
                                  <a:pt x="771" y="11"/>
                                </a:lnTo>
                                <a:lnTo>
                                  <a:pt x="795" y="17"/>
                                </a:lnTo>
                                <a:lnTo>
                                  <a:pt x="820" y="24"/>
                                </a:lnTo>
                                <a:lnTo>
                                  <a:pt x="844" y="33"/>
                                </a:lnTo>
                                <a:lnTo>
                                  <a:pt x="870" y="40"/>
                                </a:lnTo>
                                <a:lnTo>
                                  <a:pt x="89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336600" name="Freeform 68"/>
                        <wps:cNvSpPr>
                          <a:spLocks/>
                        </wps:cNvSpPr>
                        <wps:spPr bwMode="auto">
                          <a:xfrm>
                            <a:off x="886055" y="745218"/>
                            <a:ext cx="8081" cy="28534"/>
                          </a:xfrm>
                          <a:custGeom>
                            <a:avLst/>
                            <a:gdLst>
                              <a:gd name="T0" fmla="*/ 10 w 17"/>
                              <a:gd name="T1" fmla="*/ 60 h 60"/>
                              <a:gd name="T2" fmla="*/ 0 w 17"/>
                              <a:gd name="T3" fmla="*/ 45 h 60"/>
                              <a:gd name="T4" fmla="*/ 0 w 17"/>
                              <a:gd name="T5" fmla="*/ 29 h 60"/>
                              <a:gd name="T6" fmla="*/ 5 w 17"/>
                              <a:gd name="T7" fmla="*/ 15 h 60"/>
                              <a:gd name="T8" fmla="*/ 10 w 17"/>
                              <a:gd name="T9" fmla="*/ 0 h 60"/>
                              <a:gd name="T10" fmla="*/ 13 w 17"/>
                              <a:gd name="T11" fmla="*/ 11 h 60"/>
                              <a:gd name="T12" fmla="*/ 17 w 17"/>
                              <a:gd name="T13" fmla="*/ 25 h 60"/>
                              <a:gd name="T14" fmla="*/ 17 w 17"/>
                              <a:gd name="T15" fmla="*/ 44 h 60"/>
                              <a:gd name="T16" fmla="*/ 10 w 17"/>
                              <a:gd name="T17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" h="60">
                                <a:moveTo>
                                  <a:pt x="10" y="60"/>
                                </a:moveTo>
                                <a:lnTo>
                                  <a:pt x="0" y="45"/>
                                </a:lnTo>
                                <a:lnTo>
                                  <a:pt x="0" y="29"/>
                                </a:lnTo>
                                <a:lnTo>
                                  <a:pt x="5" y="15"/>
                                </a:lnTo>
                                <a:lnTo>
                                  <a:pt x="10" y="0"/>
                                </a:lnTo>
                                <a:lnTo>
                                  <a:pt x="13" y="11"/>
                                </a:lnTo>
                                <a:lnTo>
                                  <a:pt x="17" y="25"/>
                                </a:lnTo>
                                <a:lnTo>
                                  <a:pt x="17" y="44"/>
                                </a:lnTo>
                                <a:lnTo>
                                  <a:pt x="1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30216" name="Freeform 69"/>
                        <wps:cNvSpPr>
                          <a:spLocks/>
                        </wps:cNvSpPr>
                        <wps:spPr bwMode="auto">
                          <a:xfrm>
                            <a:off x="100775" y="938774"/>
                            <a:ext cx="26620" cy="17596"/>
                          </a:xfrm>
                          <a:custGeom>
                            <a:avLst/>
                            <a:gdLst>
                              <a:gd name="T0" fmla="*/ 52 w 56"/>
                              <a:gd name="T1" fmla="*/ 3 h 37"/>
                              <a:gd name="T2" fmla="*/ 54 w 56"/>
                              <a:gd name="T3" fmla="*/ 9 h 37"/>
                              <a:gd name="T4" fmla="*/ 56 w 56"/>
                              <a:gd name="T5" fmla="*/ 18 h 37"/>
                              <a:gd name="T6" fmla="*/ 54 w 56"/>
                              <a:gd name="T7" fmla="*/ 26 h 37"/>
                              <a:gd name="T8" fmla="*/ 49 w 56"/>
                              <a:gd name="T9" fmla="*/ 29 h 37"/>
                              <a:gd name="T10" fmla="*/ 40 w 56"/>
                              <a:gd name="T11" fmla="*/ 35 h 37"/>
                              <a:gd name="T12" fmla="*/ 31 w 56"/>
                              <a:gd name="T13" fmla="*/ 37 h 37"/>
                              <a:gd name="T14" fmla="*/ 26 w 56"/>
                              <a:gd name="T15" fmla="*/ 35 h 37"/>
                              <a:gd name="T16" fmla="*/ 20 w 56"/>
                              <a:gd name="T17" fmla="*/ 31 h 37"/>
                              <a:gd name="T18" fmla="*/ 14 w 56"/>
                              <a:gd name="T19" fmla="*/ 26 h 37"/>
                              <a:gd name="T20" fmla="*/ 10 w 56"/>
                              <a:gd name="T21" fmla="*/ 21 h 37"/>
                              <a:gd name="T22" fmla="*/ 4 w 56"/>
                              <a:gd name="T23" fmla="*/ 16 h 37"/>
                              <a:gd name="T24" fmla="*/ 0 w 56"/>
                              <a:gd name="T25" fmla="*/ 13 h 37"/>
                              <a:gd name="T26" fmla="*/ 5 w 56"/>
                              <a:gd name="T27" fmla="*/ 8 h 37"/>
                              <a:gd name="T28" fmla="*/ 10 w 56"/>
                              <a:gd name="T29" fmla="*/ 3 h 37"/>
                              <a:gd name="T30" fmla="*/ 17 w 56"/>
                              <a:gd name="T31" fmla="*/ 2 h 37"/>
                              <a:gd name="T32" fmla="*/ 23 w 56"/>
                              <a:gd name="T33" fmla="*/ 0 h 37"/>
                              <a:gd name="T34" fmla="*/ 30 w 56"/>
                              <a:gd name="T35" fmla="*/ 2 h 37"/>
                              <a:gd name="T36" fmla="*/ 37 w 56"/>
                              <a:gd name="T37" fmla="*/ 2 h 37"/>
                              <a:gd name="T38" fmla="*/ 44 w 56"/>
                              <a:gd name="T39" fmla="*/ 3 h 37"/>
                              <a:gd name="T40" fmla="*/ 52 w 56"/>
                              <a:gd name="T41" fmla="*/ 3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56" h="37">
                                <a:moveTo>
                                  <a:pt x="52" y="3"/>
                                </a:moveTo>
                                <a:lnTo>
                                  <a:pt x="54" y="9"/>
                                </a:lnTo>
                                <a:lnTo>
                                  <a:pt x="56" y="18"/>
                                </a:lnTo>
                                <a:lnTo>
                                  <a:pt x="54" y="26"/>
                                </a:lnTo>
                                <a:lnTo>
                                  <a:pt x="49" y="29"/>
                                </a:lnTo>
                                <a:lnTo>
                                  <a:pt x="40" y="35"/>
                                </a:lnTo>
                                <a:lnTo>
                                  <a:pt x="31" y="37"/>
                                </a:lnTo>
                                <a:lnTo>
                                  <a:pt x="26" y="35"/>
                                </a:lnTo>
                                <a:lnTo>
                                  <a:pt x="20" y="31"/>
                                </a:lnTo>
                                <a:lnTo>
                                  <a:pt x="14" y="26"/>
                                </a:lnTo>
                                <a:lnTo>
                                  <a:pt x="10" y="21"/>
                                </a:lnTo>
                                <a:lnTo>
                                  <a:pt x="4" y="16"/>
                                </a:lnTo>
                                <a:lnTo>
                                  <a:pt x="0" y="13"/>
                                </a:lnTo>
                                <a:lnTo>
                                  <a:pt x="5" y="8"/>
                                </a:lnTo>
                                <a:lnTo>
                                  <a:pt x="10" y="3"/>
                                </a:lnTo>
                                <a:lnTo>
                                  <a:pt x="17" y="2"/>
                                </a:lnTo>
                                <a:lnTo>
                                  <a:pt x="23" y="0"/>
                                </a:lnTo>
                                <a:lnTo>
                                  <a:pt x="30" y="2"/>
                                </a:lnTo>
                                <a:lnTo>
                                  <a:pt x="37" y="2"/>
                                </a:lnTo>
                                <a:lnTo>
                                  <a:pt x="44" y="3"/>
                                </a:lnTo>
                                <a:lnTo>
                                  <a:pt x="52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869728" name="Freeform 70"/>
                        <wps:cNvSpPr>
                          <a:spLocks/>
                        </wps:cNvSpPr>
                        <wps:spPr bwMode="auto">
                          <a:xfrm>
                            <a:off x="156866" y="939726"/>
                            <a:ext cx="9507" cy="12840"/>
                          </a:xfrm>
                          <a:custGeom>
                            <a:avLst/>
                            <a:gdLst>
                              <a:gd name="T0" fmla="*/ 20 w 20"/>
                              <a:gd name="T1" fmla="*/ 1 h 27"/>
                              <a:gd name="T2" fmla="*/ 20 w 20"/>
                              <a:gd name="T3" fmla="*/ 9 h 27"/>
                              <a:gd name="T4" fmla="*/ 20 w 20"/>
                              <a:gd name="T5" fmla="*/ 16 h 27"/>
                              <a:gd name="T6" fmla="*/ 19 w 20"/>
                              <a:gd name="T7" fmla="*/ 22 h 27"/>
                              <a:gd name="T8" fmla="*/ 13 w 20"/>
                              <a:gd name="T9" fmla="*/ 27 h 27"/>
                              <a:gd name="T10" fmla="*/ 0 w 20"/>
                              <a:gd name="T11" fmla="*/ 20 h 27"/>
                              <a:gd name="T12" fmla="*/ 0 w 20"/>
                              <a:gd name="T13" fmla="*/ 11 h 27"/>
                              <a:gd name="T14" fmla="*/ 4 w 20"/>
                              <a:gd name="T15" fmla="*/ 4 h 27"/>
                              <a:gd name="T16" fmla="*/ 11 w 20"/>
                              <a:gd name="T17" fmla="*/ 0 h 27"/>
                              <a:gd name="T18" fmla="*/ 20 w 20"/>
                              <a:gd name="T19" fmla="*/ 1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0" h="27">
                                <a:moveTo>
                                  <a:pt x="20" y="1"/>
                                </a:moveTo>
                                <a:lnTo>
                                  <a:pt x="20" y="9"/>
                                </a:lnTo>
                                <a:lnTo>
                                  <a:pt x="20" y="16"/>
                                </a:lnTo>
                                <a:lnTo>
                                  <a:pt x="19" y="22"/>
                                </a:lnTo>
                                <a:lnTo>
                                  <a:pt x="13" y="27"/>
                                </a:lnTo>
                                <a:lnTo>
                                  <a:pt x="0" y="20"/>
                                </a:lnTo>
                                <a:lnTo>
                                  <a:pt x="0" y="11"/>
                                </a:lnTo>
                                <a:lnTo>
                                  <a:pt x="4" y="4"/>
                                </a:lnTo>
                                <a:lnTo>
                                  <a:pt x="11" y="0"/>
                                </a:lnTo>
                                <a:lnTo>
                                  <a:pt x="2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0736788" name="Freeform 71"/>
                        <wps:cNvSpPr>
                          <a:spLocks/>
                        </wps:cNvSpPr>
                        <wps:spPr bwMode="auto">
                          <a:xfrm>
                            <a:off x="91267" y="963029"/>
                            <a:ext cx="13310" cy="9036"/>
                          </a:xfrm>
                          <a:custGeom>
                            <a:avLst/>
                            <a:gdLst>
                              <a:gd name="T0" fmla="*/ 28 w 28"/>
                              <a:gd name="T1" fmla="*/ 19 h 19"/>
                              <a:gd name="T2" fmla="*/ 0 w 28"/>
                              <a:gd name="T3" fmla="*/ 19 h 19"/>
                              <a:gd name="T4" fmla="*/ 10 w 28"/>
                              <a:gd name="T5" fmla="*/ 1 h 19"/>
                              <a:gd name="T6" fmla="*/ 15 w 28"/>
                              <a:gd name="T7" fmla="*/ 0 h 19"/>
                              <a:gd name="T8" fmla="*/ 20 w 28"/>
                              <a:gd name="T9" fmla="*/ 6 h 19"/>
                              <a:gd name="T10" fmla="*/ 23 w 28"/>
                              <a:gd name="T11" fmla="*/ 11 h 19"/>
                              <a:gd name="T12" fmla="*/ 28 w 28"/>
                              <a:gd name="T13" fmla="*/ 1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" h="19">
                                <a:moveTo>
                                  <a:pt x="28" y="19"/>
                                </a:moveTo>
                                <a:lnTo>
                                  <a:pt x="0" y="19"/>
                                </a:lnTo>
                                <a:lnTo>
                                  <a:pt x="10" y="1"/>
                                </a:lnTo>
                                <a:lnTo>
                                  <a:pt x="15" y="0"/>
                                </a:lnTo>
                                <a:lnTo>
                                  <a:pt x="20" y="6"/>
                                </a:lnTo>
                                <a:lnTo>
                                  <a:pt x="23" y="11"/>
                                </a:lnTo>
                                <a:lnTo>
                                  <a:pt x="28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052739" name="Freeform 72"/>
                        <wps:cNvSpPr>
                          <a:spLocks/>
                        </wps:cNvSpPr>
                        <wps:spPr bwMode="auto">
                          <a:xfrm>
                            <a:off x="163046" y="963504"/>
                            <a:ext cx="6180" cy="4756"/>
                          </a:xfrm>
                          <a:custGeom>
                            <a:avLst/>
                            <a:gdLst>
                              <a:gd name="T0" fmla="*/ 13 w 13"/>
                              <a:gd name="T1" fmla="*/ 10 h 10"/>
                              <a:gd name="T2" fmla="*/ 0 w 13"/>
                              <a:gd name="T3" fmla="*/ 10 h 10"/>
                              <a:gd name="T4" fmla="*/ 0 w 13"/>
                              <a:gd name="T5" fmla="*/ 5 h 10"/>
                              <a:gd name="T6" fmla="*/ 3 w 13"/>
                              <a:gd name="T7" fmla="*/ 3 h 10"/>
                              <a:gd name="T8" fmla="*/ 8 w 13"/>
                              <a:gd name="T9" fmla="*/ 2 h 10"/>
                              <a:gd name="T10" fmla="*/ 13 w 13"/>
                              <a:gd name="T11" fmla="*/ 0 h 10"/>
                              <a:gd name="T12" fmla="*/ 13 w 13"/>
                              <a:gd name="T13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" h="10">
                                <a:moveTo>
                                  <a:pt x="13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3" y="3"/>
                                </a:lnTo>
                                <a:lnTo>
                                  <a:pt x="8" y="2"/>
                                </a:lnTo>
                                <a:lnTo>
                                  <a:pt x="13" y="0"/>
                                </a:lnTo>
                                <a:lnTo>
                                  <a:pt x="1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286733" name="Freeform 73"/>
                        <wps:cNvSpPr>
                          <a:spLocks/>
                        </wps:cNvSpPr>
                        <wps:spPr bwMode="auto">
                          <a:xfrm>
                            <a:off x="121690" y="968260"/>
                            <a:ext cx="57042" cy="270599"/>
                          </a:xfrm>
                          <a:custGeom>
                            <a:avLst/>
                            <a:gdLst>
                              <a:gd name="T0" fmla="*/ 61 w 120"/>
                              <a:gd name="T1" fmla="*/ 255 h 569"/>
                              <a:gd name="T2" fmla="*/ 59 w 120"/>
                              <a:gd name="T3" fmla="*/ 282 h 569"/>
                              <a:gd name="T4" fmla="*/ 64 w 120"/>
                              <a:gd name="T5" fmla="*/ 318 h 569"/>
                              <a:gd name="T6" fmla="*/ 71 w 120"/>
                              <a:gd name="T7" fmla="*/ 361 h 569"/>
                              <a:gd name="T8" fmla="*/ 82 w 120"/>
                              <a:gd name="T9" fmla="*/ 408 h 569"/>
                              <a:gd name="T10" fmla="*/ 94 w 120"/>
                              <a:gd name="T11" fmla="*/ 454 h 569"/>
                              <a:gd name="T12" fmla="*/ 104 w 120"/>
                              <a:gd name="T13" fmla="*/ 497 h 569"/>
                              <a:gd name="T14" fmla="*/ 114 w 120"/>
                              <a:gd name="T15" fmla="*/ 535 h 569"/>
                              <a:gd name="T16" fmla="*/ 120 w 120"/>
                              <a:gd name="T17" fmla="*/ 563 h 569"/>
                              <a:gd name="T18" fmla="*/ 107 w 120"/>
                              <a:gd name="T19" fmla="*/ 569 h 569"/>
                              <a:gd name="T20" fmla="*/ 95 w 120"/>
                              <a:gd name="T21" fmla="*/ 533 h 569"/>
                              <a:gd name="T22" fmla="*/ 84 w 120"/>
                              <a:gd name="T23" fmla="*/ 494 h 569"/>
                              <a:gd name="T24" fmla="*/ 74 w 120"/>
                              <a:gd name="T25" fmla="*/ 452 h 569"/>
                              <a:gd name="T26" fmla="*/ 64 w 120"/>
                              <a:gd name="T27" fmla="*/ 410 h 569"/>
                              <a:gd name="T28" fmla="*/ 55 w 120"/>
                              <a:gd name="T29" fmla="*/ 369 h 569"/>
                              <a:gd name="T30" fmla="*/ 46 w 120"/>
                              <a:gd name="T31" fmla="*/ 325 h 569"/>
                              <a:gd name="T32" fmla="*/ 39 w 120"/>
                              <a:gd name="T33" fmla="*/ 283 h 569"/>
                              <a:gd name="T34" fmla="*/ 32 w 120"/>
                              <a:gd name="T35" fmla="*/ 244 h 569"/>
                              <a:gd name="T36" fmla="*/ 35 w 120"/>
                              <a:gd name="T37" fmla="*/ 242 h 569"/>
                              <a:gd name="T38" fmla="*/ 41 w 120"/>
                              <a:gd name="T39" fmla="*/ 234 h 569"/>
                              <a:gd name="T40" fmla="*/ 49 w 120"/>
                              <a:gd name="T41" fmla="*/ 223 h 569"/>
                              <a:gd name="T42" fmla="*/ 58 w 120"/>
                              <a:gd name="T43" fmla="*/ 207 h 569"/>
                              <a:gd name="T44" fmla="*/ 64 w 120"/>
                              <a:gd name="T45" fmla="*/ 188 h 569"/>
                              <a:gd name="T46" fmla="*/ 67 w 120"/>
                              <a:gd name="T47" fmla="*/ 166 h 569"/>
                              <a:gd name="T48" fmla="*/ 62 w 120"/>
                              <a:gd name="T49" fmla="*/ 143 h 569"/>
                              <a:gd name="T50" fmla="*/ 49 w 120"/>
                              <a:gd name="T51" fmla="*/ 119 h 569"/>
                              <a:gd name="T52" fmla="*/ 38 w 120"/>
                              <a:gd name="T53" fmla="*/ 107 h 569"/>
                              <a:gd name="T54" fmla="*/ 28 w 120"/>
                              <a:gd name="T55" fmla="*/ 94 h 569"/>
                              <a:gd name="T56" fmla="*/ 19 w 120"/>
                              <a:gd name="T57" fmla="*/ 78 h 569"/>
                              <a:gd name="T58" fmla="*/ 12 w 120"/>
                              <a:gd name="T59" fmla="*/ 61 h 569"/>
                              <a:gd name="T60" fmla="*/ 6 w 120"/>
                              <a:gd name="T61" fmla="*/ 44 h 569"/>
                              <a:gd name="T62" fmla="*/ 2 w 120"/>
                              <a:gd name="T63" fmla="*/ 28 h 569"/>
                              <a:gd name="T64" fmla="*/ 0 w 120"/>
                              <a:gd name="T65" fmla="*/ 13 h 569"/>
                              <a:gd name="T66" fmla="*/ 2 w 120"/>
                              <a:gd name="T67" fmla="*/ 0 h 569"/>
                              <a:gd name="T68" fmla="*/ 15 w 120"/>
                              <a:gd name="T69" fmla="*/ 28 h 569"/>
                              <a:gd name="T70" fmla="*/ 32 w 120"/>
                              <a:gd name="T71" fmla="*/ 55 h 569"/>
                              <a:gd name="T72" fmla="*/ 51 w 120"/>
                              <a:gd name="T73" fmla="*/ 84 h 569"/>
                              <a:gd name="T74" fmla="*/ 68 w 120"/>
                              <a:gd name="T75" fmla="*/ 113 h 569"/>
                              <a:gd name="T76" fmla="*/ 81 w 120"/>
                              <a:gd name="T77" fmla="*/ 143 h 569"/>
                              <a:gd name="T78" fmla="*/ 85 w 120"/>
                              <a:gd name="T79" fmla="*/ 177 h 569"/>
                              <a:gd name="T80" fmla="*/ 80 w 120"/>
                              <a:gd name="T81" fmla="*/ 214 h 569"/>
                              <a:gd name="T82" fmla="*/ 61 w 120"/>
                              <a:gd name="T83" fmla="*/ 255 h 5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0" h="569">
                                <a:moveTo>
                                  <a:pt x="61" y="255"/>
                                </a:moveTo>
                                <a:lnTo>
                                  <a:pt x="59" y="282"/>
                                </a:lnTo>
                                <a:lnTo>
                                  <a:pt x="64" y="318"/>
                                </a:lnTo>
                                <a:lnTo>
                                  <a:pt x="71" y="361"/>
                                </a:lnTo>
                                <a:lnTo>
                                  <a:pt x="82" y="408"/>
                                </a:lnTo>
                                <a:lnTo>
                                  <a:pt x="94" y="454"/>
                                </a:lnTo>
                                <a:lnTo>
                                  <a:pt x="104" y="497"/>
                                </a:lnTo>
                                <a:lnTo>
                                  <a:pt x="114" y="535"/>
                                </a:lnTo>
                                <a:lnTo>
                                  <a:pt x="120" y="563"/>
                                </a:lnTo>
                                <a:lnTo>
                                  <a:pt x="107" y="569"/>
                                </a:lnTo>
                                <a:lnTo>
                                  <a:pt x="95" y="533"/>
                                </a:lnTo>
                                <a:lnTo>
                                  <a:pt x="84" y="494"/>
                                </a:lnTo>
                                <a:lnTo>
                                  <a:pt x="74" y="452"/>
                                </a:lnTo>
                                <a:lnTo>
                                  <a:pt x="64" y="410"/>
                                </a:lnTo>
                                <a:lnTo>
                                  <a:pt x="55" y="369"/>
                                </a:lnTo>
                                <a:lnTo>
                                  <a:pt x="46" y="325"/>
                                </a:lnTo>
                                <a:lnTo>
                                  <a:pt x="39" y="283"/>
                                </a:lnTo>
                                <a:lnTo>
                                  <a:pt x="32" y="244"/>
                                </a:lnTo>
                                <a:lnTo>
                                  <a:pt x="35" y="242"/>
                                </a:lnTo>
                                <a:lnTo>
                                  <a:pt x="41" y="234"/>
                                </a:lnTo>
                                <a:lnTo>
                                  <a:pt x="49" y="223"/>
                                </a:lnTo>
                                <a:lnTo>
                                  <a:pt x="58" y="207"/>
                                </a:lnTo>
                                <a:lnTo>
                                  <a:pt x="64" y="188"/>
                                </a:lnTo>
                                <a:lnTo>
                                  <a:pt x="67" y="166"/>
                                </a:lnTo>
                                <a:lnTo>
                                  <a:pt x="62" y="143"/>
                                </a:lnTo>
                                <a:lnTo>
                                  <a:pt x="49" y="119"/>
                                </a:lnTo>
                                <a:lnTo>
                                  <a:pt x="38" y="107"/>
                                </a:lnTo>
                                <a:lnTo>
                                  <a:pt x="28" y="94"/>
                                </a:lnTo>
                                <a:lnTo>
                                  <a:pt x="19" y="78"/>
                                </a:lnTo>
                                <a:lnTo>
                                  <a:pt x="12" y="61"/>
                                </a:lnTo>
                                <a:lnTo>
                                  <a:pt x="6" y="44"/>
                                </a:lnTo>
                                <a:lnTo>
                                  <a:pt x="2" y="28"/>
                                </a:lnTo>
                                <a:lnTo>
                                  <a:pt x="0" y="13"/>
                                </a:lnTo>
                                <a:lnTo>
                                  <a:pt x="2" y="0"/>
                                </a:lnTo>
                                <a:lnTo>
                                  <a:pt x="15" y="28"/>
                                </a:lnTo>
                                <a:lnTo>
                                  <a:pt x="32" y="55"/>
                                </a:lnTo>
                                <a:lnTo>
                                  <a:pt x="51" y="84"/>
                                </a:lnTo>
                                <a:lnTo>
                                  <a:pt x="68" y="113"/>
                                </a:lnTo>
                                <a:lnTo>
                                  <a:pt x="81" y="143"/>
                                </a:lnTo>
                                <a:lnTo>
                                  <a:pt x="85" y="177"/>
                                </a:lnTo>
                                <a:lnTo>
                                  <a:pt x="80" y="214"/>
                                </a:lnTo>
                                <a:lnTo>
                                  <a:pt x="61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170345" name="Freeform 74"/>
                        <wps:cNvSpPr>
                          <a:spLocks/>
                        </wps:cNvSpPr>
                        <wps:spPr bwMode="auto">
                          <a:xfrm>
                            <a:off x="570422" y="1020572"/>
                            <a:ext cx="116936" cy="70860"/>
                          </a:xfrm>
                          <a:custGeom>
                            <a:avLst/>
                            <a:gdLst>
                              <a:gd name="T0" fmla="*/ 240 w 246"/>
                              <a:gd name="T1" fmla="*/ 119 h 149"/>
                              <a:gd name="T2" fmla="*/ 246 w 246"/>
                              <a:gd name="T3" fmla="*/ 129 h 149"/>
                              <a:gd name="T4" fmla="*/ 246 w 246"/>
                              <a:gd name="T5" fmla="*/ 136 h 149"/>
                              <a:gd name="T6" fmla="*/ 245 w 246"/>
                              <a:gd name="T7" fmla="*/ 140 h 149"/>
                              <a:gd name="T8" fmla="*/ 240 w 246"/>
                              <a:gd name="T9" fmla="*/ 142 h 149"/>
                              <a:gd name="T10" fmla="*/ 234 w 246"/>
                              <a:gd name="T11" fmla="*/ 143 h 149"/>
                              <a:gd name="T12" fmla="*/ 227 w 246"/>
                              <a:gd name="T13" fmla="*/ 145 h 149"/>
                              <a:gd name="T14" fmla="*/ 221 w 246"/>
                              <a:gd name="T15" fmla="*/ 146 h 149"/>
                              <a:gd name="T16" fmla="*/ 217 w 246"/>
                              <a:gd name="T17" fmla="*/ 149 h 149"/>
                              <a:gd name="T18" fmla="*/ 181 w 246"/>
                              <a:gd name="T19" fmla="*/ 146 h 149"/>
                              <a:gd name="T20" fmla="*/ 148 w 246"/>
                              <a:gd name="T21" fmla="*/ 139 h 149"/>
                              <a:gd name="T22" fmla="*/ 118 w 246"/>
                              <a:gd name="T23" fmla="*/ 124 h 149"/>
                              <a:gd name="T24" fmla="*/ 90 w 246"/>
                              <a:gd name="T25" fmla="*/ 107 h 149"/>
                              <a:gd name="T26" fmla="*/ 65 w 246"/>
                              <a:gd name="T27" fmla="*/ 87 h 149"/>
                              <a:gd name="T28" fmla="*/ 41 w 246"/>
                              <a:gd name="T29" fmla="*/ 64 h 149"/>
                              <a:gd name="T30" fmla="*/ 20 w 246"/>
                              <a:gd name="T31" fmla="*/ 41 h 149"/>
                              <a:gd name="T32" fmla="*/ 0 w 246"/>
                              <a:gd name="T33" fmla="*/ 16 h 149"/>
                              <a:gd name="T34" fmla="*/ 10 w 246"/>
                              <a:gd name="T35" fmla="*/ 0 h 149"/>
                              <a:gd name="T36" fmla="*/ 21 w 246"/>
                              <a:gd name="T37" fmla="*/ 10 h 149"/>
                              <a:gd name="T38" fmla="*/ 34 w 246"/>
                              <a:gd name="T39" fmla="*/ 22 h 149"/>
                              <a:gd name="T40" fmla="*/ 46 w 246"/>
                              <a:gd name="T41" fmla="*/ 32 h 149"/>
                              <a:gd name="T42" fmla="*/ 59 w 246"/>
                              <a:gd name="T43" fmla="*/ 42 h 149"/>
                              <a:gd name="T44" fmla="*/ 72 w 246"/>
                              <a:gd name="T45" fmla="*/ 52 h 149"/>
                              <a:gd name="T46" fmla="*/ 85 w 246"/>
                              <a:gd name="T47" fmla="*/ 62 h 149"/>
                              <a:gd name="T48" fmla="*/ 99 w 246"/>
                              <a:gd name="T49" fmla="*/ 71 h 149"/>
                              <a:gd name="T50" fmla="*/ 112 w 246"/>
                              <a:gd name="T51" fmla="*/ 80 h 149"/>
                              <a:gd name="T52" fmla="*/ 126 w 246"/>
                              <a:gd name="T53" fmla="*/ 87 h 149"/>
                              <a:gd name="T54" fmla="*/ 142 w 246"/>
                              <a:gd name="T55" fmla="*/ 94 h 149"/>
                              <a:gd name="T56" fmla="*/ 157 w 246"/>
                              <a:gd name="T57" fmla="*/ 101 h 149"/>
                              <a:gd name="T58" fmla="*/ 173 w 246"/>
                              <a:gd name="T59" fmla="*/ 107 h 149"/>
                              <a:gd name="T60" fmla="*/ 188 w 246"/>
                              <a:gd name="T61" fmla="*/ 111 h 149"/>
                              <a:gd name="T62" fmla="*/ 206 w 246"/>
                              <a:gd name="T63" fmla="*/ 116 h 149"/>
                              <a:gd name="T64" fmla="*/ 223 w 246"/>
                              <a:gd name="T65" fmla="*/ 117 h 149"/>
                              <a:gd name="T66" fmla="*/ 240 w 246"/>
                              <a:gd name="T67" fmla="*/ 119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46" h="149">
                                <a:moveTo>
                                  <a:pt x="240" y="119"/>
                                </a:moveTo>
                                <a:lnTo>
                                  <a:pt x="246" y="129"/>
                                </a:lnTo>
                                <a:lnTo>
                                  <a:pt x="246" y="136"/>
                                </a:lnTo>
                                <a:lnTo>
                                  <a:pt x="245" y="140"/>
                                </a:lnTo>
                                <a:lnTo>
                                  <a:pt x="240" y="142"/>
                                </a:lnTo>
                                <a:lnTo>
                                  <a:pt x="234" y="143"/>
                                </a:lnTo>
                                <a:lnTo>
                                  <a:pt x="227" y="145"/>
                                </a:lnTo>
                                <a:lnTo>
                                  <a:pt x="221" y="146"/>
                                </a:lnTo>
                                <a:lnTo>
                                  <a:pt x="217" y="149"/>
                                </a:lnTo>
                                <a:lnTo>
                                  <a:pt x="181" y="146"/>
                                </a:lnTo>
                                <a:lnTo>
                                  <a:pt x="148" y="139"/>
                                </a:lnTo>
                                <a:lnTo>
                                  <a:pt x="118" y="124"/>
                                </a:lnTo>
                                <a:lnTo>
                                  <a:pt x="90" y="107"/>
                                </a:lnTo>
                                <a:lnTo>
                                  <a:pt x="65" y="87"/>
                                </a:lnTo>
                                <a:lnTo>
                                  <a:pt x="41" y="64"/>
                                </a:lnTo>
                                <a:lnTo>
                                  <a:pt x="20" y="41"/>
                                </a:lnTo>
                                <a:lnTo>
                                  <a:pt x="0" y="16"/>
                                </a:lnTo>
                                <a:lnTo>
                                  <a:pt x="10" y="0"/>
                                </a:lnTo>
                                <a:lnTo>
                                  <a:pt x="21" y="10"/>
                                </a:lnTo>
                                <a:lnTo>
                                  <a:pt x="34" y="22"/>
                                </a:lnTo>
                                <a:lnTo>
                                  <a:pt x="46" y="32"/>
                                </a:lnTo>
                                <a:lnTo>
                                  <a:pt x="59" y="42"/>
                                </a:lnTo>
                                <a:lnTo>
                                  <a:pt x="72" y="52"/>
                                </a:lnTo>
                                <a:lnTo>
                                  <a:pt x="85" y="62"/>
                                </a:lnTo>
                                <a:lnTo>
                                  <a:pt x="99" y="71"/>
                                </a:lnTo>
                                <a:lnTo>
                                  <a:pt x="112" y="80"/>
                                </a:lnTo>
                                <a:lnTo>
                                  <a:pt x="126" y="87"/>
                                </a:lnTo>
                                <a:lnTo>
                                  <a:pt x="142" y="94"/>
                                </a:lnTo>
                                <a:lnTo>
                                  <a:pt x="157" y="101"/>
                                </a:lnTo>
                                <a:lnTo>
                                  <a:pt x="173" y="107"/>
                                </a:lnTo>
                                <a:lnTo>
                                  <a:pt x="188" y="111"/>
                                </a:lnTo>
                                <a:lnTo>
                                  <a:pt x="206" y="116"/>
                                </a:lnTo>
                                <a:lnTo>
                                  <a:pt x="223" y="117"/>
                                </a:lnTo>
                                <a:lnTo>
                                  <a:pt x="240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669500" name="Freeform 75"/>
                        <wps:cNvSpPr>
                          <a:spLocks/>
                        </wps:cNvSpPr>
                        <wps:spPr bwMode="auto">
                          <a:xfrm>
                            <a:off x="173979" y="1225067"/>
                            <a:ext cx="89366" cy="30912"/>
                          </a:xfrm>
                          <a:custGeom>
                            <a:avLst/>
                            <a:gdLst>
                              <a:gd name="T0" fmla="*/ 181 w 188"/>
                              <a:gd name="T1" fmla="*/ 29 h 65"/>
                              <a:gd name="T2" fmla="*/ 184 w 188"/>
                              <a:gd name="T3" fmla="*/ 35 h 65"/>
                              <a:gd name="T4" fmla="*/ 187 w 188"/>
                              <a:gd name="T5" fmla="*/ 39 h 65"/>
                              <a:gd name="T6" fmla="*/ 188 w 188"/>
                              <a:gd name="T7" fmla="*/ 44 h 65"/>
                              <a:gd name="T8" fmla="*/ 188 w 188"/>
                              <a:gd name="T9" fmla="*/ 49 h 65"/>
                              <a:gd name="T10" fmla="*/ 177 w 188"/>
                              <a:gd name="T11" fmla="*/ 39 h 65"/>
                              <a:gd name="T12" fmla="*/ 164 w 188"/>
                              <a:gd name="T13" fmla="*/ 31 h 65"/>
                              <a:gd name="T14" fmla="*/ 148 w 188"/>
                              <a:gd name="T15" fmla="*/ 25 h 65"/>
                              <a:gd name="T16" fmla="*/ 131 w 188"/>
                              <a:gd name="T17" fmla="*/ 20 h 65"/>
                              <a:gd name="T18" fmla="*/ 112 w 188"/>
                              <a:gd name="T19" fmla="*/ 18 h 65"/>
                              <a:gd name="T20" fmla="*/ 93 w 188"/>
                              <a:gd name="T21" fmla="*/ 18 h 65"/>
                              <a:gd name="T22" fmla="*/ 76 w 188"/>
                              <a:gd name="T23" fmla="*/ 20 h 65"/>
                              <a:gd name="T24" fmla="*/ 59 w 188"/>
                              <a:gd name="T25" fmla="*/ 26 h 65"/>
                              <a:gd name="T26" fmla="*/ 0 w 188"/>
                              <a:gd name="T27" fmla="*/ 65 h 65"/>
                              <a:gd name="T28" fmla="*/ 6 w 188"/>
                              <a:gd name="T29" fmla="*/ 52 h 65"/>
                              <a:gd name="T30" fmla="*/ 16 w 188"/>
                              <a:gd name="T31" fmla="*/ 42 h 65"/>
                              <a:gd name="T32" fmla="*/ 26 w 188"/>
                              <a:gd name="T33" fmla="*/ 32 h 65"/>
                              <a:gd name="T34" fmla="*/ 39 w 188"/>
                              <a:gd name="T35" fmla="*/ 25 h 65"/>
                              <a:gd name="T36" fmla="*/ 53 w 188"/>
                              <a:gd name="T37" fmla="*/ 18 h 65"/>
                              <a:gd name="T38" fmla="*/ 68 w 188"/>
                              <a:gd name="T39" fmla="*/ 12 h 65"/>
                              <a:gd name="T40" fmla="*/ 82 w 188"/>
                              <a:gd name="T41" fmla="*/ 8 h 65"/>
                              <a:gd name="T42" fmla="*/ 96 w 188"/>
                              <a:gd name="T43" fmla="*/ 3 h 65"/>
                              <a:gd name="T44" fmla="*/ 109 w 188"/>
                              <a:gd name="T45" fmla="*/ 0 h 65"/>
                              <a:gd name="T46" fmla="*/ 122 w 188"/>
                              <a:gd name="T47" fmla="*/ 0 h 65"/>
                              <a:gd name="T48" fmla="*/ 132 w 188"/>
                              <a:gd name="T49" fmla="*/ 3 h 65"/>
                              <a:gd name="T50" fmla="*/ 144 w 188"/>
                              <a:gd name="T51" fmla="*/ 6 h 65"/>
                              <a:gd name="T52" fmla="*/ 154 w 188"/>
                              <a:gd name="T53" fmla="*/ 12 h 65"/>
                              <a:gd name="T54" fmla="*/ 164 w 188"/>
                              <a:gd name="T55" fmla="*/ 18 h 65"/>
                              <a:gd name="T56" fmla="*/ 173 w 188"/>
                              <a:gd name="T57" fmla="*/ 23 h 65"/>
                              <a:gd name="T58" fmla="*/ 181 w 188"/>
                              <a:gd name="T59" fmla="*/ 29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188" h="65">
                                <a:moveTo>
                                  <a:pt x="181" y="29"/>
                                </a:moveTo>
                                <a:lnTo>
                                  <a:pt x="184" y="35"/>
                                </a:lnTo>
                                <a:lnTo>
                                  <a:pt x="187" y="39"/>
                                </a:lnTo>
                                <a:lnTo>
                                  <a:pt x="188" y="44"/>
                                </a:lnTo>
                                <a:lnTo>
                                  <a:pt x="188" y="49"/>
                                </a:lnTo>
                                <a:lnTo>
                                  <a:pt x="177" y="39"/>
                                </a:lnTo>
                                <a:lnTo>
                                  <a:pt x="164" y="31"/>
                                </a:lnTo>
                                <a:lnTo>
                                  <a:pt x="148" y="25"/>
                                </a:lnTo>
                                <a:lnTo>
                                  <a:pt x="131" y="20"/>
                                </a:lnTo>
                                <a:lnTo>
                                  <a:pt x="112" y="18"/>
                                </a:lnTo>
                                <a:lnTo>
                                  <a:pt x="93" y="18"/>
                                </a:lnTo>
                                <a:lnTo>
                                  <a:pt x="76" y="20"/>
                                </a:lnTo>
                                <a:lnTo>
                                  <a:pt x="59" y="26"/>
                                </a:lnTo>
                                <a:lnTo>
                                  <a:pt x="0" y="65"/>
                                </a:lnTo>
                                <a:lnTo>
                                  <a:pt x="6" y="52"/>
                                </a:lnTo>
                                <a:lnTo>
                                  <a:pt x="16" y="42"/>
                                </a:lnTo>
                                <a:lnTo>
                                  <a:pt x="26" y="32"/>
                                </a:lnTo>
                                <a:lnTo>
                                  <a:pt x="39" y="25"/>
                                </a:lnTo>
                                <a:lnTo>
                                  <a:pt x="53" y="18"/>
                                </a:lnTo>
                                <a:lnTo>
                                  <a:pt x="68" y="12"/>
                                </a:lnTo>
                                <a:lnTo>
                                  <a:pt x="82" y="8"/>
                                </a:lnTo>
                                <a:lnTo>
                                  <a:pt x="96" y="3"/>
                                </a:lnTo>
                                <a:lnTo>
                                  <a:pt x="109" y="0"/>
                                </a:lnTo>
                                <a:lnTo>
                                  <a:pt x="122" y="0"/>
                                </a:lnTo>
                                <a:lnTo>
                                  <a:pt x="132" y="3"/>
                                </a:lnTo>
                                <a:lnTo>
                                  <a:pt x="144" y="6"/>
                                </a:lnTo>
                                <a:lnTo>
                                  <a:pt x="154" y="12"/>
                                </a:lnTo>
                                <a:lnTo>
                                  <a:pt x="164" y="18"/>
                                </a:lnTo>
                                <a:lnTo>
                                  <a:pt x="173" y="23"/>
                                </a:lnTo>
                                <a:lnTo>
                                  <a:pt x="18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113628" name="Freeform 76"/>
                        <wps:cNvSpPr>
                          <a:spLocks/>
                        </wps:cNvSpPr>
                        <wps:spPr bwMode="auto">
                          <a:xfrm>
                            <a:off x="546179" y="1258357"/>
                            <a:ext cx="190616" cy="67531"/>
                          </a:xfrm>
                          <a:custGeom>
                            <a:avLst/>
                            <a:gdLst>
                              <a:gd name="T0" fmla="*/ 61 w 401"/>
                              <a:gd name="T1" fmla="*/ 44 h 142"/>
                              <a:gd name="T2" fmla="*/ 101 w 401"/>
                              <a:gd name="T3" fmla="*/ 52 h 142"/>
                              <a:gd name="T4" fmla="*/ 141 w 401"/>
                              <a:gd name="T5" fmla="*/ 65 h 142"/>
                              <a:gd name="T6" fmla="*/ 182 w 401"/>
                              <a:gd name="T7" fmla="*/ 76 h 142"/>
                              <a:gd name="T8" fmla="*/ 222 w 401"/>
                              <a:gd name="T9" fmla="*/ 88 h 142"/>
                              <a:gd name="T10" fmla="*/ 262 w 401"/>
                              <a:gd name="T11" fmla="*/ 96 h 142"/>
                              <a:gd name="T12" fmla="*/ 303 w 401"/>
                              <a:gd name="T13" fmla="*/ 96 h 142"/>
                              <a:gd name="T14" fmla="*/ 343 w 401"/>
                              <a:gd name="T15" fmla="*/ 89 h 142"/>
                              <a:gd name="T16" fmla="*/ 369 w 401"/>
                              <a:gd name="T17" fmla="*/ 69 h 142"/>
                              <a:gd name="T18" fmla="*/ 353 w 401"/>
                              <a:gd name="T19" fmla="*/ 52 h 142"/>
                              <a:gd name="T20" fmla="*/ 324 w 401"/>
                              <a:gd name="T21" fmla="*/ 49 h 142"/>
                              <a:gd name="T22" fmla="*/ 287 w 401"/>
                              <a:gd name="T23" fmla="*/ 50 h 142"/>
                              <a:gd name="T24" fmla="*/ 249 w 401"/>
                              <a:gd name="T25" fmla="*/ 44 h 142"/>
                              <a:gd name="T26" fmla="*/ 216 w 401"/>
                              <a:gd name="T27" fmla="*/ 31 h 142"/>
                              <a:gd name="T28" fmla="*/ 229 w 401"/>
                              <a:gd name="T29" fmla="*/ 24 h 142"/>
                              <a:gd name="T30" fmla="*/ 281 w 401"/>
                              <a:gd name="T31" fmla="*/ 23 h 142"/>
                              <a:gd name="T32" fmla="*/ 330 w 401"/>
                              <a:gd name="T33" fmla="*/ 23 h 142"/>
                              <a:gd name="T34" fmla="*/ 378 w 401"/>
                              <a:gd name="T35" fmla="*/ 33 h 142"/>
                              <a:gd name="T36" fmla="*/ 401 w 401"/>
                              <a:gd name="T37" fmla="*/ 63 h 142"/>
                              <a:gd name="T38" fmla="*/ 399 w 401"/>
                              <a:gd name="T39" fmla="*/ 95 h 142"/>
                              <a:gd name="T40" fmla="*/ 391 w 401"/>
                              <a:gd name="T41" fmla="*/ 122 h 142"/>
                              <a:gd name="T42" fmla="*/ 369 w 401"/>
                              <a:gd name="T43" fmla="*/ 138 h 142"/>
                              <a:gd name="T44" fmla="*/ 320 w 401"/>
                              <a:gd name="T45" fmla="*/ 141 h 142"/>
                              <a:gd name="T46" fmla="*/ 258 w 401"/>
                              <a:gd name="T47" fmla="*/ 141 h 142"/>
                              <a:gd name="T48" fmla="*/ 202 w 401"/>
                              <a:gd name="T49" fmla="*/ 128 h 142"/>
                              <a:gd name="T50" fmla="*/ 150 w 401"/>
                              <a:gd name="T51" fmla="*/ 98 h 142"/>
                              <a:gd name="T52" fmla="*/ 117 w 401"/>
                              <a:gd name="T53" fmla="*/ 75 h 142"/>
                              <a:gd name="T54" fmla="*/ 103 w 401"/>
                              <a:gd name="T55" fmla="*/ 83 h 142"/>
                              <a:gd name="T56" fmla="*/ 92 w 401"/>
                              <a:gd name="T57" fmla="*/ 95 h 142"/>
                              <a:gd name="T58" fmla="*/ 85 w 401"/>
                              <a:gd name="T59" fmla="*/ 108 h 142"/>
                              <a:gd name="T60" fmla="*/ 65 w 401"/>
                              <a:gd name="T61" fmla="*/ 109 h 142"/>
                              <a:gd name="T62" fmla="*/ 38 w 401"/>
                              <a:gd name="T63" fmla="*/ 106 h 142"/>
                              <a:gd name="T64" fmla="*/ 15 w 401"/>
                              <a:gd name="T65" fmla="*/ 101 h 142"/>
                              <a:gd name="T66" fmla="*/ 2 w 401"/>
                              <a:gd name="T67" fmla="*/ 82 h 142"/>
                              <a:gd name="T68" fmla="*/ 0 w 401"/>
                              <a:gd name="T69" fmla="*/ 41 h 142"/>
                              <a:gd name="T70" fmla="*/ 18 w 401"/>
                              <a:gd name="T71" fmla="*/ 14 h 142"/>
                              <a:gd name="T72" fmla="*/ 44 w 401"/>
                              <a:gd name="T73" fmla="*/ 0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401" h="142">
                                <a:moveTo>
                                  <a:pt x="41" y="41"/>
                                </a:moveTo>
                                <a:lnTo>
                                  <a:pt x="61" y="44"/>
                                </a:lnTo>
                                <a:lnTo>
                                  <a:pt x="81" y="47"/>
                                </a:lnTo>
                                <a:lnTo>
                                  <a:pt x="101" y="52"/>
                                </a:lnTo>
                                <a:lnTo>
                                  <a:pt x="121" y="57"/>
                                </a:lnTo>
                                <a:lnTo>
                                  <a:pt x="141" y="65"/>
                                </a:lnTo>
                                <a:lnTo>
                                  <a:pt x="162" y="70"/>
                                </a:lnTo>
                                <a:lnTo>
                                  <a:pt x="182" y="76"/>
                                </a:lnTo>
                                <a:lnTo>
                                  <a:pt x="202" y="83"/>
                                </a:lnTo>
                                <a:lnTo>
                                  <a:pt x="222" y="88"/>
                                </a:lnTo>
                                <a:lnTo>
                                  <a:pt x="242" y="92"/>
                                </a:lnTo>
                                <a:lnTo>
                                  <a:pt x="262" y="96"/>
                                </a:lnTo>
                                <a:lnTo>
                                  <a:pt x="283" y="98"/>
                                </a:lnTo>
                                <a:lnTo>
                                  <a:pt x="303" y="96"/>
                                </a:lnTo>
                                <a:lnTo>
                                  <a:pt x="323" y="95"/>
                                </a:lnTo>
                                <a:lnTo>
                                  <a:pt x="343" y="89"/>
                                </a:lnTo>
                                <a:lnTo>
                                  <a:pt x="365" y="82"/>
                                </a:lnTo>
                                <a:lnTo>
                                  <a:pt x="369" y="69"/>
                                </a:lnTo>
                                <a:lnTo>
                                  <a:pt x="365" y="59"/>
                                </a:lnTo>
                                <a:lnTo>
                                  <a:pt x="353" y="52"/>
                                </a:lnTo>
                                <a:lnTo>
                                  <a:pt x="342" y="46"/>
                                </a:lnTo>
                                <a:lnTo>
                                  <a:pt x="324" y="49"/>
                                </a:lnTo>
                                <a:lnTo>
                                  <a:pt x="306" y="50"/>
                                </a:lnTo>
                                <a:lnTo>
                                  <a:pt x="287" y="50"/>
                                </a:lnTo>
                                <a:lnTo>
                                  <a:pt x="268" y="47"/>
                                </a:lnTo>
                                <a:lnTo>
                                  <a:pt x="249" y="44"/>
                                </a:lnTo>
                                <a:lnTo>
                                  <a:pt x="232" y="39"/>
                                </a:lnTo>
                                <a:lnTo>
                                  <a:pt x="216" y="31"/>
                                </a:lnTo>
                                <a:lnTo>
                                  <a:pt x="202" y="23"/>
                                </a:lnTo>
                                <a:lnTo>
                                  <a:pt x="229" y="24"/>
                                </a:lnTo>
                                <a:lnTo>
                                  <a:pt x="257" y="24"/>
                                </a:lnTo>
                                <a:lnTo>
                                  <a:pt x="281" y="23"/>
                                </a:lnTo>
                                <a:lnTo>
                                  <a:pt x="306" y="21"/>
                                </a:lnTo>
                                <a:lnTo>
                                  <a:pt x="330" y="23"/>
                                </a:lnTo>
                                <a:lnTo>
                                  <a:pt x="353" y="26"/>
                                </a:lnTo>
                                <a:lnTo>
                                  <a:pt x="378" y="33"/>
                                </a:lnTo>
                                <a:lnTo>
                                  <a:pt x="401" y="46"/>
                                </a:lnTo>
                                <a:lnTo>
                                  <a:pt x="401" y="63"/>
                                </a:lnTo>
                                <a:lnTo>
                                  <a:pt x="401" y="79"/>
                                </a:lnTo>
                                <a:lnTo>
                                  <a:pt x="399" y="95"/>
                                </a:lnTo>
                                <a:lnTo>
                                  <a:pt x="396" y="111"/>
                                </a:lnTo>
                                <a:lnTo>
                                  <a:pt x="391" y="122"/>
                                </a:lnTo>
                                <a:lnTo>
                                  <a:pt x="382" y="132"/>
                                </a:lnTo>
                                <a:lnTo>
                                  <a:pt x="369" y="138"/>
                                </a:lnTo>
                                <a:lnTo>
                                  <a:pt x="352" y="138"/>
                                </a:lnTo>
                                <a:lnTo>
                                  <a:pt x="320" y="141"/>
                                </a:lnTo>
                                <a:lnTo>
                                  <a:pt x="288" y="142"/>
                                </a:lnTo>
                                <a:lnTo>
                                  <a:pt x="258" y="141"/>
                                </a:lnTo>
                                <a:lnTo>
                                  <a:pt x="229" y="137"/>
                                </a:lnTo>
                                <a:lnTo>
                                  <a:pt x="202" y="128"/>
                                </a:lnTo>
                                <a:lnTo>
                                  <a:pt x="175" y="115"/>
                                </a:lnTo>
                                <a:lnTo>
                                  <a:pt x="150" y="98"/>
                                </a:lnTo>
                                <a:lnTo>
                                  <a:pt x="127" y="75"/>
                                </a:lnTo>
                                <a:lnTo>
                                  <a:pt x="117" y="75"/>
                                </a:lnTo>
                                <a:lnTo>
                                  <a:pt x="110" y="78"/>
                                </a:lnTo>
                                <a:lnTo>
                                  <a:pt x="103" y="83"/>
                                </a:lnTo>
                                <a:lnTo>
                                  <a:pt x="98" y="89"/>
                                </a:lnTo>
                                <a:lnTo>
                                  <a:pt x="92" y="95"/>
                                </a:lnTo>
                                <a:lnTo>
                                  <a:pt x="88" y="102"/>
                                </a:lnTo>
                                <a:lnTo>
                                  <a:pt x="85" y="108"/>
                                </a:lnTo>
                                <a:lnTo>
                                  <a:pt x="81" y="112"/>
                                </a:lnTo>
                                <a:lnTo>
                                  <a:pt x="65" y="109"/>
                                </a:lnTo>
                                <a:lnTo>
                                  <a:pt x="51" y="108"/>
                                </a:lnTo>
                                <a:lnTo>
                                  <a:pt x="38" y="106"/>
                                </a:lnTo>
                                <a:lnTo>
                                  <a:pt x="25" y="105"/>
                                </a:lnTo>
                                <a:lnTo>
                                  <a:pt x="15" y="101"/>
                                </a:lnTo>
                                <a:lnTo>
                                  <a:pt x="6" y="93"/>
                                </a:lnTo>
                                <a:lnTo>
                                  <a:pt x="2" y="82"/>
                                </a:lnTo>
                                <a:lnTo>
                                  <a:pt x="2" y="65"/>
                                </a:lnTo>
                                <a:lnTo>
                                  <a:pt x="0" y="41"/>
                                </a:lnTo>
                                <a:lnTo>
                                  <a:pt x="6" y="26"/>
                                </a:lnTo>
                                <a:lnTo>
                                  <a:pt x="18" y="14"/>
                                </a:lnTo>
                                <a:lnTo>
                                  <a:pt x="31" y="0"/>
                                </a:lnTo>
                                <a:lnTo>
                                  <a:pt x="44" y="0"/>
                                </a:lnTo>
                                <a:lnTo>
                                  <a:pt x="41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49171" name="Freeform 77"/>
                        <wps:cNvSpPr>
                          <a:spLocks/>
                        </wps:cNvSpPr>
                        <wps:spPr bwMode="auto">
                          <a:xfrm>
                            <a:off x="281883" y="1265491"/>
                            <a:ext cx="180158" cy="61348"/>
                          </a:xfrm>
                          <a:custGeom>
                            <a:avLst/>
                            <a:gdLst>
                              <a:gd name="T0" fmla="*/ 378 w 379"/>
                              <a:gd name="T1" fmla="*/ 80 h 129"/>
                              <a:gd name="T2" fmla="*/ 362 w 379"/>
                              <a:gd name="T3" fmla="*/ 84 h 129"/>
                              <a:gd name="T4" fmla="*/ 346 w 379"/>
                              <a:gd name="T5" fmla="*/ 87 h 129"/>
                              <a:gd name="T6" fmla="*/ 330 w 379"/>
                              <a:gd name="T7" fmla="*/ 87 h 129"/>
                              <a:gd name="T8" fmla="*/ 316 w 379"/>
                              <a:gd name="T9" fmla="*/ 86 h 129"/>
                              <a:gd name="T10" fmla="*/ 300 w 379"/>
                              <a:gd name="T11" fmla="*/ 83 h 129"/>
                              <a:gd name="T12" fmla="*/ 286 w 379"/>
                              <a:gd name="T13" fmla="*/ 75 h 129"/>
                              <a:gd name="T14" fmla="*/ 271 w 379"/>
                              <a:gd name="T15" fmla="*/ 68 h 129"/>
                              <a:gd name="T16" fmla="*/ 258 w 379"/>
                              <a:gd name="T17" fmla="*/ 57 h 129"/>
                              <a:gd name="T18" fmla="*/ 241 w 379"/>
                              <a:gd name="T19" fmla="*/ 83 h 129"/>
                              <a:gd name="T20" fmla="*/ 216 w 379"/>
                              <a:gd name="T21" fmla="*/ 101 h 129"/>
                              <a:gd name="T22" fmla="*/ 189 w 379"/>
                              <a:gd name="T23" fmla="*/ 114 h 129"/>
                              <a:gd name="T24" fmla="*/ 159 w 379"/>
                              <a:gd name="T25" fmla="*/ 122 h 129"/>
                              <a:gd name="T26" fmla="*/ 127 w 379"/>
                              <a:gd name="T27" fmla="*/ 125 h 129"/>
                              <a:gd name="T28" fmla="*/ 94 w 379"/>
                              <a:gd name="T29" fmla="*/ 127 h 129"/>
                              <a:gd name="T30" fmla="*/ 62 w 379"/>
                              <a:gd name="T31" fmla="*/ 127 h 129"/>
                              <a:gd name="T32" fmla="*/ 33 w 379"/>
                              <a:gd name="T33" fmla="*/ 129 h 129"/>
                              <a:gd name="T34" fmla="*/ 18 w 379"/>
                              <a:gd name="T35" fmla="*/ 127 h 129"/>
                              <a:gd name="T36" fmla="*/ 8 w 379"/>
                              <a:gd name="T37" fmla="*/ 122 h 129"/>
                              <a:gd name="T38" fmla="*/ 2 w 379"/>
                              <a:gd name="T39" fmla="*/ 112 h 129"/>
                              <a:gd name="T40" fmla="*/ 0 w 379"/>
                              <a:gd name="T41" fmla="*/ 99 h 129"/>
                              <a:gd name="T42" fmla="*/ 0 w 379"/>
                              <a:gd name="T43" fmla="*/ 86 h 129"/>
                              <a:gd name="T44" fmla="*/ 2 w 379"/>
                              <a:gd name="T45" fmla="*/ 70 h 129"/>
                              <a:gd name="T46" fmla="*/ 2 w 379"/>
                              <a:gd name="T47" fmla="*/ 57 h 129"/>
                              <a:gd name="T48" fmla="*/ 0 w 379"/>
                              <a:gd name="T49" fmla="*/ 44 h 129"/>
                              <a:gd name="T50" fmla="*/ 26 w 379"/>
                              <a:gd name="T51" fmla="*/ 34 h 129"/>
                              <a:gd name="T52" fmla="*/ 52 w 379"/>
                              <a:gd name="T53" fmla="*/ 26 h 129"/>
                              <a:gd name="T54" fmla="*/ 80 w 379"/>
                              <a:gd name="T55" fmla="*/ 22 h 129"/>
                              <a:gd name="T56" fmla="*/ 107 w 379"/>
                              <a:gd name="T57" fmla="*/ 19 h 129"/>
                              <a:gd name="T58" fmla="*/ 136 w 379"/>
                              <a:gd name="T59" fmla="*/ 16 h 129"/>
                              <a:gd name="T60" fmla="*/ 165 w 379"/>
                              <a:gd name="T61" fmla="*/ 15 h 129"/>
                              <a:gd name="T62" fmla="*/ 193 w 379"/>
                              <a:gd name="T63" fmla="*/ 12 h 129"/>
                              <a:gd name="T64" fmla="*/ 222 w 379"/>
                              <a:gd name="T65" fmla="*/ 8 h 129"/>
                              <a:gd name="T66" fmla="*/ 222 w 379"/>
                              <a:gd name="T67" fmla="*/ 24 h 129"/>
                              <a:gd name="T68" fmla="*/ 23 w 379"/>
                              <a:gd name="T69" fmla="*/ 50 h 129"/>
                              <a:gd name="T70" fmla="*/ 21 w 379"/>
                              <a:gd name="T71" fmla="*/ 63 h 129"/>
                              <a:gd name="T72" fmla="*/ 22 w 379"/>
                              <a:gd name="T73" fmla="*/ 73 h 129"/>
                              <a:gd name="T74" fmla="*/ 29 w 379"/>
                              <a:gd name="T75" fmla="*/ 81 h 129"/>
                              <a:gd name="T76" fmla="*/ 41 w 379"/>
                              <a:gd name="T77" fmla="*/ 87 h 129"/>
                              <a:gd name="T78" fmla="*/ 62 w 379"/>
                              <a:gd name="T79" fmla="*/ 90 h 129"/>
                              <a:gd name="T80" fmla="*/ 82 w 379"/>
                              <a:gd name="T81" fmla="*/ 90 h 129"/>
                              <a:gd name="T82" fmla="*/ 103 w 379"/>
                              <a:gd name="T83" fmla="*/ 88 h 129"/>
                              <a:gd name="T84" fmla="*/ 121 w 379"/>
                              <a:gd name="T85" fmla="*/ 86 h 129"/>
                              <a:gd name="T86" fmla="*/ 140 w 379"/>
                              <a:gd name="T87" fmla="*/ 83 h 129"/>
                              <a:gd name="T88" fmla="*/ 157 w 379"/>
                              <a:gd name="T89" fmla="*/ 78 h 129"/>
                              <a:gd name="T90" fmla="*/ 176 w 379"/>
                              <a:gd name="T91" fmla="*/ 73 h 129"/>
                              <a:gd name="T92" fmla="*/ 195 w 379"/>
                              <a:gd name="T93" fmla="*/ 67 h 129"/>
                              <a:gd name="T94" fmla="*/ 212 w 379"/>
                              <a:gd name="T95" fmla="*/ 61 h 129"/>
                              <a:gd name="T96" fmla="*/ 231 w 379"/>
                              <a:gd name="T97" fmla="*/ 55 h 129"/>
                              <a:gd name="T98" fmla="*/ 248 w 379"/>
                              <a:gd name="T99" fmla="*/ 51 h 129"/>
                              <a:gd name="T100" fmla="*/ 267 w 379"/>
                              <a:gd name="T101" fmla="*/ 47 h 129"/>
                              <a:gd name="T102" fmla="*/ 286 w 379"/>
                              <a:gd name="T103" fmla="*/ 42 h 129"/>
                              <a:gd name="T104" fmla="*/ 306 w 379"/>
                              <a:gd name="T105" fmla="*/ 41 h 129"/>
                              <a:gd name="T106" fmla="*/ 326 w 379"/>
                              <a:gd name="T107" fmla="*/ 39 h 129"/>
                              <a:gd name="T108" fmla="*/ 347 w 379"/>
                              <a:gd name="T109" fmla="*/ 41 h 129"/>
                              <a:gd name="T110" fmla="*/ 355 w 379"/>
                              <a:gd name="T111" fmla="*/ 31 h 129"/>
                              <a:gd name="T112" fmla="*/ 360 w 379"/>
                              <a:gd name="T113" fmla="*/ 22 h 129"/>
                              <a:gd name="T114" fmla="*/ 365 w 379"/>
                              <a:gd name="T115" fmla="*/ 13 h 129"/>
                              <a:gd name="T116" fmla="*/ 363 w 379"/>
                              <a:gd name="T117" fmla="*/ 0 h 129"/>
                              <a:gd name="T118" fmla="*/ 375 w 379"/>
                              <a:gd name="T119" fmla="*/ 15 h 129"/>
                              <a:gd name="T120" fmla="*/ 379 w 379"/>
                              <a:gd name="T121" fmla="*/ 38 h 129"/>
                              <a:gd name="T122" fmla="*/ 379 w 379"/>
                              <a:gd name="T123" fmla="*/ 61 h 129"/>
                              <a:gd name="T124" fmla="*/ 378 w 379"/>
                              <a:gd name="T125" fmla="*/ 8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79" h="129">
                                <a:moveTo>
                                  <a:pt x="378" y="80"/>
                                </a:moveTo>
                                <a:lnTo>
                                  <a:pt x="362" y="84"/>
                                </a:lnTo>
                                <a:lnTo>
                                  <a:pt x="346" y="87"/>
                                </a:lnTo>
                                <a:lnTo>
                                  <a:pt x="330" y="87"/>
                                </a:lnTo>
                                <a:lnTo>
                                  <a:pt x="316" y="86"/>
                                </a:lnTo>
                                <a:lnTo>
                                  <a:pt x="300" y="83"/>
                                </a:lnTo>
                                <a:lnTo>
                                  <a:pt x="286" y="75"/>
                                </a:lnTo>
                                <a:lnTo>
                                  <a:pt x="271" y="68"/>
                                </a:lnTo>
                                <a:lnTo>
                                  <a:pt x="258" y="57"/>
                                </a:lnTo>
                                <a:lnTo>
                                  <a:pt x="241" y="83"/>
                                </a:lnTo>
                                <a:lnTo>
                                  <a:pt x="216" y="101"/>
                                </a:lnTo>
                                <a:lnTo>
                                  <a:pt x="189" y="114"/>
                                </a:lnTo>
                                <a:lnTo>
                                  <a:pt x="159" y="122"/>
                                </a:lnTo>
                                <a:lnTo>
                                  <a:pt x="127" y="125"/>
                                </a:lnTo>
                                <a:lnTo>
                                  <a:pt x="94" y="127"/>
                                </a:lnTo>
                                <a:lnTo>
                                  <a:pt x="62" y="127"/>
                                </a:lnTo>
                                <a:lnTo>
                                  <a:pt x="33" y="129"/>
                                </a:lnTo>
                                <a:lnTo>
                                  <a:pt x="18" y="127"/>
                                </a:lnTo>
                                <a:lnTo>
                                  <a:pt x="8" y="122"/>
                                </a:lnTo>
                                <a:lnTo>
                                  <a:pt x="2" y="112"/>
                                </a:lnTo>
                                <a:lnTo>
                                  <a:pt x="0" y="99"/>
                                </a:lnTo>
                                <a:lnTo>
                                  <a:pt x="0" y="86"/>
                                </a:lnTo>
                                <a:lnTo>
                                  <a:pt x="2" y="70"/>
                                </a:lnTo>
                                <a:lnTo>
                                  <a:pt x="2" y="57"/>
                                </a:lnTo>
                                <a:lnTo>
                                  <a:pt x="0" y="44"/>
                                </a:lnTo>
                                <a:lnTo>
                                  <a:pt x="26" y="34"/>
                                </a:lnTo>
                                <a:lnTo>
                                  <a:pt x="52" y="26"/>
                                </a:lnTo>
                                <a:lnTo>
                                  <a:pt x="80" y="22"/>
                                </a:lnTo>
                                <a:lnTo>
                                  <a:pt x="107" y="19"/>
                                </a:lnTo>
                                <a:lnTo>
                                  <a:pt x="136" y="16"/>
                                </a:lnTo>
                                <a:lnTo>
                                  <a:pt x="165" y="15"/>
                                </a:lnTo>
                                <a:lnTo>
                                  <a:pt x="193" y="12"/>
                                </a:lnTo>
                                <a:lnTo>
                                  <a:pt x="222" y="8"/>
                                </a:lnTo>
                                <a:lnTo>
                                  <a:pt x="222" y="24"/>
                                </a:lnTo>
                                <a:lnTo>
                                  <a:pt x="23" y="50"/>
                                </a:lnTo>
                                <a:lnTo>
                                  <a:pt x="21" y="63"/>
                                </a:lnTo>
                                <a:lnTo>
                                  <a:pt x="22" y="73"/>
                                </a:lnTo>
                                <a:lnTo>
                                  <a:pt x="29" y="81"/>
                                </a:lnTo>
                                <a:lnTo>
                                  <a:pt x="41" y="87"/>
                                </a:lnTo>
                                <a:lnTo>
                                  <a:pt x="62" y="90"/>
                                </a:lnTo>
                                <a:lnTo>
                                  <a:pt x="82" y="90"/>
                                </a:lnTo>
                                <a:lnTo>
                                  <a:pt x="103" y="88"/>
                                </a:lnTo>
                                <a:lnTo>
                                  <a:pt x="121" y="86"/>
                                </a:lnTo>
                                <a:lnTo>
                                  <a:pt x="140" y="83"/>
                                </a:lnTo>
                                <a:lnTo>
                                  <a:pt x="157" y="78"/>
                                </a:lnTo>
                                <a:lnTo>
                                  <a:pt x="176" y="73"/>
                                </a:lnTo>
                                <a:lnTo>
                                  <a:pt x="195" y="67"/>
                                </a:lnTo>
                                <a:lnTo>
                                  <a:pt x="212" y="61"/>
                                </a:lnTo>
                                <a:lnTo>
                                  <a:pt x="231" y="55"/>
                                </a:lnTo>
                                <a:lnTo>
                                  <a:pt x="248" y="51"/>
                                </a:lnTo>
                                <a:lnTo>
                                  <a:pt x="267" y="47"/>
                                </a:lnTo>
                                <a:lnTo>
                                  <a:pt x="286" y="42"/>
                                </a:lnTo>
                                <a:lnTo>
                                  <a:pt x="306" y="41"/>
                                </a:lnTo>
                                <a:lnTo>
                                  <a:pt x="326" y="39"/>
                                </a:lnTo>
                                <a:lnTo>
                                  <a:pt x="347" y="41"/>
                                </a:lnTo>
                                <a:lnTo>
                                  <a:pt x="355" y="31"/>
                                </a:lnTo>
                                <a:lnTo>
                                  <a:pt x="360" y="22"/>
                                </a:lnTo>
                                <a:lnTo>
                                  <a:pt x="365" y="13"/>
                                </a:lnTo>
                                <a:lnTo>
                                  <a:pt x="363" y="0"/>
                                </a:lnTo>
                                <a:lnTo>
                                  <a:pt x="375" y="15"/>
                                </a:lnTo>
                                <a:lnTo>
                                  <a:pt x="379" y="38"/>
                                </a:lnTo>
                                <a:lnTo>
                                  <a:pt x="379" y="61"/>
                                </a:lnTo>
                                <a:lnTo>
                                  <a:pt x="37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211367" name="Freeform 78"/>
                        <wps:cNvSpPr>
                          <a:spLocks/>
                        </wps:cNvSpPr>
                        <wps:spPr bwMode="auto">
                          <a:xfrm>
                            <a:off x="889858" y="300560"/>
                            <a:ext cx="19965" cy="24730"/>
                          </a:xfrm>
                          <a:custGeom>
                            <a:avLst/>
                            <a:gdLst>
                              <a:gd name="T0" fmla="*/ 39 w 42"/>
                              <a:gd name="T1" fmla="*/ 48 h 52"/>
                              <a:gd name="T2" fmla="*/ 32 w 42"/>
                              <a:gd name="T3" fmla="*/ 51 h 52"/>
                              <a:gd name="T4" fmla="*/ 19 w 42"/>
                              <a:gd name="T5" fmla="*/ 52 h 52"/>
                              <a:gd name="T6" fmla="*/ 6 w 42"/>
                              <a:gd name="T7" fmla="*/ 52 h 52"/>
                              <a:gd name="T8" fmla="*/ 0 w 42"/>
                              <a:gd name="T9" fmla="*/ 51 h 52"/>
                              <a:gd name="T10" fmla="*/ 2 w 42"/>
                              <a:gd name="T11" fmla="*/ 36 h 52"/>
                              <a:gd name="T12" fmla="*/ 3 w 42"/>
                              <a:gd name="T13" fmla="*/ 22 h 52"/>
                              <a:gd name="T14" fmla="*/ 5 w 42"/>
                              <a:gd name="T15" fmla="*/ 10 h 52"/>
                              <a:gd name="T16" fmla="*/ 5 w 42"/>
                              <a:gd name="T17" fmla="*/ 0 h 52"/>
                              <a:gd name="T18" fmla="*/ 16 w 42"/>
                              <a:gd name="T19" fmla="*/ 0 h 52"/>
                              <a:gd name="T20" fmla="*/ 28 w 42"/>
                              <a:gd name="T21" fmla="*/ 3 h 52"/>
                              <a:gd name="T22" fmla="*/ 36 w 42"/>
                              <a:gd name="T23" fmla="*/ 6 h 52"/>
                              <a:gd name="T24" fmla="*/ 41 w 42"/>
                              <a:gd name="T25" fmla="*/ 10 h 52"/>
                              <a:gd name="T26" fmla="*/ 42 w 42"/>
                              <a:gd name="T27" fmla="*/ 19 h 52"/>
                              <a:gd name="T28" fmla="*/ 42 w 42"/>
                              <a:gd name="T29" fmla="*/ 29 h 52"/>
                              <a:gd name="T30" fmla="*/ 42 w 42"/>
                              <a:gd name="T31" fmla="*/ 41 h 52"/>
                              <a:gd name="T32" fmla="*/ 39 w 42"/>
                              <a:gd name="T33" fmla="*/ 4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" h="52">
                                <a:moveTo>
                                  <a:pt x="39" y="48"/>
                                </a:moveTo>
                                <a:lnTo>
                                  <a:pt x="32" y="51"/>
                                </a:lnTo>
                                <a:lnTo>
                                  <a:pt x="19" y="52"/>
                                </a:lnTo>
                                <a:lnTo>
                                  <a:pt x="6" y="52"/>
                                </a:lnTo>
                                <a:lnTo>
                                  <a:pt x="0" y="51"/>
                                </a:lnTo>
                                <a:lnTo>
                                  <a:pt x="2" y="36"/>
                                </a:lnTo>
                                <a:lnTo>
                                  <a:pt x="3" y="22"/>
                                </a:lnTo>
                                <a:lnTo>
                                  <a:pt x="5" y="10"/>
                                </a:lnTo>
                                <a:lnTo>
                                  <a:pt x="5" y="0"/>
                                </a:lnTo>
                                <a:lnTo>
                                  <a:pt x="16" y="0"/>
                                </a:lnTo>
                                <a:lnTo>
                                  <a:pt x="28" y="3"/>
                                </a:lnTo>
                                <a:lnTo>
                                  <a:pt x="36" y="6"/>
                                </a:lnTo>
                                <a:lnTo>
                                  <a:pt x="41" y="10"/>
                                </a:lnTo>
                                <a:lnTo>
                                  <a:pt x="42" y="19"/>
                                </a:lnTo>
                                <a:lnTo>
                                  <a:pt x="42" y="29"/>
                                </a:lnTo>
                                <a:lnTo>
                                  <a:pt x="42" y="41"/>
                                </a:lnTo>
                                <a:lnTo>
                                  <a:pt x="39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146835" name="Freeform 79"/>
                        <wps:cNvSpPr>
                          <a:spLocks/>
                        </wps:cNvSpPr>
                        <wps:spPr bwMode="auto">
                          <a:xfrm>
                            <a:off x="859911" y="735706"/>
                            <a:ext cx="17113" cy="38046"/>
                          </a:xfrm>
                          <a:custGeom>
                            <a:avLst/>
                            <a:gdLst>
                              <a:gd name="T0" fmla="*/ 1 w 36"/>
                              <a:gd name="T1" fmla="*/ 80 h 80"/>
                              <a:gd name="T2" fmla="*/ 7 w 36"/>
                              <a:gd name="T3" fmla="*/ 67 h 80"/>
                              <a:gd name="T4" fmla="*/ 16 w 36"/>
                              <a:gd name="T5" fmla="*/ 55 h 80"/>
                              <a:gd name="T6" fmla="*/ 23 w 36"/>
                              <a:gd name="T7" fmla="*/ 44 h 80"/>
                              <a:gd name="T8" fmla="*/ 30 w 36"/>
                              <a:gd name="T9" fmla="*/ 32 h 80"/>
                              <a:gd name="T10" fmla="*/ 34 w 36"/>
                              <a:gd name="T11" fmla="*/ 22 h 80"/>
                              <a:gd name="T12" fmla="*/ 36 w 36"/>
                              <a:gd name="T13" fmla="*/ 13 h 80"/>
                              <a:gd name="T14" fmla="*/ 33 w 36"/>
                              <a:gd name="T15" fmla="*/ 6 h 80"/>
                              <a:gd name="T16" fmla="*/ 24 w 36"/>
                              <a:gd name="T17" fmla="*/ 0 h 80"/>
                              <a:gd name="T18" fmla="*/ 6 w 36"/>
                              <a:gd name="T19" fmla="*/ 9 h 80"/>
                              <a:gd name="T20" fmla="*/ 0 w 36"/>
                              <a:gd name="T21" fmla="*/ 29 h 80"/>
                              <a:gd name="T22" fmla="*/ 0 w 36"/>
                              <a:gd name="T23" fmla="*/ 54 h 80"/>
                              <a:gd name="T24" fmla="*/ 1 w 36"/>
                              <a:gd name="T25" fmla="*/ 8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" h="80">
                                <a:moveTo>
                                  <a:pt x="1" y="80"/>
                                </a:moveTo>
                                <a:lnTo>
                                  <a:pt x="7" y="67"/>
                                </a:lnTo>
                                <a:lnTo>
                                  <a:pt x="16" y="55"/>
                                </a:lnTo>
                                <a:lnTo>
                                  <a:pt x="23" y="44"/>
                                </a:lnTo>
                                <a:lnTo>
                                  <a:pt x="30" y="32"/>
                                </a:lnTo>
                                <a:lnTo>
                                  <a:pt x="34" y="22"/>
                                </a:lnTo>
                                <a:lnTo>
                                  <a:pt x="36" y="13"/>
                                </a:lnTo>
                                <a:lnTo>
                                  <a:pt x="33" y="6"/>
                                </a:lnTo>
                                <a:lnTo>
                                  <a:pt x="24" y="0"/>
                                </a:lnTo>
                                <a:lnTo>
                                  <a:pt x="6" y="9"/>
                                </a:lnTo>
                                <a:lnTo>
                                  <a:pt x="0" y="29"/>
                                </a:lnTo>
                                <a:lnTo>
                                  <a:pt x="0" y="54"/>
                                </a:lnTo>
                                <a:lnTo>
                                  <a:pt x="1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016134" name="Freeform 80"/>
                        <wps:cNvSpPr>
                          <a:spLocks/>
                        </wps:cNvSpPr>
                        <wps:spPr bwMode="auto">
                          <a:xfrm>
                            <a:off x="833291" y="295329"/>
                            <a:ext cx="12359" cy="26632"/>
                          </a:xfrm>
                          <a:custGeom>
                            <a:avLst/>
                            <a:gdLst>
                              <a:gd name="T0" fmla="*/ 1 w 26"/>
                              <a:gd name="T1" fmla="*/ 0 h 56"/>
                              <a:gd name="T2" fmla="*/ 0 w 26"/>
                              <a:gd name="T3" fmla="*/ 10 h 56"/>
                              <a:gd name="T4" fmla="*/ 0 w 26"/>
                              <a:gd name="T5" fmla="*/ 23 h 56"/>
                              <a:gd name="T6" fmla="*/ 0 w 26"/>
                              <a:gd name="T7" fmla="*/ 36 h 56"/>
                              <a:gd name="T8" fmla="*/ 0 w 26"/>
                              <a:gd name="T9" fmla="*/ 46 h 56"/>
                              <a:gd name="T10" fmla="*/ 4 w 26"/>
                              <a:gd name="T11" fmla="*/ 47 h 56"/>
                              <a:gd name="T12" fmla="*/ 10 w 26"/>
                              <a:gd name="T13" fmla="*/ 49 h 56"/>
                              <a:gd name="T14" fmla="*/ 17 w 26"/>
                              <a:gd name="T15" fmla="*/ 52 h 56"/>
                              <a:gd name="T16" fmla="*/ 23 w 26"/>
                              <a:gd name="T17" fmla="*/ 56 h 56"/>
                              <a:gd name="T18" fmla="*/ 23 w 26"/>
                              <a:gd name="T19" fmla="*/ 44 h 56"/>
                              <a:gd name="T20" fmla="*/ 23 w 26"/>
                              <a:gd name="T21" fmla="*/ 30 h 56"/>
                              <a:gd name="T22" fmla="*/ 24 w 26"/>
                              <a:gd name="T23" fmla="*/ 15 h 56"/>
                              <a:gd name="T24" fmla="*/ 26 w 26"/>
                              <a:gd name="T25" fmla="*/ 4 h 56"/>
                              <a:gd name="T26" fmla="*/ 20 w 26"/>
                              <a:gd name="T27" fmla="*/ 3 h 56"/>
                              <a:gd name="T28" fmla="*/ 16 w 26"/>
                              <a:gd name="T29" fmla="*/ 1 h 56"/>
                              <a:gd name="T30" fmla="*/ 10 w 26"/>
                              <a:gd name="T31" fmla="*/ 1 h 56"/>
                              <a:gd name="T32" fmla="*/ 1 w 26"/>
                              <a:gd name="T33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6" h="56">
                                <a:moveTo>
                                  <a:pt x="1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23"/>
                                </a:lnTo>
                                <a:lnTo>
                                  <a:pt x="0" y="36"/>
                                </a:lnTo>
                                <a:lnTo>
                                  <a:pt x="0" y="46"/>
                                </a:lnTo>
                                <a:lnTo>
                                  <a:pt x="4" y="47"/>
                                </a:lnTo>
                                <a:lnTo>
                                  <a:pt x="10" y="49"/>
                                </a:lnTo>
                                <a:lnTo>
                                  <a:pt x="17" y="52"/>
                                </a:lnTo>
                                <a:lnTo>
                                  <a:pt x="23" y="56"/>
                                </a:lnTo>
                                <a:lnTo>
                                  <a:pt x="23" y="44"/>
                                </a:lnTo>
                                <a:lnTo>
                                  <a:pt x="23" y="30"/>
                                </a:lnTo>
                                <a:lnTo>
                                  <a:pt x="24" y="15"/>
                                </a:lnTo>
                                <a:lnTo>
                                  <a:pt x="26" y="4"/>
                                </a:lnTo>
                                <a:lnTo>
                                  <a:pt x="20" y="3"/>
                                </a:lnTo>
                                <a:lnTo>
                                  <a:pt x="16" y="1"/>
                                </a:lnTo>
                                <a:lnTo>
                                  <a:pt x="1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789714" name="Freeform 81"/>
                        <wps:cNvSpPr>
                          <a:spLocks/>
                        </wps:cNvSpPr>
                        <wps:spPr bwMode="auto">
                          <a:xfrm>
                            <a:off x="147359" y="122221"/>
                            <a:ext cx="36127" cy="32339"/>
                          </a:xfrm>
                          <a:custGeom>
                            <a:avLst/>
                            <a:gdLst>
                              <a:gd name="T0" fmla="*/ 46 w 76"/>
                              <a:gd name="T1" fmla="*/ 0 h 68"/>
                              <a:gd name="T2" fmla="*/ 36 w 76"/>
                              <a:gd name="T3" fmla="*/ 0 h 68"/>
                              <a:gd name="T4" fmla="*/ 27 w 76"/>
                              <a:gd name="T5" fmla="*/ 3 h 68"/>
                              <a:gd name="T6" fmla="*/ 20 w 76"/>
                              <a:gd name="T7" fmla="*/ 9 h 68"/>
                              <a:gd name="T8" fmla="*/ 13 w 76"/>
                              <a:gd name="T9" fmla="*/ 14 h 68"/>
                              <a:gd name="T10" fmla="*/ 7 w 76"/>
                              <a:gd name="T11" fmla="*/ 22 h 68"/>
                              <a:gd name="T12" fmla="*/ 3 w 76"/>
                              <a:gd name="T13" fmla="*/ 30 h 68"/>
                              <a:gd name="T14" fmla="*/ 1 w 76"/>
                              <a:gd name="T15" fmla="*/ 37 h 68"/>
                              <a:gd name="T16" fmla="*/ 0 w 76"/>
                              <a:gd name="T17" fmla="*/ 45 h 68"/>
                              <a:gd name="T18" fmla="*/ 3 w 76"/>
                              <a:gd name="T19" fmla="*/ 56 h 68"/>
                              <a:gd name="T20" fmla="*/ 11 w 76"/>
                              <a:gd name="T21" fmla="*/ 65 h 68"/>
                              <a:gd name="T22" fmla="*/ 23 w 76"/>
                              <a:gd name="T23" fmla="*/ 68 h 68"/>
                              <a:gd name="T24" fmla="*/ 36 w 76"/>
                              <a:gd name="T25" fmla="*/ 68 h 68"/>
                              <a:gd name="T26" fmla="*/ 50 w 76"/>
                              <a:gd name="T27" fmla="*/ 62 h 68"/>
                              <a:gd name="T28" fmla="*/ 63 w 76"/>
                              <a:gd name="T29" fmla="*/ 53 h 68"/>
                              <a:gd name="T30" fmla="*/ 73 w 76"/>
                              <a:gd name="T31" fmla="*/ 43 h 68"/>
                              <a:gd name="T32" fmla="*/ 76 w 76"/>
                              <a:gd name="T33" fmla="*/ 32 h 68"/>
                              <a:gd name="T34" fmla="*/ 73 w 76"/>
                              <a:gd name="T35" fmla="*/ 22 h 68"/>
                              <a:gd name="T36" fmla="*/ 67 w 76"/>
                              <a:gd name="T37" fmla="*/ 11 h 68"/>
                              <a:gd name="T38" fmla="*/ 59 w 76"/>
                              <a:gd name="T39" fmla="*/ 4 h 68"/>
                              <a:gd name="T40" fmla="*/ 46 w 76"/>
                              <a:gd name="T41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46" y="0"/>
                                </a:moveTo>
                                <a:lnTo>
                                  <a:pt x="36" y="0"/>
                                </a:lnTo>
                                <a:lnTo>
                                  <a:pt x="27" y="3"/>
                                </a:lnTo>
                                <a:lnTo>
                                  <a:pt x="20" y="9"/>
                                </a:lnTo>
                                <a:lnTo>
                                  <a:pt x="13" y="14"/>
                                </a:lnTo>
                                <a:lnTo>
                                  <a:pt x="7" y="22"/>
                                </a:lnTo>
                                <a:lnTo>
                                  <a:pt x="3" y="30"/>
                                </a:lnTo>
                                <a:lnTo>
                                  <a:pt x="1" y="37"/>
                                </a:lnTo>
                                <a:lnTo>
                                  <a:pt x="0" y="45"/>
                                </a:lnTo>
                                <a:lnTo>
                                  <a:pt x="3" y="56"/>
                                </a:lnTo>
                                <a:lnTo>
                                  <a:pt x="11" y="65"/>
                                </a:lnTo>
                                <a:lnTo>
                                  <a:pt x="23" y="68"/>
                                </a:lnTo>
                                <a:lnTo>
                                  <a:pt x="36" y="68"/>
                                </a:lnTo>
                                <a:lnTo>
                                  <a:pt x="50" y="62"/>
                                </a:lnTo>
                                <a:lnTo>
                                  <a:pt x="63" y="53"/>
                                </a:lnTo>
                                <a:lnTo>
                                  <a:pt x="73" y="43"/>
                                </a:lnTo>
                                <a:lnTo>
                                  <a:pt x="76" y="32"/>
                                </a:lnTo>
                                <a:lnTo>
                                  <a:pt x="73" y="22"/>
                                </a:lnTo>
                                <a:lnTo>
                                  <a:pt x="67" y="11"/>
                                </a:lnTo>
                                <a:lnTo>
                                  <a:pt x="59" y="4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D78627" id="Lerret 1" o:spid="_x0000_s1026" editas="canvas" style="width:79.35pt;height:104.85pt;mso-position-horizontal-relative:char;mso-position-vertical-relative:line" coordsize="10077,1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077;height:13315;visibility:visible;mso-wrap-style:square">
                  <v:fill o:detectmouseclick="t"/>
                  <v:path o:connecttype="none"/>
                </v:shape>
                <v:shape id="Freeform 5" o:spid="_x0000_s1028" style="position:absolute;left:5552;top:12540;width:1720;height:576;visibility:visible;mso-wrap-style:square;v-text-anchor:top" coordsize="362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" path="m12,9r5,l25,7,32,6,40,4,49,3,58,1,65,r7,l81,,95,3r17,3l133,9r21,5l174,19r19,7l209,33r19,2l252,37r25,3l302,43r24,5l344,53r13,6l362,66r,9l360,85r-3,9l353,102r-9,9l331,117r-17,4l291,121r-29,-4l230,110r-33,-9l164,91,134,81,108,75,88,72,76,75,66,79,52,81,36,78,20,71,7,61,,48,1,30,12,9xe" stroked="f">
                  <v:path arrowok="t" o:connecttype="custom" o:connectlocs="5704,4280;8081,4280;11884,3329;15211,2853;19014,1902;23292,1427;27570,476;30898,0;34225,0;38503,0;45158,1427;53239,2853;63222,4280;73204,6658;82711,9036;91743,12365;99348,15694;108380,16645;119788,17596;131672,19023;143556,20450;154964,22827;163521,25205;169700,28059;172077,31388;172077,35668;171126,40423;169700,44704;167799,48508;163521,52788;157341,55642;149260,57544;138327,57544;124542,55642;109331,52313;93644,48033;77958,43277;63697,38521;51338,35668;41831,34241;36127,35668;31373,37570;24718,38521;17113,37094;9507,33765;3327,29010;0,22827;475,14267;5704,4280" o:connectangles="0,0,0,0,0,0,0,0,0,0,0,0,0,0,0,0,0,0,0,0,0,0,0,0,0,0,0,0,0,0,0,0,0,0,0,0,0,0,0,0,0,0,0,0,0,0,0,0,0"/>
                </v:shape>
                <v:shape id="Freeform 6" o:spid="_x0000_s1029" style="position:absolute;left:2861;top:12545;width:1707;height:604;visibility:visible;mso-wrap-style:square;v-text-anchor:top" coordsize="359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" path="m248,12r-13,7l222,25r-15,4l194,34r-14,4l166,41r-15,3l137,45r-17,2l98,48,75,49,53,52,32,57,16,61,4,68,,78,,90r3,10l9,110r8,7l29,124r17,3l68,127r27,-4l125,116r29,-7l181,98r25,-8l226,83r17,-8l256,71r8,-1l272,71r13,2l301,75r17,2l334,77r13,-3l356,68r3,-10l357,45,354,35,350,25r-4,-7l340,12,333,8,324,5,314,3r-10,l292,2,282,r-8,l265,r-7,2l252,6r-4,6xe" stroked="f">
                  <v:path arrowok="t" o:connecttype="custom" o:connectlocs="117887,5707;111707,9036;105528,11889;98398,13791;92218,16169;85563,18072;78908,19498;71778,20925;65123,21401;57042,22352;46584,22827;35651,23303;25194,24729;15211,27107;7606,29010;1901,32339;0,37094;0,42801;1426,47557;4278,52312;8081,55641;13785,58970;21866,60397;32324,60397;45158,58495;59419,55166;73204,51837;86039,46606;97922,42801;107429,39472;115510,35668;121690,33765;125493,33290;129295,33765;135475,34716;143081,35668;151162,36619;158767,36619;164947,35192;169225,32339;170651,27583;169700,21401;168274,16645;166373,11889;164471,8560;161619,5707;158292,3805;154014,2378;149260,1427;144507,1427;138802,951;134049,0;130246,0;125968,0;122641,951;119788,2853;117887,5707" o:connectangles="0,0,0,0,0,0,0,0,0,0,0,0,0,0,0,0,0,0,0,0,0,0,0,0,0,0,0,0,0,0,0,0,0,0,0,0,0,0,0,0,0,0,0,0,0,0,0,0,0,0,0,0,0,0,0,0,0"/>
                </v:shape>
                <v:shape id="Freeform 7" o:spid="_x0000_s1030" style="position:absolute;left:6298;top:4394;width:2329;height:1322;visibility:visible;mso-wrap-style:square;v-text-anchor:top" coordsize="49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" path="m81,l96,4r22,6l144,13r29,3l203,17r30,l264,13,291,7r20,7l331,23r22,10l373,43r20,10l412,66r17,13l445,92r14,15l471,122r10,16l487,154r3,17l490,189r-5,19l477,226r-13,18l445,257r-22,10l398,274r-29,3l338,278r-31,-1l274,274r-33,-4l207,264r-30,-6l148,252r-27,-7l98,239,78,235,63,231r-5,-8l42,206,24,179,9,145,,109,6,70,32,33,81,xe" stroked="f">
                  <v:path arrowok="t" o:connecttype="custom" o:connectlocs="38503,0;45634,1902;56091,4756;68451,6182;82236,7609;96496,8085;110757,8085;125493,6182;138327,3329;147834,6658;157341,10938;167799,15694;177306,20449;186813,25205;195845,31388;203926,37570;211531,43752;218186,50886;223890,58019;228644,65628;231496,73238;232922,81322;232922,89882;230545,98918;226742,107478;220563,116039;211531,122221;201073,126977;189190,130306;175405,131732;160669,132208;145933,131732;130246,130306;114560,128403;98398,125550;84137,122697;70352,119843;57517,116514;46584,113661;37077,111759;29947,109856;27570,106052;19965,97967;11408,85127;4278,68957;0,51837;2852,33290;15211,15694;38503,0" o:connectangles="0,0,0,0,0,0,0,0,0,0,0,0,0,0,0,0,0,0,0,0,0,0,0,0,0,0,0,0,0,0,0,0,0,0,0,0,0,0,0,0,0,0,0,0,0,0,0,0,0"/>
                </v:shape>
                <v:shape id="Freeform 8" o:spid="_x0000_s1031" style="position:absolute;top:185;width:10077;height:12593;visibility:visible;mso-wrap-style:square;v-text-anchor:top" coordsize="2120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" path="m1846,1569r-4,4l1836,1580r-7,10l1820,1602r-10,12l1802,1624r-6,5l1790,1631r-4,-20l1786,1588r3,-23l1790,1541r,-21l1786,1500r-12,-16l1754,1472r-11,-19l1740,1425r4,-31l1754,1373r6,-9l1767,1357r9,-8l1786,1341r10,-6l1806,1328r12,-7l1826,1315r-1,-43l1818,1237r-3,-33l1823,1169r,-10l1820,1152r-5,-6l1809,1142r-7,-3l1793,1140r-9,3l1777,1149r-16,6l1746,1160r-15,5l1715,1168r-16,4l1684,1173r-16,3l1652,1178r-16,l1620,1178r-16,l1589,1178r-16,-2l1558,1173r-16,-1l1527,1169r-13,3l1508,1176r-2,5l1509,1186r3,8l1517,1201r1,8l1517,1218r27,58l1570,1334r27,56l1623,1445r25,56l1672,1559r22,57l1715,1677r-10,23l1688,1713r-19,12l1650,1735r-18,11l1614,1758r-17,13l1584,1787r-11,19l1577,1837r7,31l1591,1896r9,29l1607,1954r7,29l1622,2013r4,34l1632,2047r3,34l1636,2113r-3,29l1629,2169r-9,25l1609,2218r-15,25l1576,2266r-142,69l1429,2376r-13,34l1400,2443r-19,31l1361,2501r-22,29l1321,2557r-16,29l1313,2596r12,l1335,2599r,13l1322,2617r-14,3l1292,2621r-16,1l1260,2621r-14,-1l1231,2617r-11,-5l1214,2601r7,-3l1233,2595r3,-9l1244,2556r6,-30l1254,2494r5,-32l1266,2432r10,-29l1290,2377r22,-23l1309,2344r-4,-4l1299,2337r-7,l1283,2337r-8,l1267,2334r-8,-6l1211,2296r-34,-40l1151,2213r-19,-50l1116,2112r-16,-52l1080,2006r-24,-52l1044,1973r-10,20l1025,2015r-5,21l1010,2073r-10,34l988,2140r-13,32l958,2202r-23,26l907,2253r-33,22l883,2295r10,19l903,2332r10,21l919,2373r4,21l925,2417r-5,26l916,2477r-4,44l910,2562r,21l915,2589r5,5l926,2596r7,3l933,2620r-13,2l906,2624r-13,3l880,2628r-13,l854,2627r-11,-3l831,2620r17,-12l854,2596r-1,-14l847,2568r-9,-15l831,2539r-6,-15l825,2510r-8,-23l808,2467r-9,-22l791,2425r-8,-22l779,2380r-1,-25l779,2328r-11,-10l753,2314r-17,-2l717,2315r-20,4l677,2322r-20,3l639,2325r-36,-14l572,2292r-28,-23l521,2241r-18,-28l490,2179r-10,-34l475,2107r2,-27l481,2052r7,-26l497,2000r9,-26l514,1947r9,-29l529,1888r-19,-16l487,1862r-26,-9l436,1845r-21,-9l398,1821r-9,-20l389,1772r11,-44l413,1680r16,-48l445,1583r16,-49l477,1487r16,-50l506,1391r-15,13l474,1419r-20,17l432,1452r-22,16l392,1482r-16,12l366,1500r-23,382l363,1895r14,17l386,1931r4,20l390,1970r-3,17l382,2000r-6,8l366,2015r-9,4l349,2025r-6,9l351,2049r12,22l376,2097r16,32l409,2162r17,36l444,2237r18,39l481,2316r19,39l517,2394r16,36l547,2464r13,30l570,2520r8,20l583,2555r5,14l590,2585r3,17l590,2609r-2,5l585,2615r-7,5l562,2611r-18,-10l527,2589r-19,-10l490,2572r-20,-3l448,2573r-23,10l416,2589r-8,7l399,2604r-7,8l383,2621r-7,9l369,2638r-6,10l350,2627r-14,-44l321,2526r-13,-67l295,2392r-13,-67l271,2269r-10,-41l266,2217r11,-16l287,2185r10,-13l289,2152r-5,-22l278,2110r-7,-20l261,2073r-15,-15l229,2048r-24,-4l197,2055r-7,7l186,2073r-2,14l171,2081r-5,-8l166,2062r4,-11l176,2039r4,-14l183,2010r-4,-15l171,1959r9,-28l192,1914r5,-6l197,1862r3,-106l202,1642r4,-73l145,1570,98,1557,63,1534,37,1502,20,1468,9,1433,3,1401,,1375r4,-21l14,1331r15,-22l45,1287r18,-18l84,1250r21,-16l125,1221r8,1l141,1221r4,-3l148,1212r-13,-20l125,1166r-8,-27l109,1108r-4,-28l104,1051r3,-25l111,1005r17,-9l141,987r10,-10l160,968r10,-8l181,951r13,-7l213,940r35,-26l249,824r4,-203l259,401,271,266r7,-16l284,235r8,-14l302,208r13,-12l331,190r20,-2l376,189r13,4l400,201r9,8l416,219r6,12l423,244r2,16l422,276r-6,76l410,445r-7,99l396,642r-7,90l383,807r-3,49l379,875r,47l379,961r4,38l399,1036r-6,13l396,1059r4,9l396,1080r-4,13l385,1104r-9,12l369,1129r-5,14l363,1156r4,16l379,1189r17,-11l412,1165r16,-13l442,1139r15,-15l471,1110r13,-15l498,1081r13,-14l526,1052r13,-14l553,1025r16,-13l583,999r16,-12l616,977r8,-17l639,945r21,-11l683,922r23,-10l724,901r13,-15l740,869r-8,-13l724,840r-5,-14l714,810r-4,-13l704,785r-5,-7l690,774r-22,-3l650,766r-16,-5l621,753r-12,-8l601,733r-8,-13l588,706r-3,-18l580,673r-5,-19l570,636r-1,-15l572,605r7,-15l593,577r41,-20l622,534,606,511,589,488,572,463,557,437,546,410r-4,-30l544,345,677,219r-4,-10l664,202r-10,-4l642,195r-10,-5l624,186r-5,-9l621,166r10,-9l644,149r10,-10l654,120,641,107,632,92,626,76r,-18l651,42r23,-6l694,36r20,6l733,52r19,11l772,78r20,13l795,100r4,5l807,108r8,2l837,92,857,71,877,48,896,27,917,10,939,r26,l994,12r-2,17l987,42r-8,13l969,65,958,75,946,87,935,97r-10,13l949,117r25,3l995,118r22,-4l1037,111r20,l1077,115r20,12l1113,126r15,2l1141,133r11,6l1164,147r10,9l1184,166r9,10l1200,192r,16l1194,224r-9,16l1178,254r-4,13l1177,277r13,9l1203,279r13,-3l1230,274r16,l1260,276r15,3l1288,281r11,2l1312,299r-10,11l1289,319r-16,7l1257,333r-14,8l1229,349r-13,12l1207,375r4,9l1216,395r5,15l1229,426r8,17l1246,463r8,22l1263,508r6,20l1275,560r4,39l1282,641r-2,46l1273,730r-11,41l1243,805r7,15l1263,828r16,8l1296,840r19,3l1332,846r16,4l1361,854r12,3l1384,863r10,4l1404,873r10,7l1423,886r9,6l1440,898r,21l1434,937r-10,16l1413,967r-13,14l1387,996r-10,17l1371,1033r14,12l1401,1052r18,4l1436,1062r14,6l1462,1078r6,16l1468,1116r21,4l1509,1124r22,3l1551,1132r22,2l1593,1137r20,3l1633,1142r20,l1674,1142r20,-3l1714,1136r19,-6l1753,1123r18,-9l1790,1103r-4,-15l1782,1074r-6,-15l1771,1045r-7,-13l1756,1019r-10,-10l1734,1000r-6,12l1725,1028r-5,13l1705,1043r-8,-4l1689,1032r-7,-9l1678,1013r-4,-10l1669,993r-4,-10l1659,974r-83,-56l1580,906r6,-8l1593,892r9,-6l1610,880r9,-4l1627,869r9,-7l1672,854r22,-17l1707,810r5,-32l1714,742r3,-36l1723,674r11,-27l1740,623r1,-30l1743,563r1,-19l1730,527r-13,-18l1704,492r-10,-20l1686,452r-4,-22l1681,406r4,-25l1697,371r10,-10l1717,349r8,-11l1733,325r2,-15l1737,293r-3,-19l1743,267r8,-6l1759,255r7,-2l1771,253r6,1l1784,258r6,8l1790,241r,-26l1786,192r-12,-22l1761,176r-11,9l1740,195r-9,11l1723,216r-11,11l1701,234r-13,6l1708,180r-11,2l1686,185r-11,4l1665,195r-10,7l1646,208r-10,6l1626,219r-14,-16l1620,193r10,-5l1640,182r10,-5l1662,173r9,-6l1679,159r6,-12l1589,157r1,-13l1596,134r10,-8l1619,121r14,-4l1648,113r14,-3l1675,107r99,-6l1849,7r12,12l1869,32r5,14l1879,61r5,13l1890,87r10,13l1913,110r11,-2l1937,105r13,-4l1962,97r13,-3l1985,94r10,3l2002,104r-2,13l1999,128r-4,9l1982,140r-5,l1975,141r-3,3l1969,147r6,6l1982,159r7,6l1998,169r7,6l2011,182r2,7l2012,199r-10,2l1992,199r-9,-4l1976,190r-7,-4l1962,182r-8,-2l1946,180r,18l1944,216r2,19l1947,253r4,17l1960,284r12,13l1989,306r,11l1992,330r4,9l2002,342r-4,32l1989,404r-10,29l1964,460r-17,25l1928,508r-21,22l1882,547r-4,7l1877,561r1,8l1882,573r8,1l1901,574r12,3l1923,580r16,17l1939,605r,18l1937,645r-4,16l1940,712r3,60l1943,823r,21l1959,853r16,6l1990,862r18,3l2024,867r14,5l2052,879r12,11l2070,885r7,-3l2084,879r7,l2098,879r9,3l2114,885r6,5l2094,931r-16,11l2061,954r-19,9l2024,970r-21,9l1985,986r-21,7l1946,1002r-18,8l1913,1020r-15,12l1887,1046r-9,16l1871,1081r-3,22l1869,1129r-2,16l1868,1160r3,15l1877,1188r4,13l1882,1214r-1,13l1874,1241r7,26l1881,1289r1,20l1892,1334r15,7l1920,1349r8,11l1936,1373r5,13l1943,1400r1,17l1943,1435r-19,18l1911,1475r-8,25l1898,1527r-4,27l1892,1582r-4,27l1882,1634r-17,-3l1858,1612r-4,-23l1846,1569xe" fillcolor="black" stroked="f">
                  <v:path arrowok="t" o:connecttype="custom" o:connectlocs="850879,722866;864189,628227;837094,549283;732992,557367;783379,713830;752957,888364;757710,1066702;634594,1242187;594189,1201289;598467,1107126;475351,1002025;437323,1161816;412130,1249797;379806,1162767;286637,1099041;248609,912142;219137,729524;179207,909289;186338,1012487;279507,1221738;202024,1228396;134049,1105699;97447,972064;85563,918325;0,653908;59419,554514;101250,447035;184912,91785;180634,407087;173028,543576;256214,493641;347957,407087;281883,342410;271901,220189;299947,74664;366971,37094;471549,13792;511953,54690;559964,120795;612728,151707;600369,241589;633168,402332;671672,459876;717305,534540;850879,524553;802869,490788;773397,413270;822358,250625;825685,139342;837094,83700;782428,98918;758661,63726;898414,41375;942147,66580;946900,94638;945474,145524;892235,266794;923608,391394;997287,418026;909347,485081;890809,590182;908397,701465" o:connectangles="0,0,0,0,0,0,0,0,0,0,0,0,0,0,0,0,0,0,0,0,0,0,0,0,0,0,0,0,0,0,0,0,0,0,0,0,0,0,0,0,0,0,0,0,0,0,0,0,0,0,0,0,0,0,0,0,0,0,0,0,0,0"/>
                </v:shape>
                <v:shape id="Freeform 9" o:spid="_x0000_s1032" style="position:absolute;left:8099;top:1536;width:438;height:1293;visibility:visible;mso-wrap-style:square;v-text-anchor:top" coordsize="9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" path="m76,272l88,237r4,-39l85,163,63,135,40,117r4,-13l50,91,59,77,66,64,72,49,76,33,78,18,73,,62,3,55,9,52,19,50,31,47,44,44,58,37,74,24,91r-13,9l3,119,,142r4,21l50,250r5,7l60,260r7,4l76,272xe" stroked="f">
                  <v:path arrowok="t" o:connecttype="custom" o:connectlocs="36126,129355;41831,112710;43732,94163;40405,77518;29947,64202;19014,55642;20915,49459;23767,43277;28046,36619;31373,30436;34225,23303;36126,15694;37077,8560;34700,0;29472,1427;26144,4280;24718,9036;23767,14743;22341,20925;20915,27583;17588,35192;11408,43277;5229,47557;1426,56593;0,67531;1901,77518;23767,118892;26144,122221;28521,123648;31848,125550;36126,129355" o:connectangles="0,0,0,0,0,0,0,0,0,0,0,0,0,0,0,0,0,0,0,0,0,0,0,0,0,0,0,0,0,0,0"/>
                </v:shape>
                <v:shape id="Freeform 10" o:spid="_x0000_s1033" style="position:absolute;left:4140;top:399;width:352;height:266;visibility:visible;mso-wrap-style:square;v-text-anchor:top" coordsize="74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" path="m72,5r-8,8l57,20r-9,9l41,36r-9,7l22,49,12,53,,56,3,46,9,37r7,-7l26,23,36,16,46,10,58,4,67,r1,3l71,3r3,l72,5xe" stroked="f">
                  <v:path arrowok="t" o:connecttype="custom" o:connectlocs="34225,2378;30422,6182;27095,9511;22817,13792;19489,17121;15211,20450;10458,23303;5704,25205;0,26632;1426,21876;4278,17596;7606,14267;12359,10938;17113,7609;21866,4756;27570,1902;31849,0;32324,1427;33750,1427;35176,1427;34225,2378" o:connectangles="0,0,0,0,0,0,0,0,0,0,0,0,0,0,0,0,0,0,0,0,0"/>
                </v:shape>
                <v:shape id="Freeform 11" o:spid="_x0000_s1034" style="position:absolute;left:3151;top:542;width:532;height:252;visibility:visible;mso-wrap-style:square;v-text-anchor:top" coordsize="11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" path="m112,52l96,53,80,52,67,46,54,39,41,32,28,23,14,16,,12,5,4,12,1,23,,33,,44,3,56,6,66,9r10,3l87,22r12,7l106,39r6,13xe" stroked="f">
                  <v:path arrowok="t" o:connecttype="custom" o:connectlocs="53239,24729;45633,25205;38028,24729;31848,21876;25669,18547;19489,15218;13310,10938;6655,7609;0,5707;2377,1902;5704,476;10933,0;15686,0;20915,1427;26620,2853;31373,4280;36126,5707;41355,10462;47059,13791;50387,18547;53239,24729" o:connectangles="0,0,0,0,0,0,0,0,0,0,0,0,0,0,0,0,0,0,0,0,0"/>
                </v:shape>
                <v:shape id="Freeform 12" o:spid="_x0000_s1035" style="position:absolute;left:8565;top:556;width:238;height:780;visibility:visible;mso-wrap-style:square;v-text-anchor:top" coordsize="50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" path="m24,164r-13,l13,143,11,120,5,98,1,78,,56,4,37,14,17,34,,44,17r5,20l50,59,49,82r-5,22l37,127r-6,20l24,164xe" stroked="f">
                  <v:path arrowok="t" o:connecttype="custom" o:connectlocs="11409,77993;5229,77993;6180,68006;5229,57068;2377,46606;475,37094;0,26632;1901,17596;6655,8085;16162,0;20916,8085;23293,17596;23768,28058;23293,38997;20916,49459;17588,60397;14736,69908;11409,77993" o:connectangles="0,0,0,0,0,0,0,0,0,0,0,0,0,0,0,0,0,0"/>
                </v:shape>
                <v:shape id="Freeform 13" o:spid="_x0000_s1036" style="position:absolute;left:3199;top:851;width:1996;height:1450;visibility:visible;mso-wrap-style:square;v-text-anchor:top" coordsize="42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" path="m406,46r14,28l420,100r-7,18l409,126r-16,4l377,133r-14,4l347,141r-15,5l318,149r-15,4l289,159r-14,4l260,167r-13,6l233,179r-13,6l206,190r-13,8l178,205r-11,10l157,224r-12,10l132,242r-13,11l103,261r-16,9l69,279r-6,5l59,290r-6,4l47,297r-7,3l34,302r-7,1l20,305,2,270,,238,7,206,23,176,43,147,66,118,89,91,109,63r12,-5l128,49r6,-12l139,27r6,-11l154,7,165,1,181,r29,3l243,6r32,4l308,13r31,6l367,25r21,10l406,46xe" stroked="f">
                  <v:path arrowok="t" o:connecttype="custom" o:connectlocs="192993,21876;199648,35192;199648,47557;196321,56117;194419,59922;186813,61824;179208,63251;172553,65153;164947,67055;157817,69433;151162,70860;144032,72762;137377,75616;130722,77518;123592,79420;117412,82274;110757,85127;104578,87981;97923,90358;91743,94163;84613,97492;79384,102248;74630,106528;68926,111283;62747,115088;56567,120319;48961,124124;41356,128404;32799,132684;29947,135062;28046,137915;25194,139818;22342,141244;19014,142671;16162,143622;12835,144098;9507,145049;951,128404;0,113186;3327,97968;10933,83700;20440,69909;31373,56117;42306,43277;51813,29961;57518,27583;60845,23303;63697,17596;66074,12840;68926,7609;73204,3329;78433,476;86039,0;99824,1427;115511,2853;130722,4756;146409,6182;161144,9036;174454,11889;184437,16645;192993,21876" o:connectangles="0,0,0,0,0,0,0,0,0,0,0,0,0,0,0,0,0,0,0,0,0,0,0,0,0,0,0,0,0,0,0,0,0,0,0,0,0,0,0,0,0,0,0,0,0,0,0,0,0,0,0,0,0,0,0,0,0,0,0,0,0"/>
                </v:shape>
                <v:shape id="Freeform 14" o:spid="_x0000_s1037" style="position:absolute;left:3108;top:884;width:404;height:171;visibility:visible;mso-wrap-style:square;v-text-anchor:top" coordsize="85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" path="m85,10r-3,8l75,23r-7,2l59,26r-9,2l40,29r-7,3l26,36,17,32,9,30,3,26,,19,6,13,14,7,26,3,37,2,50,,62,2,75,5r10,5xe" stroked="f">
                  <v:path arrowok="t" o:connecttype="custom" o:connectlocs="40405,4756;38979,8561;35651,10938;32324,11890;28046,12365;23768,13316;19014,13792;15687,15219;12359,17121;8081,15219;4278,14268;1426,12365;0,9036;2852,6183;6655,3329;12359,1427;17588,951;23768,0;29472,951;35651,2378;40405,4756" o:connectangles="0,0,0,0,0,0,0,0,0,0,0,0,0,0,0,0,0,0,0,0,0"/>
                </v:shape>
                <v:shape id="Freeform 15" o:spid="_x0000_s1038" style="position:absolute;left:5290;top:993;width:195;height:405;visibility:visible;mso-wrap-style:square;v-text-anchor:top" coordsize="4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" path="m41,26r,19l38,62,31,75,18,85,23,64,22,42,15,19,,,13,2,26,5r9,7l41,26xe" stroked="f">
                  <v:path arrowok="t" o:connecttype="custom" o:connectlocs="19489,12365;19489,21400;18063,29485;14736,35667;8556,40423;10933,30436;10458,19974;7130,9036;0,0;6179,951;12359,2378;16637,5707;19489,12365" o:connectangles="0,0,0,0,0,0,0,0,0,0,0,0,0"/>
                </v:shape>
                <v:shape id="Freeform 16" o:spid="_x0000_s1039" style="position:absolute;left:8860;top:974;width:204;height:310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" path="m41,56l28,61,15,65,5,63,,50,5,39,8,23,13,9,23,r5,13l37,24r6,13l41,56xe" stroked="f">
                  <v:path arrowok="t" o:connecttype="custom" o:connectlocs="19489,26632;13310,29010;7130,30912;2377,29961;0,23778;2377,18547;3803,10938;6180,4280;10933,0;13310,6182;17588,11414;20440,17596;19489,26632" o:connectangles="0,0,0,0,0,0,0,0,0,0,0,0,0"/>
                </v:shape>
                <v:shape id="Freeform 17" o:spid="_x0000_s1040" style="position:absolute;left:2733;top:1084;width:889;height:1450;visibility:visible;mso-wrap-style:square;v-text-anchor:top" coordsize="187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" path="m187,r-6,10l172,20r-7,10l157,40r-9,9l141,59r-9,9l125,77,112,97,95,117,79,136,63,154,50,176r-7,22l43,224r10,27l62,266r7,10l75,289r-3,16l60,296,49,284,39,273,30,261,21,248,13,235,5,222,,209,8,166,30,143,50,120,72,98,93,77,115,56,138,38,161,19,187,xe" stroked="f">
                  <v:path arrowok="t" o:connecttype="custom" o:connectlocs="88891,0;86039,4756;81761,9511;78433,14267;74630,19023;70352,23303;67025,28059;62747,32339;59419,36619;53240,46130;45159,55642;37553,64678;29947,73238;23768,83700;20440,94163;20440,106528;25194,119368;29472,126502;32799,131257;35651,137440;34225,145049;28521,140769;23292,135062;18539,129831;14261,124124;9982,117941;6180,111759;2377,105577;0,99394;3803,78945;14261,68007;23768,57068;34225,46606;44208,36619;54666,26632;65599,18072;76532,9036;88891,0" o:connectangles="0,0,0,0,0,0,0,0,0,0,0,0,0,0,0,0,0,0,0,0,0,0,0,0,0,0,0,0,0,0,0,0,0,0,0,0,0,0"/>
                </v:shape>
                <v:shape id="Freeform 18" o:spid="_x0000_s1041" style="position:absolute;left:8589;top:1345;width:566;height:262;visibility:visible;mso-wrap-style:square;v-text-anchor:top" coordsize="11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" path="m119,19r-18,l85,23,71,29,57,35,42,42,29,48,15,52,,55,11,43,22,32,34,22,49,13,64,7,81,3,100,r19,1l119,19xe" stroked="f">
                  <v:path arrowok="t" o:connecttype="custom" o:connectlocs="56567,9036;48011,9036;40405,10938;33750,13791;27095,16645;19965,19974;13785,22827;7130,24729;0,26156;5229,20449;10458,15218;16162,10462;23292,6182;30423,3329;38504,1427;47535,0;56567,476;56567,9036" o:connectangles="0,0,0,0,0,0,0,0,0,0,0,0,0,0,0,0,0,0"/>
                </v:shape>
                <v:shape id="Freeform 19" o:spid="_x0000_s1042" style="position:absolute;left:4092;top:1559;width:1222;height:424;visibility:visible;mso-wrap-style:square;v-text-anchor:top" coordsize="2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" path="m,89l10,78,23,67,36,59,54,50,69,43,87,37r18,-6l123,27r16,-7l154,14,172,8,189,4,206,1,223,r18,l257,,,89xe" stroked="f">
                  <v:path arrowok="t" o:connecttype="custom" o:connectlocs="0,42326;4754,37095;10933,31863;17113,28059;25669,23779;32799,20450;41355,17596;49912,14743;58468,12840;66074,9511;73204,6658;81760,3805;89841,1902;97922,476;106003,0;114559,0;122165,0;0,42326" o:connectangles="0,0,0,0,0,0,0,0,0,0,0,0,0,0,0,0,0,0"/>
                </v:shape>
                <v:shape id="Freeform 20" o:spid="_x0000_s1043" style="position:absolute;left:8385;top:1545;width:979;height:747;visibility:visible;mso-wrap-style:square;v-text-anchor:top" coordsize="206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" path="m79,151r13,-7l104,137r13,-9l130,121r13,-7l156,109r13,-1l182,109r,9l179,124r-6,4l169,135r14,5l193,137r5,-10l200,112r,-14l200,85r2,-12l205,69r1,-12l203,47,199,36r-7,-9l183,19,173,10,163,4,151,,131,6r-20,7l90,21,69,30,51,42,35,55,22,70,13,89,3,96,,104r5,8l12,120r10,7l32,134r9,9l46,151r6,5l61,157r10,-3l79,151xe" stroked="f">
                  <v:path arrowok="t" o:connecttype="custom" o:connectlocs="37553,71811;43732,68482;49436,65153;55616,60873;61795,57544;67975,54215;74155,51837;80334,51361;86514,51837;86514,56117;85088,58970;82235,60873;80334,64202;86989,66579;91742,65153;94119,60397;95070,53263;95070,46606;95070,40423;96021,34716;97447,32814;97922,27107;96496,22352;94595,17120;91267,12840;86989,9036;82235,4756;77482,1902;71778,0;62271,2853;52764,6182;42781,9987;32799,14267;24243,19974;16637,26156;10458,33290;6180,42325;1426,45654;0,49459;2377,53263;5704,57068;10458,60397;15211,63726;19489,68006;21866,71811;24718,74188;28996,74664;33750,73237;37553,71811" o:connectangles="0,0,0,0,0,0,0,0,0,0,0,0,0,0,0,0,0,0,0,0,0,0,0,0,0,0,0,0,0,0,0,0,0,0,0,0,0,0,0,0,0,0,0,0,0,0,0,0,0"/>
                </v:shape>
                <v:shape id="Freeform 21" o:spid="_x0000_s1044" style="position:absolute;left:8427;top:2415;width:1008;height:3424;visibility:visible;mso-wrap-style:square;v-text-anchor:top" coordsize="212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" path="m37,16l30,68r-7,55l22,176r12,51l22,279,11,333,3,390,,445r3,54l13,550r20,45l63,634r2,23l65,681r1,22l73,720r2,-55l82,606,94,556r20,-35l127,523r14,l154,518r13,-6l180,507r11,-8l203,492r9,-7l202,481r-11,-8l181,466r-10,-7l161,453r-11,-4l137,450r-13,5l115,417,105,380,94,342,82,303,75,263,70,222r3,-43l83,134r2,-18l79,98,69,82,63,71,60,227r-10,l49,169,47,116,49,59,53,,50,3,46,6r-6,4l37,16xe" stroked="f">
                  <v:path arrowok="t" o:connecttype="custom" o:connectlocs="17588,7609;14261,32339;10933,58495;10458,83700;16162,107954;10458,132684;5229,158365;1426,185472;0,211628;1426,237309;6180,261563;15687,282964;29947,301511;30898,312449;30898,323863;31373,334325;34701,342410;35652,316254;38979,288195;44683,264417;54190,247772;60370,248723;67025,248723;73204,246345;79384,243492;85564,241114;90793,237309;96497,233980;100775,230651;96021,228749;90793,224944;86039,221615;81285,218286;76532,215433;71303,213531;65123,214006;58944,216384;54666,198312;49912,180716;44683,162645;38979,144098;35652,125075;33275,105576;34701,85127;39454,63726;40405,55166;37553,46606;32799,38997;29947,33765;28521,107954;23768,107954;23292,80371;22342,55166;23292,28059;25194,0;23768,1427;21866,2853;19014,4756;17588,7609" o:connectangles="0,0,0,0,0,0,0,0,0,0,0,0,0,0,0,0,0,0,0,0,0,0,0,0,0,0,0,0,0,0,0,0,0,0,0,0,0,0,0,0,0,0,0,0,0,0,0,0,0,0,0,0,0,0,0,0,0,0,0"/>
                </v:shape>
                <v:shape id="Freeform 22" o:spid="_x0000_s1045" style="position:absolute;left:8618;top:1626;width:618;height:309;visibility:visible;mso-wrap-style:square;v-text-anchor:top" coordsize="13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" path="m130,16r-17,3l95,23,79,30,64,36,46,43,30,52,16,59,,65,3,56,9,48,19,40,30,32,43,26,58,20,71,16,84,13r7,l98,10r9,-3l114,3,120,r6,2l128,6r2,10xe" fillcolor="black" stroked="f">
                  <v:path arrowok="t" o:connecttype="custom" o:connectlocs="61796,7609;53715,9036;45159,10938;37553,14267;30423,17120;21866,20449;14261,24730;7606,28059;0,30912;1426,26632;4278,22827;9032,19023;14261,15218;20440,12365;27571,9511;33750,7609;39930,6182;43257,6182;46585,4756;50863,3329;54190,1427;57042,0;59895,951;60845,2853;61796,7609" o:connectangles="0,0,0,0,0,0,0,0,0,0,0,0,0,0,0,0,0,0,0,0,0,0,0,0,0"/>
                </v:shape>
                <v:shape id="Freeform 23" o:spid="_x0000_s1046" style="position:absolute;left:1364;top:1626;width:394;height:2906;visibility:visible;mso-wrap-style:square;v-text-anchor:top" coordsize="83,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" path="m41,606l,611,1,533,7,352,15,150,26,7r5,3l37,12r6,1l49,14r7,l63,12,73,7,83,,76,107,64,293,51,484,41,606xe" stroked="f">
                  <v:path arrowok="t" o:connecttype="custom" o:connectlocs="19489,288195;0,290573;475,253479;3327,167400;7130,71335;12359,3329;14736,4756;17588,5707;20440,6182;23292,6658;26620,6658;29947,5707;34701,3329;39454,0;36127,50886;30422,139342;24243,230176;19489,288195" o:connectangles="0,0,0,0,0,0,0,0,0,0,0,0,0,0,0,0,0,0"/>
                </v:shape>
                <v:shape id="Freeform 24" o:spid="_x0000_s1047" style="position:absolute;left:2866;top:1731;width:3109;height:2786;visibility:visible;mso-wrap-style:square;v-text-anchor:top" coordsize="654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" path="m650,252r4,36l653,326r-4,40l640,405r-13,39l610,482r-20,34l564,547r-13,3l548,527r-2,-26l542,480r-14,-4l525,492r-3,17l517,527r-5,18l505,561r-12,13l477,583r-21,3l434,586r-20,-5l394,574r-18,-9l359,555,342,544,326,532,312,519r-2,21l317,555r10,15l337,586r-33,-6l271,573,241,561,212,547,186,529,162,509,140,485,120,457r,-46l111,410r-10,l93,411r-10,1l72,414r-10,l51,411,41,407,32,395,23,384,15,369,8,355,2,340,,323,,306,5,288r8,-4l23,281r9,-4l42,275r10,-1l61,274r10,3l80,281r5,-7l91,265r7,-7l106,249r4,-7l114,234r,-8l113,219r7,-7l119,202r-6,-9l103,192r-6,l100,174r7,-14l119,148r11,-10l144,131r16,-7l175,117r14,-8l209,101,229,91r21,-9l270,73r20,-7l310,57r20,-7l350,43r21,-7l391,29r20,-6l433,17r20,-4l474,7,496,3,517,r32,18l575,44r19,31l610,108r11,37l631,182r9,36l650,252xe" stroked="f">
                  <v:path arrowok="t" o:connecttype="custom" o:connectlocs="310880,136964;308503,174059;298046,211153;280457,245394;261919,261563;259542,238261;250986,226371;248134,242065;243380,259186;234348,272977;216760,278684;196796,276306;178732,268697;162570,258710;148310,246821;150686,263941;160194,278684;128820,272502;100775,260137;77007,242065;57042,217335;52764,194984;44208,195459;34225,196886;24243,195459;15211,187850;7130,175485;951,161694;0,145524;6180,135062;15211,131733;24718,130306;33750,131733;40405,130306;46584,122697;52289,115088;54190,107479;57042,100821;53715,91785;46109,91309;50863,76091;61796,65629;76056,58971;89841,51837;108856,43277;128345,34717;147359,27107;166373,20450;185863,13792;205827,8085;225317,3329;245757,0;273327,20925;289965,51362;299947,86554;308979,119844" o:connectangles="0,0,0,0,0,0,0,0,0,0,0,0,0,0,0,0,0,0,0,0,0,0,0,0,0,0,0,0,0,0,0,0,0,0,0,0,0,0,0,0,0,0,0,0,0,0,0,0,0,0,0,0,0,0,0,0"/>
                </v:shape>
                <v:shape id="Freeform 25" o:spid="_x0000_s1048" style="position:absolute;left:8774;top:1826;width:490;height:299;visibility:visible;mso-wrap-style:square;v-text-anchor:top" coordsize="10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" path="m103,l94,7,82,16,69,24,55,35,41,43,26,52,13,59,,63,5,48,13,35,25,24,41,16,57,9,72,4,88,1,103,xe" fillcolor="black" stroked="f">
                  <v:path arrowok="t" o:connecttype="custom" o:connectlocs="48961,0;44683,3329;38979,7609;32799,11414;26144,16645;19489,20450;12359,24730;6180,28059;0,29961;2377,22827;6180,16645;11884,11414;19489,7609;27095,4280;34225,1902;41831,476;48961,0" o:connectangles="0,0,0,0,0,0,0,0,0,0,0,0,0,0,0,0,0"/>
                </v:shape>
                <v:shape id="Freeform 26" o:spid="_x0000_s1049" style="position:absolute;left:4839;top:2106;width:770;height:961;visibility:visible;mso-wrap-style:square;v-text-anchor:top" coordsize="16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" path="m162,41r-12,2l137,42,123,39,107,33,92,29,77,28,62,30,49,38,39,56,30,75,23,95r2,25l30,140r11,16l46,175r-1,24l5,202,2,198r5,-6l16,186r2,-7l12,153,5,127,,100,2,64,10,51,19,41,28,30,38,22,48,15,61,9,75,4,92,r10,2l114,4r12,3l137,10r10,6l154,22r6,8l162,41xe" fillcolor="black" stroked="f">
                  <v:path arrowok="t" o:connecttype="custom" o:connectlocs="77007,19498;71303,20449;65123,19974;58468,18547;50863,15694;43732,13792;36602,13316;29472,14267;23292,18072;18539,26632;14261,35668;10933,45179;11884,57068;14261,66580;19489,74189;21866,83225;21391,94638;2377,96065;951,94163;3327,91309;7606,88456;8556,85127;5704,72762;2377,60397;0,47557;951,30436;4754,24254;9032,19498;13310,14267;18063,10463;22817,7134;28996,4280;35651,1902;43732,0;48486,951;54190,1902;59894,3329;65123,4756;69877,7609;73204,10463;76056,14267;77007,19498" o:connectangles="0,0,0,0,0,0,0,0,0,0,0,0,0,0,0,0,0,0,0,0,0,0,0,0,0,0,0,0,0,0,0,0,0,0,0,0,0,0,0,0,0,0"/>
                </v:shape>
                <v:shape id="Freeform 27" o:spid="_x0000_s1050" style="position:absolute;left:8846;top:2277;width:314;height:367;visibility:visible;mso-wrap-style:square;v-text-anchor:top" coordsize="66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" path="m65,25l60,35r-4,8l50,51r-6,7l37,65r-7,4l21,74r-8,3l3,67,,51,1,35,6,20,11,10,20,3,31,,43,,53,3r9,4l66,15,65,25xe" stroked="f">
                  <v:path arrowok="t" o:connecttype="custom" o:connectlocs="30898,11889;28521,16645;26620,20450;23767,24254;20915,27583;17588,30912;14260,32814;9982,35192;6180,36619;1426,31863;0,24254;475,16645;2852,9511;5229,4756;9507,1427;14736,0;20440,0;25193,1427;29472,3329;31373,7134;30898,11889" o:connectangles="0,0,0,0,0,0,0,0,0,0,0,0,0,0,0,0,0,0,0,0,0"/>
                </v:shape>
                <v:shape id="Freeform 28" o:spid="_x0000_s1051" style="position:absolute;left:3779;top:2292;width:484;height:352;visibility:visible;mso-wrap-style:square;v-text-anchor:top" coordsize="102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" path="m102,22l92,30,81,39,66,49,52,58,37,66,23,71,12,74,,71,1,56,6,45r8,-9l24,29,36,23,48,17,59,10,69,2,82,r7,6l95,16r7,6xe" fillcolor="black" stroked="f">
                  <v:path arrowok="t" o:connecttype="custom" o:connectlocs="48486,10462;43732,14267;38504,18547;31373,23303;24718,27583;17588,31387;10933,33765;5704,35192;0,33765;475,26632;2852,21401;6655,17120;11408,13791;17113,10938;22817,8085;28046,4756;32799,951;38979,0;42306,2853;45159,7609;48486,10462" o:connectangles="0,0,0,0,0,0,0,0,0,0,0,0,0,0,0,0,0,0,0,0,0"/>
                </v:shape>
                <v:shape id="Freeform 29" o:spid="_x0000_s1052" style="position:absolute;left:5290;top:2553;width:205;height:200;visibility:visible;mso-wrap-style:square;v-text-anchor:top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" path="m43,19l39,30r-6,7l25,42,15,39,6,32,2,26,,19,,9,6,6,13,3,20,r8,l33,r6,4l42,10r1,9xe" fillcolor="black" stroked="f">
                  <v:path arrowok="t" o:connecttype="custom" o:connectlocs="20440,9036;18539,14267;15687,17596;11884,19974;7130,18547;2852,15218;951,12365;0,9036;0,4280;2852,2853;6180,1427;9507,0;13310,0;15687,0;18539,1902;19965,4756;20440,9036" o:connectangles="0,0,0,0,0,0,0,0,0,0,0,0,0,0,0,0,0"/>
                </v:shape>
                <v:shape id="Freeform 30" o:spid="_x0000_s1053" style="position:absolute;left:4045;top:2758;width:233;height:261;visibility:visible;mso-wrap-style:square;v-text-anchor:top" coordsize="4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" path="m46,42l13,55,4,49,,38,,25,3,13,10,5,17,r9,l35,6r7,7l48,22r1,10l46,42xe" fillcolor="black" stroked="f">
                  <v:path arrowok="t" o:connecttype="custom" o:connectlocs="21866,19974;6180,26156;1901,23303;0,18071;0,11889;1426,6182;4753,2378;8081,0;12359,0;16637,2853;19965,6182;22817,10462;23292,15218;21866,19974" o:connectangles="0,0,0,0,0,0,0,0,0,0,0,0,0,0"/>
                </v:shape>
                <v:shape id="Freeform 31" o:spid="_x0000_s1054" style="position:absolute;left:2975;top:3067;width:380;height:366;visibility:visible;mso-wrap-style:square;v-text-anchor:top" coordsize="80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" path="m80,69r-3,l75,71r-2,3l70,77,58,69,47,62,35,55,25,45,16,36,9,25,5,13,,,18,6r13,7l39,19r8,7l52,35r8,10l67,56,80,69xe" fillcolor="black" stroked="f">
                  <v:path arrowok="t" o:connecttype="custom" o:connectlocs="38028,32814;36602,32814;35651,33766;34701,35192;33275,36619;27570,32814;22341,29485;16637,26156;11884,21401;7606,17121;4278,11889;2377,6182;0,0;8556,2853;14736,6182;18539,9036;22341,12365;24718,16645;28521,21401;31848,26632;38028,32814" o:connectangles="0,0,0,0,0,0,0,0,0,0,0,0,0,0,0,0,0,0,0,0,0"/>
                </v:shape>
                <v:shape id="Freeform 32" o:spid="_x0000_s1055" style="position:absolute;left:3992;top:3129;width:1683;height:737;visibility:visible;mso-wrap-style:square;v-text-anchor:top" coordsize="354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" path="m353,33r1,10l351,51r-4,4l340,58r-8,1l325,62r-7,5l314,74,296,91r-18,17l255,124r-25,15l203,149r-29,6l144,153r-33,-7l98,143,83,136,70,129,56,120,43,113,30,110r-13,l5,117,,106,,95,4,85r7,-7l21,71,33,65,43,61r8,-5l56,56r6,l66,56r4,5l66,65r-6,9l57,87r,13l80,114r26,10l134,130r28,1l190,130r29,-6l244,114r26,-14l280,90,291,80,301,68r8,-13l315,42r3,-13l318,15,311,r14,2l338,10r9,10l353,33xe" fillcolor="black" stroked="f">
                  <v:path arrowok="t" o:connecttype="custom" o:connectlocs="167799,15694;168274,20449;166848,24254;164947,26156;161619,27583;157816,28058;154489,29485;151161,31863;149260,35192;140704,43277;132147,51361;121214,58970;109331,66104;96496,70860;82711,73713;68450,72762;52764,69433;46584,68006;39454,64677;33275,61348;26620,57068;20440,53739;14261,52312;8081,52312;2377,55641;0,50410;0,45179;1901,40423;5229,37094;9982,33765;15687,30912;20440,29010;24243,26632;26620,26632;29472,26632;31373,26632;33275,29010;31373,30912;28521,35192;27095,41374;27095,47557;38028,54215;50387,58970;63697,61824;77007,62299;90317,61824;104102,58970;115985,54215;128345,47557;133098,42801;138327,38045;143080,32339;146883,26156;149735,19974;151161,13791;151161,7134;147834,0;154489,951;160668,4756;164947,9511;167799,15694" o:connectangles="0,0,0,0,0,0,0,0,0,0,0,0,0,0,0,0,0,0,0,0,0,0,0,0,0,0,0,0,0,0,0,0,0,0,0,0,0,0,0,0,0,0,0,0,0,0,0,0,0,0,0,0,0,0,0,0,0,0,0,0,0"/>
                </v:shape>
                <v:shape id="Freeform 33" o:spid="_x0000_s1056" style="position:absolute;left:4739;top:3162;width:428;height:224;visibility:visible;mso-wrap-style:square;v-text-anchor:top" coordsize="9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" path="m13,47l5,41,1,35,,29,,21,90,,89,15,83,25,73,31,63,35,50,36,37,39,24,42,13,47xe" fillcolor="black" stroked="f">
                  <v:path arrowok="t" o:connecttype="custom" o:connectlocs="6180,22352;2377,19499;475,16645;0,13792;0,9987;42782,0;42307,7134;39455,11889;34701,14743;29947,16645;23768,17121;17588,18547;11409,19974;6180,22352" o:connectangles="0,0,0,0,0,0,0,0,0,0,0,0,0,0"/>
                </v:shape>
                <v:shape id="Freeform 34" o:spid="_x0000_s1057" style="position:absolute;left:8865;top:3386;width:247;height:789;visibility:visible;mso-wrap-style:square;v-text-anchor:top" coordsize="52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" path="m50,r,41l52,85r-2,43l40,166,35,145,27,125,17,105,9,83,3,63,,43,2,23,12,2,23,5r10,l42,2,50,xe" stroked="f">
                  <v:path arrowok="t" o:connecttype="custom" o:connectlocs="23767,0;23767,19498;24718,40424;23767,60873;19014,78945;16637,68958;12834,59447;8081,49935;4278,39473;1426,29961;0,20450;951,10938;5704,951;10933,2378;15686,2378;19965,951;23767,0" o:connectangles="0,0,0,0,0,0,0,0,0,0,0,0,0,0,0,0,0"/>
                </v:shape>
                <v:shape id="Freeform 35" o:spid="_x0000_s1058" style="position:absolute;left:8256;top:3333;width:219;height:533;visibility:visible;mso-wrap-style:square;v-text-anchor:top" coordsize="4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" path="m46,37l40,55,33,75,27,94r-7,16l17,112r-6,l7,109,3,103,,75,1,45,9,16,22,r7,6l36,12r6,7l46,37xe" stroked="f">
                  <v:path arrowok="t" o:connecttype="custom" o:connectlocs="21866,17596;19014,26156;15686,35668;12834,44704;9507,52313;8081,53264;5229,53264;3327,51837;1426,48984;0,35668;475,21401;4278,7609;10458,0;13785,2853;17113,5707;19965,9036;21866,17596" o:connectangles="0,0,0,0,0,0,0,0,0,0,0,0,0,0,0,0,0"/>
                </v:shape>
                <v:shape id="Freeform 36" o:spid="_x0000_s1059" style="position:absolute;left:5799;top:4199;width:1031;height:2639;visibility:visible;mso-wrap-style:square;v-text-anchor:top" coordsize="217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" path="m187,70r-7,17l170,103r-13,14l144,130r-13,15l121,159r-6,16l115,195r14,9l145,212r16,6l177,225r16,8l204,243r9,13l217,272r-5,75l209,422r-5,70l197,555,171,495,147,432,122,368,99,303,76,238,52,175,27,114,,57,1,38,4,22,11,9,26,,46,8r20,7l86,23r20,9l127,42r20,9l167,61r20,9xe" stroked="f">
                  <v:path arrowok="t" o:connecttype="custom" o:connectlocs="88890,33290;85563,41375;80810,48984;74630,55642;68450,61824;62271,68958;57517,75616;54665,83225;54665,92736;61320,97016;68926,100821;76531,103674;84137,107003;91743,110808;96971,115563;101250,121746;103151,129355;100774,165023;99348,200690;96971,233980;93644,263941;81285,235407;69876,205446;57993,175010;47060,144098;36127,113186;24718,83225;12834,54215;0,27107;475,18072;1901,10463;5229,4280;12359,0;21866,3805;31373,7134;40880,10938;50387,15218;60369,19974;69876,24254;79383,29010;88890,33290" o:connectangles="0,0,0,0,0,0,0,0,0,0,0,0,0,0,0,0,0,0,0,0,0,0,0,0,0,0,0,0,0,0,0,0,0,0,0,0,0,0,0,0,0"/>
                </v:shape>
                <v:shape id="Freeform 37" o:spid="_x0000_s1060" style="position:absolute;left:7714;top:4332;width:547;height:447;visibility:visible;mso-wrap-style:square;v-text-anchor:top" coordsize="11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" path="m115,29r,63l102,94,88,91,74,86,59,81,45,75,30,66,16,57,3,49,,34,4,26r6,-8l20,16,32,13,43,10,53,5,62,r9,1l79,1r9,2l95,4r7,3l108,13r4,5l115,29xe" stroked="f">
                  <v:path arrowok="t" o:connecttype="custom" o:connectlocs="54665,13792;54665,43753;48485,44704;41831,43277;35176,40899;28046,38522;21391,35668;14260,31388;7606,27108;1426,23303;0,16170;1901,12365;4753,8560;9507,7609;15211,6182;20440,4756;25193,2378;29472,0;33750,476;37552,476;41831,1427;45158,1902;48485,3329;51338,6182;53239,8560;54665,13792" o:connectangles="0,0,0,0,0,0,0,0,0,0,0,0,0,0,0,0,0,0,0,0,0,0,0,0,0,0"/>
                </v:shape>
                <v:shape id="Freeform 38" o:spid="_x0000_s1061" style="position:absolute;left:3037;top:4432;width:884;height:2577;visibility:visible;mso-wrap-style:square;v-text-anchor:top" coordsize="186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" path="m186,18r-4,57l172,130r-13,54l142,239r-18,53l108,348,96,406r-9,62l64,542,54,523r3,l51,487,45,449,39,410,34,371,26,334,19,295,11,259,,223r9,-8l18,210r10,-5l36,201r11,-3l57,195r11,-3l80,189r3,-18l78,156,70,143,57,133,44,122,31,112,21,97,15,81,36,73,58,57,77,39,97,22,116,8,137,r23,3l186,18xe" stroked="f">
                  <v:path arrowok="t" o:connecttype="custom" o:connectlocs="88415,8560;86514,35668;81760,61824;75581,87505;67500,113661;58943,138866;51338,165498;45634,193081;41355,222567;30422,257759;25669,248723;27095,248723;24243,231603;21391,213531;18539,194984;16162,176437;12359,158840;9032,140293;5229,123173;0,106052;4278,102248;8556,99870;13310,97492;17113,95590;22341,94163;27095,92736;32324,91309;38028,89883;39454,81322;37077,74189;33274,68007;27095,63251;20915,58020;14736,53264;9982,46130;7130,38521;17113,34717;27570,27107;36602,18547;46109,10463;55141,3805;65123,0;76056,1427;88415,8560" o:connectangles="0,0,0,0,0,0,0,0,0,0,0,0,0,0,0,0,0,0,0,0,0,0,0,0,0,0,0,0,0,0,0,0,0,0,0,0,0,0,0,0,0,0,0,0"/>
                </v:shape>
                <v:shape id="Freeform 39" o:spid="_x0000_s1062" style="position:absolute;left:6940;top:4418;width:480;height:214;visibility:visible;mso-wrap-style:square;v-text-anchor:top" coordsize="10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" path="m100,44l87,45r-15,l59,45,46,42,34,39,22,35,10,29,,21,9,8,19,,32,,45,2,58,6r14,5l85,12,97,11r3,8l101,26r-1,9l100,44xe" fillcolor="black" stroked="f">
                  <v:path arrowok="t" o:connecttype="custom" o:connectlocs="47535,20925;41355,21401;34225,21401;28045,21401;21866,19974;16162,18548;10458,16645;4753,13792;0,9987;4278,3805;9032,0;15211,0;21391,951;27570,2853;34225,5231;40404,5707;46109,5231;47535,9036;48010,12365;47535,16645;47535,20925" o:connectangles="0,0,0,0,0,0,0,0,0,0,0,0,0,0,0,0,0,0,0,0,0"/>
                </v:shape>
                <v:shape id="Freeform 40" o:spid="_x0000_s1063" style="position:absolute;left:8713;top:4418;width:76;height:61;visibility:visible;mso-wrap-style:square;v-text-anchor:top" coordsize="16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" path="m13,13l,,16,,13,13xe" fillcolor="black" stroked="f">
                  <v:path arrowok="t" o:connecttype="custom" o:connectlocs="6180,6182;0,0;7606,0;6180,6182" o:connectangles="0,0,0,0"/>
                </v:shape>
                <v:shape id="Freeform 41" o:spid="_x0000_s1064" style="position:absolute;left:7928;top:4441;width:176;height:186;visibility:visible;mso-wrap-style:square;v-text-anchor:top" coordsize="3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" path="m37,l36,11,27,21,17,30,7,39,,39,1,23,8,10,20,1,37,xe" fillcolor="black" stroked="f">
                  <v:path arrowok="t" o:connecttype="custom" o:connectlocs="17588,0;17113,5231;12834,9987;8081,14267;3327,18547;0,18547;475,10938;3803,4756;9507,476;17588,0" o:connectangles="0,0,0,0,0,0,0,0,0,0"/>
                </v:shape>
                <v:shape id="Freeform 42" o:spid="_x0000_s1065" style="position:absolute;left:9469;top:4470;width:161;height:143;visibility:visible;mso-wrap-style:square;v-text-anchor:top" coordsize="34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" path="m33,30l,13,10,r9,4l29,10r5,8l33,30xe" stroked="f">
                  <v:path arrowok="t" o:connecttype="custom" o:connectlocs="15687,14267;0,6182;4754,0;9032,1902;13785,4756;16162,8560;15687,14267" o:connectangles="0,0,0,0,0,0,0"/>
                </v:shape>
                <v:shape id="Freeform 43" o:spid="_x0000_s1066" style="position:absolute;left:5072;top:4551;width:522;height:499;visibility:visible;mso-wrap-style:square;v-text-anchor:top" coordsize="11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" path="m74,105l62,97,51,88,38,79,26,71,16,62,7,50,2,39,,26r16,l30,23,46,17,61,10,74,4,87,r13,l110,6r-8,29l95,61,87,85,74,105xe" stroked="f">
                  <v:path arrowok="t" o:connecttype="custom" o:connectlocs="35176,49935;29472,46130;24243,41850;18063,37570;12359,33766;7606,29485;3327,23779;951,18547;0,12365;7606,12365;14261,10938;21866,8085;28997,4756;35176,1902;41356,0;47535,0;52289,2853;48486,16645;45159,29010;41356,40424;35176,49935" o:connectangles="0,0,0,0,0,0,0,0,0,0,0,0,0,0,0,0,0,0,0,0,0"/>
                </v:shape>
                <v:shape id="Freeform 44" o:spid="_x0000_s1067" style="position:absolute;left:5689;top:4613;width:875;height:2258;visibility:visible;mso-wrap-style:square;v-text-anchor:top" coordsize="184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" path="m184,462r,13l171,475r-11,-2l147,470r-12,-4l124,462r-12,-6l101,452,89,447,85,381,78,323,66,268,53,216,40,166,26,115,11,61,,,26,53r24,57l75,167r21,59l119,287r22,59l163,405r21,57xe" stroked="f">
                  <v:path arrowok="t" o:connecttype="custom" o:connectlocs="87465,219714;87465,225896;81285,225896;76057,224945;69877,223518;64173,221616;58944,219714;53240,216860;48011,214958;42306,212580;40405,181192;37078,153609;31373,127453;25194,102723;19014,78945;12359,54691;5229,29010;0,0;12359,25205;23768,52313;35651,79420;45634,107479;56567,136489;67025,164547;77483,192606;87465,219714" o:connectangles="0,0,0,0,0,0,0,0,0,0,0,0,0,0,0,0,0,0,0,0,0,0,0,0,0,0"/>
                </v:shape>
                <v:shape id="Freeform 45" o:spid="_x0000_s1068" style="position:absolute;left:8508;top:4627;width:110;height:81;visibility:visible;mso-wrap-style:square;v-text-anchor:top" coordsize="2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" path="m23,3r-3,7l16,14,7,16,,17,,,23,3xe" fillcolor="black" stroked="f">
                  <v:path arrowok="t" o:connecttype="custom" o:connectlocs="10933,1427;9507,4756;7606,6658;3327,7609;0,8085;0,0;10933,1427" o:connectangles="0,0,0,0,0,0,0"/>
                </v:shape>
                <v:shape id="Freeform 46" o:spid="_x0000_s1069" style="position:absolute;left:4078;top:4646;width:694;height:575;visibility:visible;mso-wrap-style:square;v-text-anchor:top" coordsize="1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" path="m146,22r-7,13l130,48r-9,13l111,72,101,84,93,95r-9,13l75,121,62,114,52,105,42,95,33,84,26,72,18,59,9,48,,36,5,15,16,3,31,,51,2,71,7r23,5l116,15r20,-2l146,22xe" stroked="f">
                  <v:path arrowok="t" o:connecttype="custom" o:connectlocs="69401,10463;66074,16645;61795,22827;57517,29010;52764,34241;48010,39948;44207,45179;39929,51362;35651,57544;29472,54215;24718,49935;19965,45179;15687,39948;12359,34241;8556,28059;4278,22827;0,17121;2377,7134;7606,1427;14736,0;24243,951;33750,3329;44683,5707;55141,7134;64648,6182;69401,10463" o:connectangles="0,0,0,0,0,0,0,0,0,0,0,0,0,0,0,0,0,0,0,0,0,0,0,0,0,0"/>
                </v:shape>
                <v:shape id="Freeform 47" o:spid="_x0000_s1070" style="position:absolute;left:632;top:4717;width:1155;height:1769;visibility:visible;mso-wrap-style:square;v-text-anchor:top" coordsize="24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" path="m194,1r-9,9l175,17r-13,4l149,24r-16,3l119,30r-14,4l92,40,79,50r18,7l116,57r19,-3l154,47r18,-6l190,39r18,l227,47r-7,6l211,57r-8,3l191,62r-11,1l169,64r-10,2l151,70r-9,5l132,77r-10,2l112,82r-9,3l95,89r-6,6l84,103r21,2l123,102r19,-4l161,90r19,-5l200,82r20,1l243,90r-10,6l224,101r-10,2l205,106r-10,3l185,112r-10,4l164,119r-6,3l151,124r-7,1l138,128r-7,1l126,134r-6,3l118,142r15,5l148,148r14,-1l175,144r12,-4l200,137r13,-2l227,137r-11,10l201,155r-16,6l168,168r-14,9l141,189r-8,17l133,229r11,6l154,242r7,9l167,261r4,11l172,284r-1,11l167,308r-19,3l135,320r-9,14l120,347r-7,13l105,369r-13,3l72,365,51,355,41,342,40,329r3,-18l47,295r4,-17l51,259,46,242,40,223,33,204,24,186,17,166,10,145,5,125,1,103,,80,17,60,37,41,60,27,86,14,113,7,141,1,168,r26,1xe" stroked="f">
                  <v:path arrowok="t" o:connecttype="custom" o:connectlocs="87940,4756;77007,9987;63222,12840;49912,16169;37553,23778;55141,27107;73204,22352;90316,18547;107904,22352;100299,27107;90792,29485;80334,30436;71778,33290;62746,36619;53239,38997;45158,42326;39929,48984;58468,48508;76531,42801;95070,38997;115510,42801;106478,48033;97447,50410;87940,53264;77957,56593;71778,58971;65598,60873;59894,63726;56091,67531;70352,70384;83186,68482;95070,65153;107904,65153;95545,73713;79859,79896;67024,89883;63222,108906;73204,115088;79383,124124;81760,135062;79383,146476;64172,152182;57042,165023;49912,175485;34225,173583;19489,162645;20440,147902;24243,132208;21866,115088;15687,97016;8081,78945;2377,59446;0,38046;17588,19498;40880,6658;67024,476;92218,476" o:connectangles="0,0,0,0,0,0,0,0,0,0,0,0,0,0,0,0,0,0,0,0,0,0,0,0,0,0,0,0,0,0,0,0,0,0,0,0,0,0,0,0,0,0,0,0,0,0,0,0,0,0,0,0,0,0,0,0,0"/>
                </v:shape>
                <v:shape id="Freeform 48" o:spid="_x0000_s1071" style="position:absolute;left:7662;top:4798;width:285;height:509;visibility:visible;mso-wrap-style:square;v-text-anchor:top" coordsize="6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" path="m60,107r-13,l38,98,30,86,24,73,18,59,14,46,10,32,5,20,,10,7,r8,17l23,30r7,12l36,50r5,10l47,72r7,14l60,107xe" fillcolor="black" stroked="f">
                  <v:path arrowok="t" o:connecttype="custom" o:connectlocs="28521,50886;22341,50886;18063,46606;14261,40899;11408,34717;8556,28059;6655,21876;4754,15218;2377,9511;0,4756;3327,0;7130,8085;10933,14267;14261,19974;17113,23779;19489,28534;22341,34241;25669,40899;28521,50886" o:connectangles="0,0,0,0,0,0,0,0,0,0,0,0,0,0,0,0,0,0,0"/>
                </v:shape>
                <v:shape id="Freeform 49" o:spid="_x0000_s1072" style="position:absolute;left:3436;top:4831;width:3252;height:2464;visibility:visible;mso-wrap-style:square;v-text-anchor:top" coordsize="68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" path="m428,95r18,-5l451,68r,-26l464,23r13,46l488,117r9,49l507,217r7,49l521,313r8,45l536,398r-85,11l477,416r27,7l533,429r29,6l590,442r31,6l650,455r28,7l684,481r-14,-2l654,476r-15,-3l625,471r-16,-5l595,463r-16,-3l565,456r-16,-1l533,452r-15,-2l503,449r-16,l471,450r-17,2l438,455r-9,18l418,486r-18,6l382,494r-22,-2l338,492r-21,l297,495,287,476r-2,-23l285,432r-8,-16l282,410r,-3l282,404r5,-8l340,393r-6,7l327,400r-9,-2l310,401r-8,18l302,437r5,19l313,472r10,6l334,482r13,2l359,484r11,l383,481r12,-3l405,475r11,-7l426,458r7,-10l439,436r3,-13l442,409r,-15l438,380,425,367r-17,-8l387,358r-21,1l343,364r-23,4l297,372r-20,2l259,384r-3,20l258,429r-2,23l241,455r-16,3l209,460r-16,5l177,469r-16,6l145,479r-15,6l112,491r-16,4l81,501r-16,4l48,510r-16,2l16,515,,518,13,485r14,-4l43,475r15,-4l72,468r14,-5l101,460r16,-4l131,453r14,-4l160,446r16,-4l190,437r15,-4l220,429r15,-5l251,419r,-6l246,409r-4,-3l238,401r-6,2l225,406r-5,3l215,410r-6,1l203,413r-6,-2l192,409r-6,-71l176,257r-8,-84l168,92r9,l186,98r7,7l200,113r7,7l215,124r8,-3l233,113r9,-16l249,81r6,-16l262,49r9,-13l281,23,292,10,307,r14,10l336,20r14,12l366,43r14,12l396,68r16,13l428,95xe" stroked="f">
                  <v:path arrowok="t" o:connecttype="custom" o:connectlocs="214383,32339;226742,32814;241003,103199;251461,170254;226742,197837;267147,206873;308978,216384;318485,227798;297094,223993;275228,218762;253362,214957;231496,213531;208204,216384;190140,233980;160669,233980;136426,226371;131672,197837;134049,192130;158767,190228;147359,190703;145933,216860;158767,229224;175880,230176;192517,225896;205827,213055;210105,194508;202024,174534;173978,170729;141179,176912;121690,192130;114560,216384;91743,221140;68926,227798;45634,235407;22817,242540;0,246345;20440,225896;40880,220189;62271,215433;83662,210202;104577,204019;119313,196410;113134,190703;104577,194508;96496,196410;88415,160742;79859,43752;91743,49935;102200,58971;115035,46130;124542,23303;138802,4756;159718,9511;180633,26156;203450,45179" o:connectangles="0,0,0,0,0,0,0,0,0,0,0,0,0,0,0,0,0,0,0,0,0,0,0,0,0,0,0,0,0,0,0,0,0,0,0,0,0,0,0,0,0,0,0,0,0,0,0,0,0,0,0,0,0,0,0"/>
                </v:shape>
                <v:shape id="Freeform 50" o:spid="_x0000_s1073" style="position:absolute;left:8618;top:4860;width:47;height:66;visibility:visible;mso-wrap-style:square;v-text-anchor:top" coordsize="1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" path="m,10l10,r,14l,10xe" fillcolor="black" stroked="f">
                  <v:path arrowok="t" o:connecttype="custom" o:connectlocs="0,4756;4754,0;4754,6658;0,4756" o:connectangles="0,0,0,0"/>
                </v:shape>
                <v:shape id="Freeform 51" o:spid="_x0000_s1074" style="position:absolute;left:2799;top:5017;width:433;height:342;visibility:visible;mso-wrap-style:square;v-text-anchor:top" coordsize="9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" path="m91,61l79,62,68,65,56,68,46,71,35,72r-10,l16,68,9,61,1,40,,23,7,10,27,,37,6r11,6l56,19r9,7l72,33r7,9l85,51r6,10xe" stroked="f">
                  <v:path arrowok="t" o:connecttype="custom" o:connectlocs="43257,29010;37553,29485;32324,30912;26620,32339;21866,33765;16637,34241;11884,34241;7606,32339;4278,29010;475,19023;0,10938;3327,4756;12834,0;17588,2853;22817,5707;26620,9036;30898,12365;34225,15694;37553,19974;40405,24254;43257,29010" o:connectangles="0,0,0,0,0,0,0,0,0,0,0,0,0,0,0,0,0,0,0,0,0"/>
                </v:shape>
                <v:shape id="Freeform 52" o:spid="_x0000_s1075" style="position:absolute;left:3498;top:5036;width:704;height:1959;visibility:visible;mso-wrap-style:square;v-text-anchor:top" coordsize="148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" path="m122,3r9,107l140,233r5,101l148,376r-17,4l114,387r-19,7l76,400r-18,7l37,410r-18,2l,409,13,355,26,303,39,253,53,202,66,152,79,103,92,52,105,r17,3xe" stroked="f">
                  <v:path arrowok="t" o:connecttype="custom" o:connectlocs="57993,1427;62271,52313;66549,110808;68926,158841;70352,178814;62271,180717;54190,184046;45158,187375;36127,190228;27570,193557;17588,194984;9032,195935;0,194508;6180,168827;12359,144098;18539,120319;25194,96065;31373,72287;37553,48984;43732,24730;49912,0;57993,1427" o:connectangles="0,0,0,0,0,0,0,0,0,0,0,0,0,0,0,0,0,0,0,0,0,0"/>
                </v:shape>
                <v:shape id="Freeform 53" o:spid="_x0000_s1076" style="position:absolute;left:717;top:5126;width:95;height:171;visibility:visible;mso-wrap-style:square;v-text-anchor:top" coordsize="2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" path="m20,15r-4,4l15,29r-5,7l,33,,,20,15xe" fillcolor="black" stroked="f">
                  <v:path arrowok="t" o:connecttype="custom" o:connectlocs="9507,7134;7606,9036;7130,13792;4754,17121;0,15694;0,0;9507,7134" o:connectangles="0,0,0,0,0,0,0"/>
                </v:shape>
                <v:shape id="Freeform 54" o:spid="_x0000_s1077" style="position:absolute;left:4886;top:5121;width:171;height:271;visibility:visible;mso-wrap-style:square;v-text-anchor:top" coordsize="3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" path="m35,18r1,13l35,40r-4,9l25,57,9,50,2,37,,21,5,1,15,r7,5l28,11r7,7xe" fillcolor="black" stroked="f">
                  <v:path arrowok="t" o:connecttype="custom" o:connectlocs="16638,8560;17113,14742;16638,19022;14736,23303;11884,27107;4278,23778;951,17596;0,9987;2377,476;7130,0;10458,2378;13310,5231;16638,8560" o:connectangles="0,0,0,0,0,0,0,0,0,0,0,0,0"/>
                </v:shape>
                <v:shape id="Freeform 55" o:spid="_x0000_s1078" style="position:absolute;left:1739;top:5283;width:1117;height:1774;visibility:visible;mso-wrap-style:square;v-text-anchor:top" coordsize="235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" path="m235,67r-5,26l223,117r-7,23l207,162r-11,22l184,205r-13,20l158,244r-16,19l125,280r-17,18l89,314,68,329,46,344,24,358,,373,,187,27,169,55,149,80,127r26,-23l129,80,152,54,173,28,191,r13,2l213,8r6,8l222,26r1,12l226,49r3,11l235,67xe" stroked="f">
                  <v:path arrowok="t" o:connecttype="custom" o:connectlocs="111708,31863;109331,44228;106004,55641;102676,66580;98398,77042;93169,87505;87465,97492;81285,107003;75106,116039;67500,125074;59419,133159;51338,141719;42306,149328;32324,156462;21866,163596;11408,170253;0,177387;0,88931;12835,80371;26144,70860;38028,60397;50387,49459;61321,38045;72254,25681;82236,13316;90792,0;96972,951;101250,3805;104102,7609;105528,12365;106004,18072;107430,23303;108856,28534;111708,31863" o:connectangles="0,0,0,0,0,0,0,0,0,0,0,0,0,0,0,0,0,0,0,0,0,0,0,0,0,0,0,0,0,0,0,0,0,0"/>
                </v:shape>
                <v:shape id="Freeform 56" o:spid="_x0000_s1079" style="position:absolute;left:1364;top:5635;width:180;height:219;visibility:visible;mso-wrap-style:square;v-text-anchor:top" coordsize="38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" path="m30,46l15,45,10,36,7,26,,16,7,4,15,r9,l31,4r5,9l38,23,37,35,30,46xe" stroked="f">
                  <v:path arrowok="t" o:connecttype="custom" o:connectlocs="14260,21876;7130,21400;4753,17120;3327,12365;0,7609;3327,1902;7130,0;11408,0;14736,1902;17112,6182;18063,10938;17588,16645;14260,21876" o:connectangles="0,0,0,0,0,0,0,0,0,0,0,0,0"/>
                </v:shape>
                <v:shape id="Freeform 57" o:spid="_x0000_s1080" style="position:absolute;left:4910;top:5649;width:219;height:238;visibility:visible;mso-wrap-style:square;v-text-anchor:top" coordsize="4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" path="m41,49l26,50,13,46,4,36,,26,3,10,11,1,20,,30,4r9,9l46,23r,13l41,49xe" fillcolor="black" stroked="f">
                  <v:path arrowok="t" o:connecttype="custom" o:connectlocs="19489,23302;12359,23778;6180,21876;1901,17120;0,12365;1426,4756;5229,476;9507,0;14260,1902;18539,6182;21866,10938;21866,17120;19489,23302" o:connectangles="0,0,0,0,0,0,0,0,0,0,0,0,0"/>
                </v:shape>
                <v:shape id="Freeform 58" o:spid="_x0000_s1081" style="position:absolute;left:6878;top:5792;width:1098;height:2430;visibility:visible;mso-wrap-style:square;v-text-anchor:top" coordsize="231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" path="m126,233r20,27l160,287r13,31l183,348r10,30l203,410r12,30l231,471r-12,13l203,491r-18,4l165,497r-22,1l121,500r-20,4l83,511,65,502,59,482,57,458,47,437,42,422,38,406,34,390,28,374,23,358,16,344,9,329,,316,2,233,8,159,15,87,23,,38,25,52,51,67,80r14,30l94,140r12,30l116,202r10,31xe" stroked="f">
                  <v:path arrowok="t" o:connecttype="custom" o:connectlocs="59894,110808;69401,123648;76056,136488;82236,151231;86989,165498;91743,179765;96496,194983;102200,209251;109806,223993;104102,230176;96496,233505;87940,235407;78433,236358;67975,236834;57517,237785;48010,239687;39454,243016;30898,238736;28046,229224;27095,217811;22341,207824;19965,200690;18063,193081;16162,185472;13310,177863;10933,170254;7606,163596;4278,156462;0,150280;951,110808;3803,75616;7130,41375;10933,0;18063,11889;24718,24254;31848,38046;38503,52313;44683,66580;50387,80847;55141,96065;59894,110808" o:connectangles="0,0,0,0,0,0,0,0,0,0,0,0,0,0,0,0,0,0,0,0,0,0,0,0,0,0,0,0,0,0,0,0,0,0,0,0,0,0,0,0,0"/>
                </v:shape>
                <v:shape id="Freeform 59" o:spid="_x0000_s1082" style="position:absolute;left:4995;top:6220;width:210;height:233;visibility:visible;mso-wrap-style:square;v-text-anchor:top" coordsize="44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" path="m44,23l41,33r-5,7l31,46,21,49,9,47,3,40,,28,2,18,5,8,10,3,18,r8,1l33,4r6,4l44,16r,7xe" fillcolor="black" stroked="f">
                  <v:path arrowok="t" o:connecttype="custom" o:connectlocs="20915,10938;19489,15694;17112,19023;14736,21876;9982,23303;4278,22352;1426,19023;0,13316;951,8560;2377,3805;4753,1427;8556,0;12359,476;15686,1902;18538,3805;20915,7609;20915,10938" o:connectangles="0,0,0,0,0,0,0,0,0,0,0,0,0,0,0,0,0"/>
                </v:shape>
                <v:shape id="Freeform 60" o:spid="_x0000_s1083" style="position:absolute;left:2134;top:6234;width:1112;height:2478;visibility:visible;mso-wrap-style:square;v-text-anchor:top" coordsize="234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" path="m195,79r7,46l215,171r11,49l234,269r-5,29l222,326r-7,26l208,376r-7,25l195,425r-5,26l188,480,,521,8,482r8,-39l28,405,42,368,57,330,71,293,85,254,98,216r10,-35l117,155r9,-23l131,103,144,77r8,-26l159,25,167,r19,10l189,33r-1,26l195,79xe" stroked="f">
                  <v:path arrowok="t" o:connecttype="custom" o:connectlocs="92693,37570;96021,59446;102200,81322;107429,104625;111232,127928;108855,141720;105528,155036;102200,167401;98873,178814;95545,190704;92693,202117;90317,214482;89366,228274;0,247772;3803,229225;7606,210678;13310,192606;19965,175010;27095,156938;33750,139342;40405,120795;46584,102723;51338,86078;55616,73713;59894,62775;62271,48984;68450,36619;72253,24254;75581,11889;79384,0;88415,4756;89841,15694;89366,28059;92693,37570" o:connectangles="0,0,0,0,0,0,0,0,0,0,0,0,0,0,0,0,0,0,0,0,0,0,0,0,0,0,0,0,0,0,0,0,0,0"/>
                </v:shape>
                <v:shape id="Freeform 61" o:spid="_x0000_s1084" style="position:absolute;left:280;top:6282;width:765;height:1160;visibility:visible;mso-wrap-style:square;v-text-anchor:top" coordsize="16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" path="m161,79r-3,27l156,147r-6,46l144,235r-27,9l91,244,68,235,48,222,30,206,17,189,7,171,3,157,,127,,99,1,78,9,57,17,40,30,26,48,11,69,r2,14l74,28r5,12l88,52r11,8l115,69r20,6l161,79xe" stroked="f">
                  <v:path arrowok="t" o:connecttype="custom" o:connectlocs="76532,37570;75106,50410;74155,69909;71303,91785;68451,111759;55616,116039;43257,116039;32324,111759;22817,105576;14261,97967;8081,89883;3327,81322;1426,74664;0,60397;0,47081;475,37094;4278,27107;8081,19023;14261,12365;22817,5231;32799,0;33750,6658;35176,13316;37553,19023;41831,24730;47060,28534;54666,32814;64173,35668;76532,37570" o:connectangles="0,0,0,0,0,0,0,0,0,0,0,0,0,0,0,0,0,0,0,0,0,0,0,0,0,0,0,0,0"/>
                </v:shape>
                <v:shape id="Freeform 62" o:spid="_x0000_s1085" style="position:absolute;left:1131;top:6396;width:356;height:2830;visibility:visible;mso-wrap-style:square;v-text-anchor:top" coordsize="75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" path="m75,2l72,130,64,306,57,478,53,592r-4,3l46,595r-6,-2l36,590r-8,-2l21,586r-10,l,589,5,452,14,267,21,104,24,35r4,-6l33,23r6,-6l44,12,51,6,59,3,66,r9,2xe" stroked="f">
                  <v:path arrowok="t" o:connecttype="custom" o:connectlocs="35651,951;34225,61824;30422,145524;27095,227322;25193,281537;23292,282964;21866,282964;19014,282013;17112,280586;13310,279635;9982,278684;5229,278684;0,280111;2377,214958;6655,126977;9982,49459;11408,16645;13310,13792;15686,10938;18539,8085;20915,5707;24243,2853;28045,1427;31373,0;35651,951" o:connectangles="0,0,0,0,0,0,0,0,0,0,0,0,0,0,0,0,0,0,0,0,0,0,0,0,0"/>
                </v:shape>
                <v:shape id="Freeform 63" o:spid="_x0000_s1086" style="position:absolute;left:5119;top:6662;width:328;height:76;visibility:visible;mso-wrap-style:square;v-text-anchor:top" coordsize="6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" path="m69,16l62,13,55,12,46,9,38,8,28,8r-9,l9,8,,11,6,8,16,5,26,2,38,,48,2,58,3r7,6l69,16xe" stroked="f">
                  <v:path arrowok="t" o:connecttype="custom" o:connectlocs="32799,7609;29472,6182;26144,5707;21866,4280;18063,3805;13310,3805;9032,3805;4278,3805;0,5231;2852,3805;7606,2378;12359,951;18063,0;22817,951;27570,1427;30898,4280;32799,7609" o:connectangles="0,0,0,0,0,0,0,0,0,0,0,0,0,0,0,0,0"/>
                </v:shape>
                <v:shape id="Freeform 64" o:spid="_x0000_s1087" style="position:absolute;left:8679;top:6786;width:385;height:414;visibility:visible;mso-wrap-style:square;v-text-anchor:top" coordsize="81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" path="m77,21r2,16l81,52,77,67,66,80,56,86r-8,1l39,87,32,86,25,83,17,77,10,71,5,64,2,52,,42,2,32,5,24r5,-8l17,9,28,3,38,r8,3l58,6r13,5l77,21xe" stroked="f">
                  <v:path arrowok="t" o:connecttype="custom" o:connectlocs="36602,9987;37552,17596;38503,24730;36602,31864;31373,38046;26619,40899;22817,41375;18538,41375;15211,40899;11884,39473;8081,36619;4753,33766;2377,30437;951,24730;0,19974;951,15218;2377,11414;4753,7609;8081,4280;13310,1427;18063,0;21866,1427;27570,2853;33750,5231;36602,9987" o:connectangles="0,0,0,0,0,0,0,0,0,0,0,0,0,0,0,0,0,0,0,0,0,0,0,0,0"/>
                </v:shape>
                <v:shape id="Freeform 65" o:spid="_x0000_s1088" style="position:absolute;left:4929;top:6838;width:109;height:171;visibility:visible;mso-wrap-style:square;v-text-anchor:top" coordsize="2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" path="m22,30r-6,6l7,28,1,21,,13,6,r7,2l19,8r4,9l22,30xe" stroked="f">
                  <v:path arrowok="t" o:connecttype="custom" o:connectlocs="10458,14268;7606,17121;3327,13316;475,9987;0,6183;2852,0;6180,951;9032,3805;10933,8085;10458,14268" o:connectangles="0,0,0,0,0,0,0,0,0,0"/>
                </v:shape>
                <v:shape id="Freeform 66" o:spid="_x0000_s1089" style="position:absolute;left:8860;top:6924;width:124;height:166;visibility:visible;mso-wrap-style:square;v-text-anchor:top" coordsize="2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" path="m26,18l23,28r-6,4l8,35,,35,,2,11,r7,6l23,13r3,5xe" fillcolor="black" stroked="f">
                  <v:path arrowok="t" o:connecttype="custom" o:connectlocs="12359,8560;10933,13316;8081,15218;3803,16645;0,16645;0,951;5229,0;8556,2853;10933,6182;12359,8560" o:connectangles="0,0,0,0,0,0,0,0,0,0"/>
                </v:shape>
                <v:shape id="Freeform 67" o:spid="_x0000_s1090" style="position:absolute;left:2462;top:7119;width:5186;height:4061;visibility:visible;mso-wrap-style:square;v-text-anchor:top" coordsize="109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" path="m893,23r12,32l916,85r12,32l940,147r10,32l960,210r8,32l976,275r21,2l1010,285r7,15l1019,319r1,21l1020,361r3,20l1032,397r30,83l1058,480r7,39l1073,558r9,42l1091,645r-6,34l1075,710r-12,26l1048,759r-19,22l1007,799r-26,19l952,834r-23,7l903,847r-25,4l850,854r-26,l798,853r-24,-6l751,837,722,786,696,734,672,682,647,628,626,573,602,519,581,464,559,411r-10,-7l545,395r1,-8l549,378r6,-10l562,359r6,-10l572,340r10,-10l591,322r6,-13l600,294r,15l610,309r-2,-9l607,293r-5,-8l595,281r-16,15l564,310r-16,16l532,343r-14,18l503,378r-16,17l473,412r-15,19l444,449r-14,18l415,485r-14,17l385,518r-14,16l356,550r-8,10l339,570r-10,10l320,590r-7,12l307,615r-1,14l307,645r26,-25l358,596r21,-28l402,541r20,-27l446,486r21,-29l492,430r26,l516,459r-4,27l503,512r-10,25l483,561r-10,25l464,609r-6,23l453,658r-7,24l435,705r-11,22l408,747r-20,19l363,781r-30,13l317,799r-17,6l283,811r-18,6l247,821r-18,4l211,828r-18,2l175,831r-19,l139,830r-18,-3l104,822,88,817,72,808,57,798,48,783,39,768,31,752,22,736,15,720,9,703,3,682,,662,,630,6,583,18,527,34,467,54,410,80,362r30,-35l145,314r8,-20l159,272r4,-21l168,228r4,-22l178,184r7,-21l195,143r,-6l195,122r,-17l198,89r16,-6l229,76r16,-6l261,65r17,-6l294,53r18,-6l329,42r17,-5l363,31r18,-4l399,23r18,-5l435,16r18,-3l471,10r3,8l477,26r5,8l484,42r6,5l496,52r10,l518,50r20,-6l559,42r22,-2l602,39r22,-3l643,29,657,17,669,r26,l721,3r26,2l771,11r24,6l820,24r24,9l870,40,893,23xe" stroked="f">
                  <v:path arrowok="t" o:connecttype="custom" o:connectlocs="441126,55642;460140,115088;483432,142671;486284,181192;506249,246820;515756,322911;489136,371419;441601,399954;391689,406136;343203,373797;297570,272501;260968,192130;263820,175009;276654,156938;285211,146951;286161,135537;260492,155036;231496,187850;204401,222091;176355,253954;156390,275830;145457,299133;180158,270123;221989,217335;243380,231127;224841,278683;212007,324338;184436,364286;142605,382833;108855,392344;74155,395198;41831,388540;18539,365237;4278,334325;2852,277257;38028,172156;75581,129355;84612,87505;92693,58019;108855,36143;139753,25205;172552,14743;206778,7609;226742,12365;235774,24730;265721,19974;305651,13792;342728,1427;389788,11414" o:connectangles="0,0,0,0,0,0,0,0,0,0,0,0,0,0,0,0,0,0,0,0,0,0,0,0,0,0,0,0,0,0,0,0,0,0,0,0,0,0,0,0,0,0,0,0,0,0,0,0,0"/>
                </v:shape>
                <v:shape id="Freeform 68" o:spid="_x0000_s1091" style="position:absolute;left:8860;top:7452;width:81;height:285;visibility:visible;mso-wrap-style:square;v-text-anchor:top" coordsize="17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" path="m10,60l,45,,29,5,15,10,r3,11l17,25r,19l10,60xe" stroked="f">
                  <v:path arrowok="t" o:connecttype="custom" o:connectlocs="4754,28534;0,21401;0,13791;2377,7134;4754,0;6180,5231;8081,11889;8081,20925;4754,28534" o:connectangles="0,0,0,0,0,0,0,0,0"/>
                </v:shape>
                <v:shape id="Freeform 69" o:spid="_x0000_s1092" style="position:absolute;left:1007;top:9387;width:266;height:176;visibility:visible;mso-wrap-style:square;v-text-anchor:top" coordsize="5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" path="m52,3r2,6l56,18r-2,8l49,29r-9,6l31,37,26,35,20,31,14,26,10,21,4,16,,13,5,8,10,3,17,2,23,r7,2l37,2r7,1l52,3xe" stroked="f">
                  <v:path arrowok="t" o:connecttype="custom" o:connectlocs="24719,1427;25669,4280;26620,8560;25669,12365;23293,13791;19014,16645;14736,17596;12359,16645;9507,14743;6655,12365;4754,9987;1901,7609;0,6182;2377,3805;4754,1427;8081,951;10933,0;14261,951;17588,951;20916,1427;24719,1427" o:connectangles="0,0,0,0,0,0,0,0,0,0,0,0,0,0,0,0,0,0,0,0,0"/>
                </v:shape>
                <v:shape id="Freeform 70" o:spid="_x0000_s1093" style="position:absolute;left:1568;top:9397;width:95;height:128;visibility:visible;mso-wrap-style:square;v-text-anchor:top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" path="m20,1r,8l20,16r-1,6l13,27,,20,,11,4,4,11,r9,1xe" stroked="f">
                  <v:path arrowok="t" o:connecttype="custom" o:connectlocs="9507,476;9507,4280;9507,7609;9032,10462;6180,12840;0,9511;0,5231;1901,1902;5229,0;9507,476" o:connectangles="0,0,0,0,0,0,0,0,0,0"/>
                </v:shape>
                <v:shape id="Freeform 71" o:spid="_x0000_s1094" style="position:absolute;left:912;top:9630;width:133;height:90;visibility:visible;mso-wrap-style:square;v-text-anchor:top" coordsize="2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" path="m28,19l,19,10,1,15,r5,6l23,11r5,8xe" stroked="f">
                  <v:path arrowok="t" o:connecttype="custom" o:connectlocs="13310,9036;0,9036;4754,476;7130,0;9507,2853;10933,5231;13310,9036" o:connectangles="0,0,0,0,0,0,0"/>
                </v:shape>
                <v:shape id="Freeform 72" o:spid="_x0000_s1095" style="position:absolute;left:1630;top:9635;width:62;height:47;visibility:visible;mso-wrap-style:square;v-text-anchor:top" coordsize="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" path="m13,10l,10,,5,3,3,8,2,13,r,10xe" stroked="f">
                  <v:path arrowok="t" o:connecttype="custom" o:connectlocs="6180,4756;0,4756;0,2378;1426,1427;3803,951;6180,0;6180,4756" o:connectangles="0,0,0,0,0,0,0"/>
                </v:shape>
                <v:shape id="Freeform 73" o:spid="_x0000_s1096" style="position:absolute;left:1216;top:9682;width:571;height:2706;visibility:visible;mso-wrap-style:square;v-text-anchor:top" coordsize="120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" path="m61,255r-2,27l64,318r7,43l82,408r12,46l104,497r10,38l120,563r-13,6l95,533,84,494,74,452,64,410,55,369,46,325,39,283,32,244r3,-2l41,234r8,-11l58,207r6,-19l67,166,62,143,49,119,38,107,28,94,19,78,12,61,6,44,2,28,,13,2,,15,28,32,55,51,84r17,29l81,143r4,34l80,214,61,255xe" stroked="f">
                  <v:path arrowok="t" o:connecttype="custom" o:connectlocs="28996,121270;28046,134111;30422,151231;33750,171681;38979,194032;44683,215909;49436,236358;54190,254430;57042,267746;50862,270599;45158,253479;39929,234931;35176,214957;30422,194983;26144,175485;21866,154560;18539,134586;15211,116039;16637,115088;19489,111283;23292,106052;27570,98443;30422,89407;31848,78945;29472,68006;23292,56593;18063,50886;13310,44704;9032,37094;5704,29010;2852,20925;951,13316;0,6182;951,0;7130,13316;15211,26156;24243,39948;32324,53739;38503,68006;40405,84176;38028,101772;28996,121270" o:connectangles="0,0,0,0,0,0,0,0,0,0,0,0,0,0,0,0,0,0,0,0,0,0,0,0,0,0,0,0,0,0,0,0,0,0,0,0,0,0,0,0,0,0"/>
                </v:shape>
                <v:shape id="Freeform 74" o:spid="_x0000_s1097" style="position:absolute;left:5704;top:10205;width:1169;height:709;visibility:visible;mso-wrap-style:square;v-text-anchor:top" coordsize="24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" path="m240,119r6,10l246,136r-1,4l240,142r-6,1l227,145r-6,1l217,149r-36,-3l148,139,118,124,90,107,65,87,41,64,20,41,,16,10,,21,10,34,22,46,32,59,42,72,52,85,62r14,9l112,80r14,7l142,94r15,7l173,107r15,4l206,116r17,1l240,119xe" fillcolor="black" stroked="f">
                  <v:path arrowok="t" o:connecttype="custom" o:connectlocs="114084,56593;116936,61349;116936,64678;116461,66580;114084,67531;111232,68007;107904,68958;105052,69433;103151,70860;86038,69433;70352,66104;56091,58971;42781,50886;30898,41375;19489,30437;9507,19498;0,7609;4753,0;9982,4756;16162,10463;21866,15218;28046,19974;34225,24730;40405,29485;47060,33766;53239,38046;59894,41375;67500,44704;74630,48033;82235,50886;89366,52788;97922,55166;106003,55642;114084,56593" o:connectangles="0,0,0,0,0,0,0,0,0,0,0,0,0,0,0,0,0,0,0,0,0,0,0,0,0,0,0,0,0,0,0,0,0,0"/>
                </v:shape>
                <v:shape id="Freeform 75" o:spid="_x0000_s1098" style="position:absolute;left:1739;top:12250;width:894;height:309;visibility:visible;mso-wrap-style:square;v-text-anchor:top" coordsize="188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" path="m181,29r3,6l187,39r1,5l188,49,177,39,164,31,148,25,131,20,112,18r-19,l76,20,59,26,,65,6,52,16,42,26,32,39,25,53,18,68,12,82,8,96,3,109,r13,l132,3r12,3l154,12r10,6l173,23r8,6xe" stroked="f">
                  <v:path arrowok="t" o:connecttype="custom" o:connectlocs="86039,13792;87465,16645;88891,18547;89366,20925;89366,23303;84137,18547;77958,14743;70352,11889;62271,9511;53239,8560;44208,8560;36127,9511;28046,12365;0,30912;2852,24730;7606,19974;12359,15218;18539,11889;25194,8560;32324,5707;38979,3805;45634,1427;51813,0;57993,0;62746,1427;68451,2853;73204,5707;77958,8560;82236,10938;86039,13792" o:connectangles="0,0,0,0,0,0,0,0,0,0,0,0,0,0,0,0,0,0,0,0,0,0,0,0,0,0,0,0,0,0"/>
                </v:shape>
                <v:shape id="Freeform 76" o:spid="_x0000_s1099" style="position:absolute;left:5461;top:12583;width:1906;height:675;visibility:visible;mso-wrap-style:square;v-text-anchor:top" coordsize="40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" path="m41,41r20,3l81,47r20,5l121,57r20,8l162,70r20,6l202,83r20,5l242,92r20,4l283,98r20,-2l323,95r20,-6l365,82r4,-13l365,59,353,52,342,46r-18,3l306,50r-19,l268,47,249,44,232,39,216,31,202,23r27,1l257,24r24,-1l306,21r24,2l353,26r25,7l401,46r,17l401,79r-2,16l396,111r-5,11l382,132r-13,6l352,138r-32,3l288,142r-30,-1l229,137r-27,-9l175,115,150,98,127,75r-10,l110,78r-7,5l98,89r-6,6l88,102r-3,6l81,112,65,109,51,108,38,106,25,105,15,101,6,93,2,82,2,65,,41,6,26,18,14,31,,44,,41,41xe" fillcolor="black" stroked="f">
                  <v:path arrowok="t" o:connecttype="custom" o:connectlocs="28996,20925;48011,24730;67025,30912;86514,36143;105528,41850;124542,45655;144032,45655;163046,42326;175405,32814;167799,24730;154014,23303;136426,23779;118363,20925;102676,14743;108856,11414;133574,10938;156866,10938;179683,15694;190616,29961;189665,45179;185862,58020;175405,65629;152113,67055;122641,67055;96021,60873;71303,46606;55616,35668;48961,39472;43732,45179;40405,51362;30898,51837;18063,50410;7130,48033;951,38997;0,19498;8556,6658;20915,0" o:connectangles="0,0,0,0,0,0,0,0,0,0,0,0,0,0,0,0,0,0,0,0,0,0,0,0,0,0,0,0,0,0,0,0,0,0,0,0,0"/>
                </v:shape>
                <v:shape id="Freeform 77" o:spid="_x0000_s1100" style="position:absolute;left:2818;top:12654;width:1802;height:614;visibility:visible;mso-wrap-style:square;v-text-anchor:top" coordsize="37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" path="m378,80r-16,4l346,87r-16,l316,86,300,83,286,75,271,68,258,57,241,83r-25,18l189,114r-30,8l127,125r-33,2l62,127r-29,2l18,127,8,122,2,112,,99,,86,2,70,2,57,,44,26,34,52,26,80,22r27,-3l136,16r29,-1l193,12,222,8r,16l23,50,21,63r1,10l29,81r12,6l62,90r20,l103,88r18,-2l140,83r17,-5l176,73r19,-6l212,61r19,-6l248,51r19,-4l286,42r20,-1l326,39r21,2l355,31r5,-9l365,13,363,r12,15l379,38r,23l378,80xe" fillcolor="black" stroked="f">
                  <v:path arrowok="t" o:connecttype="custom" o:connectlocs="179683,38045;172077,39948;164471,41374;156866,41374;150211,40899;142605,39472;135950,35667;128820,32338;122641,27107;114560,39472;102676,48032;89841,54215;75581,58019;60370,59446;44683,60397;29472,60397;15687,61348;8556,60397;3803,58019;951,53263;0,47081;0,40899;951,33290;951,27107;0,20925;12359,16169;24718,12365;38028,10462;50863,9036;64648,7609;78433,7133;91743,5707;105528,3805;105528,11414;10933,23778;9982,29961;10458,34716;13785,38521;19489,41374;29472,42801;38979,42801;48961,41850;57517,40899;66549,39472;74630,37094;83662,34716;92693,31863;100774,29010;109806,26156;117887,24254;126919,22352;135950,19974;145457,19498;154964,18547;164947,19498;168750,14743;171126,10462;173503,6182;172552,0;178257,7133;180158,18072;180158,29010;179683,38045" o:connectangles="0,0,0,0,0,0,0,0,0,0,0,0,0,0,0,0,0,0,0,0,0,0,0,0,0,0,0,0,0,0,0,0,0,0,0,0,0,0,0,0,0,0,0,0,0,0,0,0,0,0,0,0,0,0,0,0,0,0,0,0,0,0,0"/>
                </v:shape>
                <v:shape id="Freeform 78" o:spid="_x0000_s1101" style="position:absolute;left:8898;top:3005;width:200;height:247;visibility:visible;mso-wrap-style:square;v-text-anchor:top" coordsize="42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" path="m39,48r-7,3l19,52,6,52,,51,2,36,3,22,5,10,5,,16,,28,3r8,3l41,10r1,9l42,29r,12l39,48xe" stroked="f">
                  <v:path arrowok="t" o:connecttype="custom" o:connectlocs="18539,22828;15211,24254;9032,24730;2852,24730;0,24254;951,17121;1426,10463;2377,4756;2377,0;7606,0;13310,1427;17113,2853;19490,4756;19965,9036;19965,13792;19965,19499;18539,22828" o:connectangles="0,0,0,0,0,0,0,0,0,0,0,0,0,0,0,0,0"/>
                </v:shape>
                <v:shape id="Freeform 79" o:spid="_x0000_s1102" style="position:absolute;left:8599;top:7357;width:171;height:380;visibility:visible;mso-wrap-style:square;v-text-anchor:top" coordsize="3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" path="m1,80l7,67,16,55,23,44,30,32,34,22r2,-9l33,6,24,,6,9,,29,,54,1,80xe" stroked="f">
                  <v:path arrowok="t" o:connecttype="custom" o:connectlocs="475,38046;3328,31864;7606,26157;10933,20925;14261,15218;16162,10463;17113,6182;15687,2853;11409,0;2852,4280;0,13792;0,25681;475,38046" o:connectangles="0,0,0,0,0,0,0,0,0,0,0,0,0"/>
                </v:shape>
                <v:shape id="Freeform 80" o:spid="_x0000_s1103" style="position:absolute;left:8332;top:2953;width:124;height:266;visibility:visible;mso-wrap-style:square;v-text-anchor:top" coordsize="2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" path="m1,l,10,,23,,36,,46r4,1l10,49r7,3l23,56r,-12l23,30,24,15,26,4,20,3,16,1r-6,l1,xe" stroked="f">
                  <v:path arrowok="t" o:connecttype="custom" o:connectlocs="475,0;0,4756;0,10938;0,17121;0,21876;1901,22352;4753,23303;8081,24730;10933,26632;10933,20925;10933,14267;11408,7134;12359,1902;9507,1427;7606,476;4753,476;475,0" o:connectangles="0,0,0,0,0,0,0,0,0,0,0,0,0,0,0,0,0"/>
                </v:shape>
                <v:shape id="Freeform 81" o:spid="_x0000_s1104" style="position:absolute;left:1473;top:1222;width:361;height:323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" path="m46,l36,,27,3,20,9r-7,5l7,22,3,30,1,37,,45,3,56r8,9l23,68r13,l50,62,63,53,73,43,76,32,73,22,67,11,59,4,46,xe" stroked="f">
                  <v:path arrowok="t" o:connecttype="custom" o:connectlocs="21866,0;17113,0;12835,1427;9507,4280;6180,6658;3327,10463;1426,14267;475,17596;0,21401;1426,26632;5229,30912;10933,32339;17113,32339;23768,29486;29947,25205;34701,20450;36127,15218;34701,10463;31849,5231;28046,1902;21866,0" o:connectangles="0,0,0,0,0,0,0,0,0,0,0,0,0,0,0,0,0,0,0,0,0"/>
                </v:shape>
                <w10:anchorlock/>
              </v:group>
            </w:pict>
          </mc:Fallback>
        </mc:AlternateContent>
      </w:r>
    </w:p>
    <w:sectPr w:rsidR="005056BF" w:rsidSect="00336B88">
      <w:headerReference w:type="default" r:id="rId9"/>
      <w:footerReference w:type="default" r:id="rId10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1A33F" w14:textId="77777777" w:rsidR="00943282" w:rsidRDefault="00943282">
      <w:r>
        <w:separator/>
      </w:r>
    </w:p>
  </w:endnote>
  <w:endnote w:type="continuationSeparator" w:id="0">
    <w:p w14:paraId="6E62CB73" w14:textId="77777777" w:rsidR="00943282" w:rsidRDefault="0094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0D75" w14:textId="77777777" w:rsidR="00336B88" w:rsidRPr="00336B88" w:rsidRDefault="00336B88" w:rsidP="00336B88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Cs w:val="22"/>
        <w:lang w:val="en-US" w:eastAsia="en-US"/>
      </w:rPr>
    </w:pPr>
    <w:proofErr w:type="gramStart"/>
    <w:r w:rsidRPr="00336B88">
      <w:rPr>
        <w:rFonts w:asciiTheme="minorHAnsi" w:eastAsiaTheme="minorHAnsi" w:hAnsiTheme="minorHAnsi" w:cstheme="minorBidi"/>
        <w:szCs w:val="22"/>
        <w:lang w:val="en-US" w:eastAsia="en-US"/>
      </w:rPr>
      <w:t>BRJFF  Web</w:t>
    </w:r>
    <w:proofErr w:type="gramEnd"/>
    <w:r w:rsidRPr="00336B88">
      <w:rPr>
        <w:rFonts w:asciiTheme="minorHAnsi" w:eastAsiaTheme="minorHAnsi" w:hAnsiTheme="minorHAnsi" w:cstheme="minorBidi"/>
        <w:szCs w:val="22"/>
        <w:lang w:val="en-US" w:eastAsia="en-US"/>
      </w:rPr>
      <w:t>; http://www.njff.no/oppland/bagnogreinli</w:t>
    </w:r>
  </w:p>
  <w:p w14:paraId="661DE975" w14:textId="5B3441BF" w:rsidR="00943282" w:rsidRPr="00246A7A" w:rsidRDefault="00943282" w:rsidP="00336B88">
    <w:pPr>
      <w:pStyle w:val="Bunntekst"/>
      <w:rPr>
        <w:sz w:val="40"/>
        <w:szCs w:val="4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6BC9" w14:textId="77777777" w:rsidR="00943282" w:rsidRDefault="00943282">
      <w:r>
        <w:separator/>
      </w:r>
    </w:p>
  </w:footnote>
  <w:footnote w:type="continuationSeparator" w:id="0">
    <w:p w14:paraId="11F772BC" w14:textId="77777777" w:rsidR="00943282" w:rsidRDefault="0094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43579" w14:textId="77777777" w:rsidR="00336B88" w:rsidRPr="00336B88" w:rsidRDefault="00336B88" w:rsidP="00336B88">
    <w:pPr>
      <w:tabs>
        <w:tab w:val="center" w:pos="4536"/>
        <w:tab w:val="right" w:pos="9072"/>
      </w:tabs>
      <w:spacing w:line="360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336B88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156AAAF1" wp14:editId="265DD655">
          <wp:simplePos x="0" y="0"/>
          <wp:positionH relativeFrom="column">
            <wp:posOffset>2430145</wp:posOffset>
          </wp:positionH>
          <wp:positionV relativeFrom="paragraph">
            <wp:posOffset>-13335</wp:posOffset>
          </wp:positionV>
          <wp:extent cx="964565" cy="970915"/>
          <wp:effectExtent l="0" t="0" r="6985" b="635"/>
          <wp:wrapNone/>
          <wp:docPr id="1" name="Bilde 1" descr="dokumenter&amp;RJ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kumenter&amp;RJ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70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Bagn og Reinli </w:t>
    </w:r>
    <w:proofErr w:type="spellStart"/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>jeger-</w:t>
    </w:r>
    <w:proofErr w:type="spellEnd"/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 og fiskerforening                                                    </w:t>
    </w:r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ab/>
      <w:t xml:space="preserve"> </w:t>
    </w:r>
    <w:proofErr w:type="gramStart"/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 xml:space="preserve">Bank:   </w:t>
    </w:r>
    <w:proofErr w:type="gramEnd"/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>0532 15 91924</w:t>
    </w:r>
  </w:p>
  <w:p w14:paraId="60F42591" w14:textId="77777777" w:rsidR="00336B88" w:rsidRPr="00336B88" w:rsidRDefault="00336B88" w:rsidP="00336B88">
    <w:pPr>
      <w:tabs>
        <w:tab w:val="center" w:pos="4536"/>
        <w:tab w:val="right" w:pos="9072"/>
      </w:tabs>
      <w:spacing w:line="360" w:lineRule="auto"/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>CO/ Austsidevegen 165</w:t>
    </w:r>
    <w:r w:rsidRPr="00336B88">
      <w:rPr>
        <w:rFonts w:asciiTheme="minorHAnsi" w:eastAsiaTheme="minorHAnsi" w:hAnsiTheme="minorHAnsi" w:cstheme="minorBidi"/>
        <w:sz w:val="22"/>
        <w:szCs w:val="22"/>
        <w:lang w:eastAsia="en-US"/>
      </w:rPr>
      <w:tab/>
      <w:t xml:space="preserve">                                                                                                     Org.nr.  </w:t>
    </w:r>
    <w:r w:rsidRPr="00336B8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915422012                                                                                                             </w:t>
    </w:r>
  </w:p>
  <w:p w14:paraId="115217E0" w14:textId="77777777" w:rsidR="00336B88" w:rsidRPr="00336B88" w:rsidRDefault="00336B88" w:rsidP="00336B8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336B8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2930 BAGN                                                                                               </w:t>
    </w:r>
    <w:r w:rsidRPr="00336B88">
      <w:rPr>
        <w:rFonts w:asciiTheme="minorHAnsi" w:eastAsiaTheme="minorHAnsi" w:hAnsiTheme="minorHAnsi" w:cstheme="minorBidi"/>
        <w:sz w:val="22"/>
        <w:szCs w:val="22"/>
        <w:lang w:val="en-US" w:eastAsia="en-US"/>
      </w:rPr>
      <w:tab/>
      <w:t xml:space="preserve"> </w:t>
    </w:r>
  </w:p>
  <w:p w14:paraId="0B0FD98C" w14:textId="77777777" w:rsidR="00943282" w:rsidRDefault="00943282">
    <w:pPr>
      <w:pStyle w:val="Topptekst"/>
      <w:rPr>
        <w:sz w:val="20"/>
      </w:rPr>
    </w:pPr>
  </w:p>
  <w:p w14:paraId="7A198774" w14:textId="77777777" w:rsidR="00943282" w:rsidRDefault="0094328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92"/>
    <w:rsid w:val="00016340"/>
    <w:rsid w:val="000523B6"/>
    <w:rsid w:val="000A36B9"/>
    <w:rsid w:val="000B1C91"/>
    <w:rsid w:val="00246A7A"/>
    <w:rsid w:val="002F10AF"/>
    <w:rsid w:val="00336B88"/>
    <w:rsid w:val="00407658"/>
    <w:rsid w:val="004F2F92"/>
    <w:rsid w:val="005056BF"/>
    <w:rsid w:val="0058101D"/>
    <w:rsid w:val="00597792"/>
    <w:rsid w:val="00643AFC"/>
    <w:rsid w:val="00664502"/>
    <w:rsid w:val="007222E4"/>
    <w:rsid w:val="007757DD"/>
    <w:rsid w:val="00880D0F"/>
    <w:rsid w:val="008860B6"/>
    <w:rsid w:val="008C72C3"/>
    <w:rsid w:val="008D2C29"/>
    <w:rsid w:val="008E340D"/>
    <w:rsid w:val="00912B28"/>
    <w:rsid w:val="00943282"/>
    <w:rsid w:val="00963912"/>
    <w:rsid w:val="009B3A65"/>
    <w:rsid w:val="00B7540C"/>
    <w:rsid w:val="00BB5F25"/>
    <w:rsid w:val="00C51774"/>
    <w:rsid w:val="00D5779C"/>
    <w:rsid w:val="00E911B4"/>
    <w:rsid w:val="00F27967"/>
    <w:rsid w:val="00F958AA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D70C8D"/>
  <w15:docId w15:val="{88481A2A-D210-45C4-8E2C-F781118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E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7222E4"/>
    <w:pPr>
      <w:keepNext/>
      <w:jc w:val="center"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rsid w:val="007222E4"/>
    <w:pPr>
      <w:keepNext/>
      <w:jc w:val="center"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7222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7222E4"/>
    <w:pPr>
      <w:tabs>
        <w:tab w:val="center" w:pos="4536"/>
        <w:tab w:val="right" w:pos="9072"/>
      </w:tabs>
    </w:pPr>
  </w:style>
  <w:style w:type="paragraph" w:styleId="Tittel">
    <w:name w:val="Title"/>
    <w:basedOn w:val="Normal"/>
    <w:qFormat/>
    <w:rsid w:val="007222E4"/>
    <w:pPr>
      <w:jc w:val="center"/>
    </w:pPr>
    <w:rPr>
      <w:b/>
      <w:bCs/>
      <w:sz w:val="72"/>
      <w:u w:val="single"/>
    </w:rPr>
  </w:style>
  <w:style w:type="paragraph" w:styleId="Brdtekst">
    <w:name w:val="Body Text"/>
    <w:basedOn w:val="Normal"/>
    <w:semiHidden/>
    <w:rsid w:val="007222E4"/>
    <w:pPr>
      <w:jc w:val="center"/>
    </w:pPr>
    <w:rPr>
      <w:sz w:val="4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F10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10A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1634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779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97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ff.no/oppland/bagnogrein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gerproveeksamen.no/for-kursdeltaker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BRJFF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ECC9-200C-4126-962A-73E93E0D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BRJFF</Template>
  <TotalTime>38</TotalTime>
  <Pages>1</Pages>
  <Words>188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JEGERPRØVEKURS</vt:lpstr>
      <vt:lpstr>JEGERPRØVEKURS</vt:lpstr>
    </vt:vector>
  </TitlesOfParts>
  <Company>Privat</Company>
  <LinksUpToDate>false</LinksUpToDate>
  <CharactersWithSpaces>1249</CharactersWithSpaces>
  <SharedDoc>false</SharedDoc>
  <HLinks>
    <vt:vector size="12" baseType="variant">
      <vt:variant>
        <vt:i4>2752531</vt:i4>
      </vt:variant>
      <vt:variant>
        <vt:i4>1341</vt:i4>
      </vt:variant>
      <vt:variant>
        <vt:i4>1025</vt:i4>
      </vt:variant>
      <vt:variant>
        <vt:i4>1</vt:i4>
      </vt:variant>
      <vt:variant>
        <vt:lpwstr>c:\Programfiler\Fellesfiler\Microsoft Shared\Clipart\cagcat50\BD06152_.WMF</vt:lpwstr>
      </vt:variant>
      <vt:variant>
        <vt:lpwstr/>
      </vt:variant>
      <vt:variant>
        <vt:i4>8323109</vt:i4>
      </vt:variant>
      <vt:variant>
        <vt:i4>-1</vt:i4>
      </vt:variant>
      <vt:variant>
        <vt:i4>1026</vt:i4>
      </vt:variant>
      <vt:variant>
        <vt:i4>1</vt:i4>
      </vt:variant>
      <vt:variant>
        <vt:lpwstr>C:\Mine dokumenter\B&amp;RJFF\Logo\Logo3.jpg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JEGERPRØVEKURS</dc:title>
  <dc:creator>Truls Steinsæter</dc:creator>
  <cp:lastModifiedBy>Bagn og Reinli Jeger- og fiskerforening</cp:lastModifiedBy>
  <cp:revision>6</cp:revision>
  <cp:lastPrinted>2010-03-14T20:58:00Z</cp:lastPrinted>
  <dcterms:created xsi:type="dcterms:W3CDTF">2024-02-25T12:50:00Z</dcterms:created>
  <dcterms:modified xsi:type="dcterms:W3CDTF">2025-03-16T09:52:00Z</dcterms:modified>
</cp:coreProperties>
</file>